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right"/>
        <w:shd w:val="clear" w:color="auto" w:fill="005AA9"/>
        <w:tblLayout w:type="fixed"/>
        <w:tblCellMar>
          <w:left w:w="0" w:type="dxa"/>
          <w:right w:w="0" w:type="dxa"/>
        </w:tblCellMar>
        <w:tblLook w:val="01E0" w:firstRow="1" w:lastRow="1" w:firstColumn="1" w:lastColumn="1" w:noHBand="0" w:noVBand="0"/>
      </w:tblPr>
      <w:tblGrid>
        <w:gridCol w:w="214"/>
        <w:gridCol w:w="8643"/>
        <w:gridCol w:w="215"/>
      </w:tblGrid>
      <w:tr w:rsidR="002F370A" w:rsidRPr="009F261A" w14:paraId="10D0B57C" w14:textId="77777777" w:rsidTr="00CC6758">
        <w:trPr>
          <w:trHeight w:val="916"/>
          <w:jc w:val="right"/>
        </w:trPr>
        <w:tc>
          <w:tcPr>
            <w:tcW w:w="214" w:type="dxa"/>
            <w:tcBorders>
              <w:top w:val="nil"/>
              <w:left w:val="nil"/>
              <w:bottom w:val="nil"/>
              <w:right w:val="nil"/>
            </w:tcBorders>
            <w:shd w:val="clear" w:color="auto" w:fill="00715E"/>
          </w:tcPr>
          <w:p w14:paraId="3C6AC859" w14:textId="77777777" w:rsidR="002F370A" w:rsidRPr="009F261A" w:rsidRDefault="002F370A" w:rsidP="002E3560">
            <w:pPr>
              <w:pStyle w:val="StyleIndustriellesManagementTextkrperTimesNewRoman"/>
              <w:rPr>
                <w:lang w:val="en-GB"/>
              </w:rPr>
            </w:pPr>
          </w:p>
        </w:tc>
        <w:tc>
          <w:tcPr>
            <w:tcW w:w="8643" w:type="dxa"/>
            <w:tcBorders>
              <w:top w:val="nil"/>
              <w:left w:val="nil"/>
              <w:bottom w:val="nil"/>
              <w:right w:val="nil"/>
            </w:tcBorders>
            <w:shd w:val="clear" w:color="auto" w:fill="00715E"/>
          </w:tcPr>
          <w:p w14:paraId="6794D147" w14:textId="77777777" w:rsidR="002F370A" w:rsidRPr="009F261A" w:rsidRDefault="002F370A" w:rsidP="002F370A">
            <w:pPr>
              <w:rPr>
                <w:color w:val="FFFFFF"/>
                <w:lang w:val="en-GB"/>
              </w:rPr>
            </w:pPr>
          </w:p>
        </w:tc>
        <w:tc>
          <w:tcPr>
            <w:tcW w:w="215" w:type="dxa"/>
            <w:tcBorders>
              <w:top w:val="nil"/>
              <w:left w:val="nil"/>
              <w:bottom w:val="nil"/>
              <w:right w:val="nil"/>
            </w:tcBorders>
            <w:shd w:val="clear" w:color="auto" w:fill="00715E"/>
          </w:tcPr>
          <w:p w14:paraId="532D6D8E" w14:textId="77777777" w:rsidR="002F370A" w:rsidRPr="009F261A" w:rsidRDefault="002F370A" w:rsidP="002F370A">
            <w:pPr>
              <w:rPr>
                <w:color w:val="FFFFFF"/>
                <w:lang w:val="en-GB"/>
              </w:rPr>
            </w:pPr>
          </w:p>
        </w:tc>
      </w:tr>
      <w:tr w:rsidR="002F370A" w:rsidRPr="000C222D" w14:paraId="5C66D67B" w14:textId="77777777" w:rsidTr="00CC6758">
        <w:trPr>
          <w:jc w:val="right"/>
        </w:trPr>
        <w:tc>
          <w:tcPr>
            <w:tcW w:w="214" w:type="dxa"/>
            <w:tcBorders>
              <w:top w:val="nil"/>
              <w:left w:val="nil"/>
              <w:bottom w:val="nil"/>
              <w:right w:val="nil"/>
            </w:tcBorders>
            <w:shd w:val="clear" w:color="auto" w:fill="00715E"/>
          </w:tcPr>
          <w:p w14:paraId="31CF01CE" w14:textId="77777777" w:rsidR="002F370A" w:rsidRPr="009F261A" w:rsidRDefault="002F370A" w:rsidP="002F370A">
            <w:pPr>
              <w:pStyle w:val="DeckblattTitel3zeiligwei"/>
              <w:rPr>
                <w:lang w:val="en-GB"/>
              </w:rPr>
            </w:pPr>
          </w:p>
        </w:tc>
        <w:tc>
          <w:tcPr>
            <w:tcW w:w="8643" w:type="dxa"/>
            <w:tcBorders>
              <w:top w:val="nil"/>
              <w:left w:val="nil"/>
              <w:bottom w:val="nil"/>
              <w:right w:val="nil"/>
            </w:tcBorders>
            <w:shd w:val="clear" w:color="auto" w:fill="00715E"/>
          </w:tcPr>
          <w:p w14:paraId="6D8518AB" w14:textId="77777777" w:rsidR="002F370A" w:rsidRPr="009F261A" w:rsidRDefault="005F661E" w:rsidP="00515813">
            <w:pPr>
              <w:pStyle w:val="DeckblattTitel3zeiligwei"/>
              <w:rPr>
                <w:lang w:val="en-GB"/>
              </w:rPr>
            </w:pPr>
            <w:r w:rsidRPr="009F261A">
              <w:rPr>
                <w:rFonts w:ascii="FrontPage Pro" w:hAnsi="FrontPage Pro"/>
                <w:lang w:val="en-GB"/>
              </w:rPr>
              <w:t>&lt;</w:t>
            </w:r>
            <w:r w:rsidR="000F0B19" w:rsidRPr="009F261A">
              <w:rPr>
                <w:rFonts w:ascii="FrontPage Pro" w:hAnsi="FrontPage Pro"/>
                <w:lang w:val="en-GB"/>
              </w:rPr>
              <w:t>Document Title</w:t>
            </w:r>
            <w:r w:rsidRPr="009F261A">
              <w:rPr>
                <w:rFonts w:ascii="FrontPage Pro" w:hAnsi="FrontPage Pro"/>
                <w:lang w:val="en-GB"/>
              </w:rPr>
              <w:br/>
              <w:t xml:space="preserve">Format </w:t>
            </w:r>
            <w:r w:rsidR="000F0B19" w:rsidRPr="009F261A">
              <w:rPr>
                <w:rFonts w:ascii="FrontPage Pro" w:hAnsi="FrontPage Pro"/>
                <w:lang w:val="en-GB"/>
              </w:rPr>
              <w:t>according to length</w:t>
            </w:r>
            <w:r w:rsidRPr="009F261A">
              <w:rPr>
                <w:rFonts w:ascii="FrontPage Pro" w:hAnsi="FrontPage Pro"/>
                <w:lang w:val="en-GB"/>
              </w:rPr>
              <w:br/>
              <w:t xml:space="preserve">2 </w:t>
            </w:r>
            <w:r w:rsidR="000F0B19" w:rsidRPr="009F261A">
              <w:rPr>
                <w:rFonts w:ascii="FrontPage Pro" w:hAnsi="FrontPage Pro"/>
                <w:lang w:val="en-GB"/>
              </w:rPr>
              <w:t>o</w:t>
            </w:r>
            <w:r w:rsidRPr="009F261A">
              <w:rPr>
                <w:rFonts w:ascii="FrontPage Pro" w:hAnsi="FrontPage Pro"/>
                <w:lang w:val="en-GB"/>
              </w:rPr>
              <w:t>r 3</w:t>
            </w:r>
            <w:r w:rsidR="000F0B19" w:rsidRPr="009F261A">
              <w:rPr>
                <w:rFonts w:ascii="FrontPage Pro" w:hAnsi="FrontPage Pro"/>
                <w:lang w:val="en-GB"/>
              </w:rPr>
              <w:t xml:space="preserve"> lines</w:t>
            </w:r>
            <w:r w:rsidRPr="009F261A">
              <w:rPr>
                <w:rFonts w:ascii="FrontPage Pro" w:hAnsi="FrontPage Pro"/>
                <w:lang w:val="en-GB"/>
              </w:rPr>
              <w:t>&gt;</w:t>
            </w:r>
          </w:p>
        </w:tc>
        <w:tc>
          <w:tcPr>
            <w:tcW w:w="215" w:type="dxa"/>
            <w:tcBorders>
              <w:top w:val="nil"/>
              <w:left w:val="nil"/>
              <w:bottom w:val="nil"/>
              <w:right w:val="nil"/>
            </w:tcBorders>
            <w:shd w:val="clear" w:color="auto" w:fill="00715E"/>
          </w:tcPr>
          <w:p w14:paraId="26105A59" w14:textId="77777777" w:rsidR="002F370A" w:rsidRPr="009F261A" w:rsidRDefault="002F370A" w:rsidP="002F370A">
            <w:pPr>
              <w:pStyle w:val="DeckblattTitel3zeiligwei"/>
              <w:rPr>
                <w:rFonts w:ascii="FrontPage Pro" w:hAnsi="FrontPage Pro"/>
                <w:lang w:val="en-GB"/>
              </w:rPr>
            </w:pPr>
          </w:p>
        </w:tc>
      </w:tr>
      <w:tr w:rsidR="002F370A" w:rsidRPr="000C222D" w14:paraId="66D24AED" w14:textId="77777777" w:rsidTr="00CC6758">
        <w:trPr>
          <w:trHeight w:hRule="exact" w:val="284"/>
          <w:jc w:val="right"/>
        </w:trPr>
        <w:tc>
          <w:tcPr>
            <w:tcW w:w="214" w:type="dxa"/>
            <w:tcBorders>
              <w:top w:val="nil"/>
              <w:left w:val="nil"/>
              <w:bottom w:val="single" w:sz="4" w:space="0" w:color="auto"/>
              <w:right w:val="nil"/>
            </w:tcBorders>
            <w:shd w:val="clear" w:color="auto" w:fill="00715E"/>
          </w:tcPr>
          <w:p w14:paraId="703F17D4" w14:textId="77777777" w:rsidR="002F370A" w:rsidRPr="009F261A" w:rsidRDefault="002F370A" w:rsidP="002F370A">
            <w:pPr>
              <w:rPr>
                <w:color w:val="FFFFFF"/>
                <w:lang w:val="en-GB"/>
              </w:rPr>
            </w:pPr>
          </w:p>
        </w:tc>
        <w:tc>
          <w:tcPr>
            <w:tcW w:w="8643" w:type="dxa"/>
            <w:tcBorders>
              <w:top w:val="nil"/>
              <w:left w:val="nil"/>
              <w:bottom w:val="single" w:sz="4" w:space="0" w:color="auto"/>
              <w:right w:val="nil"/>
            </w:tcBorders>
            <w:shd w:val="clear" w:color="auto" w:fill="00715E"/>
          </w:tcPr>
          <w:p w14:paraId="3F82167A" w14:textId="77777777" w:rsidR="002F370A" w:rsidRPr="009F261A" w:rsidRDefault="002F370A" w:rsidP="002F370A">
            <w:pPr>
              <w:rPr>
                <w:color w:val="FFFFFF"/>
                <w:lang w:val="en-GB"/>
              </w:rPr>
            </w:pPr>
          </w:p>
        </w:tc>
        <w:tc>
          <w:tcPr>
            <w:tcW w:w="215" w:type="dxa"/>
            <w:tcBorders>
              <w:top w:val="nil"/>
              <w:left w:val="nil"/>
              <w:bottom w:val="single" w:sz="4" w:space="0" w:color="auto"/>
              <w:right w:val="nil"/>
            </w:tcBorders>
            <w:shd w:val="clear" w:color="auto" w:fill="00715E"/>
          </w:tcPr>
          <w:p w14:paraId="7CA526E6" w14:textId="77777777" w:rsidR="002F370A" w:rsidRPr="009F261A" w:rsidRDefault="002F370A" w:rsidP="002F370A">
            <w:pPr>
              <w:rPr>
                <w:color w:val="FFFFFF"/>
                <w:lang w:val="en-GB"/>
              </w:rPr>
            </w:pPr>
          </w:p>
        </w:tc>
      </w:tr>
      <w:tr w:rsidR="002F370A" w:rsidRPr="000C222D" w14:paraId="3EAA5C8B" w14:textId="77777777" w:rsidTr="00CC6758">
        <w:trPr>
          <w:trHeight w:hRule="exact" w:val="170"/>
          <w:jc w:val="right"/>
        </w:trPr>
        <w:tc>
          <w:tcPr>
            <w:tcW w:w="214" w:type="dxa"/>
            <w:tcBorders>
              <w:top w:val="single" w:sz="4" w:space="0" w:color="auto"/>
              <w:left w:val="nil"/>
              <w:bottom w:val="nil"/>
              <w:right w:val="nil"/>
            </w:tcBorders>
            <w:shd w:val="clear" w:color="auto" w:fill="00715E"/>
          </w:tcPr>
          <w:p w14:paraId="2C914C3A" w14:textId="77777777" w:rsidR="002F370A" w:rsidRPr="009F261A" w:rsidRDefault="002F370A" w:rsidP="002F370A">
            <w:pPr>
              <w:rPr>
                <w:color w:val="FFFFFF"/>
                <w:lang w:val="en-GB"/>
              </w:rPr>
            </w:pPr>
          </w:p>
        </w:tc>
        <w:tc>
          <w:tcPr>
            <w:tcW w:w="8643" w:type="dxa"/>
            <w:tcBorders>
              <w:top w:val="single" w:sz="4" w:space="0" w:color="auto"/>
              <w:left w:val="nil"/>
              <w:bottom w:val="nil"/>
              <w:right w:val="nil"/>
            </w:tcBorders>
            <w:shd w:val="clear" w:color="auto" w:fill="00715E"/>
          </w:tcPr>
          <w:p w14:paraId="5D2616A6" w14:textId="77777777" w:rsidR="002F370A" w:rsidRPr="009F261A" w:rsidRDefault="002F370A" w:rsidP="002F370A">
            <w:pPr>
              <w:rPr>
                <w:color w:val="FFFFFF"/>
                <w:lang w:val="en-GB"/>
              </w:rPr>
            </w:pPr>
          </w:p>
        </w:tc>
        <w:tc>
          <w:tcPr>
            <w:tcW w:w="215" w:type="dxa"/>
            <w:tcBorders>
              <w:top w:val="single" w:sz="4" w:space="0" w:color="auto"/>
              <w:left w:val="nil"/>
              <w:bottom w:val="nil"/>
              <w:right w:val="nil"/>
            </w:tcBorders>
            <w:shd w:val="clear" w:color="auto" w:fill="00715E"/>
          </w:tcPr>
          <w:p w14:paraId="193FC662" w14:textId="77777777" w:rsidR="002F370A" w:rsidRPr="009F261A" w:rsidRDefault="002F370A" w:rsidP="002F370A">
            <w:pPr>
              <w:rPr>
                <w:color w:val="FFFFFF"/>
                <w:lang w:val="en-GB"/>
              </w:rPr>
            </w:pPr>
          </w:p>
        </w:tc>
      </w:tr>
      <w:tr w:rsidR="002F370A" w:rsidRPr="009F261A" w14:paraId="4B200AD5" w14:textId="77777777" w:rsidTr="0054382A">
        <w:trPr>
          <w:trHeight w:val="80"/>
          <w:jc w:val="right"/>
        </w:trPr>
        <w:tc>
          <w:tcPr>
            <w:tcW w:w="214" w:type="dxa"/>
            <w:tcBorders>
              <w:top w:val="nil"/>
              <w:left w:val="nil"/>
              <w:right w:val="nil"/>
            </w:tcBorders>
            <w:shd w:val="clear" w:color="auto" w:fill="00715E"/>
          </w:tcPr>
          <w:p w14:paraId="28AD0A27" w14:textId="77777777" w:rsidR="002F370A" w:rsidRPr="009F261A" w:rsidRDefault="002F370A" w:rsidP="002F370A">
            <w:pPr>
              <w:rPr>
                <w:rFonts w:ascii="FrontPage Pro" w:hAnsi="FrontPage Pro"/>
                <w:b/>
                <w:color w:val="FFFFFF"/>
                <w:lang w:val="en-GB"/>
              </w:rPr>
            </w:pPr>
          </w:p>
        </w:tc>
        <w:tc>
          <w:tcPr>
            <w:tcW w:w="8643" w:type="dxa"/>
            <w:tcBorders>
              <w:top w:val="nil"/>
              <w:left w:val="nil"/>
              <w:right w:val="nil"/>
            </w:tcBorders>
            <w:shd w:val="clear" w:color="auto" w:fill="00715E"/>
          </w:tcPr>
          <w:p w14:paraId="116B42DA" w14:textId="4B3146CB" w:rsidR="002F370A" w:rsidRPr="009F261A" w:rsidRDefault="00FD4C4C" w:rsidP="00515813">
            <w:pPr>
              <w:pStyle w:val="DeckblattSubheadlineweifett"/>
              <w:rPr>
                <w:rFonts w:ascii="FrontPage Pro" w:hAnsi="FrontPage Pro"/>
                <w:lang w:val="en-GB"/>
              </w:rPr>
            </w:pPr>
            <w:r w:rsidRPr="009F261A">
              <w:rPr>
                <w:rFonts w:ascii="FrontPage Pro" w:hAnsi="FrontPage Pro"/>
                <w:lang w:val="en-GB"/>
              </w:rPr>
              <w:t>&lt; Bachelo</w:t>
            </w:r>
            <w:r w:rsidR="00DF6E1C" w:rsidRPr="009F261A">
              <w:rPr>
                <w:rFonts w:ascii="FrontPage Pro" w:hAnsi="FrontPage Pro"/>
                <w:lang w:val="en-GB"/>
              </w:rPr>
              <w:t>r's</w:t>
            </w:r>
            <w:r w:rsidR="00A71AAA" w:rsidRPr="009F261A">
              <w:rPr>
                <w:rFonts w:ascii="FrontPage Pro" w:hAnsi="FrontPage Pro"/>
                <w:lang w:val="en-GB"/>
              </w:rPr>
              <w:t xml:space="preserve"> thesis</w:t>
            </w:r>
            <w:r w:rsidR="00D561EF">
              <w:rPr>
                <w:rFonts w:ascii="FrontPage Pro" w:hAnsi="FrontPage Pro"/>
                <w:lang w:val="en-GB"/>
              </w:rPr>
              <w:t xml:space="preserve"> </w:t>
            </w:r>
            <w:r w:rsidRPr="009F261A">
              <w:rPr>
                <w:rFonts w:ascii="FrontPage Pro" w:hAnsi="FrontPage Pro"/>
                <w:lang w:val="en-GB"/>
              </w:rPr>
              <w:t>/</w:t>
            </w:r>
            <w:r w:rsidR="00B474E0">
              <w:rPr>
                <w:rFonts w:ascii="FrontPage Pro" w:hAnsi="FrontPage Pro"/>
                <w:lang w:val="en-GB"/>
              </w:rPr>
              <w:t xml:space="preserve"> </w:t>
            </w:r>
            <w:r w:rsidRPr="009F261A">
              <w:rPr>
                <w:rFonts w:ascii="FrontPage Pro" w:hAnsi="FrontPage Pro"/>
                <w:lang w:val="en-GB"/>
              </w:rPr>
              <w:t>Master</w:t>
            </w:r>
            <w:r w:rsidR="00DF6E1C" w:rsidRPr="009F261A">
              <w:rPr>
                <w:rFonts w:ascii="FrontPage Pro" w:hAnsi="FrontPage Pro"/>
                <w:lang w:val="en-GB"/>
              </w:rPr>
              <w:t>'s</w:t>
            </w:r>
            <w:r w:rsidR="00A71AAA" w:rsidRPr="009F261A">
              <w:rPr>
                <w:rFonts w:ascii="FrontPage Pro" w:hAnsi="FrontPage Pro"/>
                <w:lang w:val="en-GB"/>
              </w:rPr>
              <w:t xml:space="preserve"> thesis</w:t>
            </w:r>
            <w:r w:rsidR="00D561EF">
              <w:rPr>
                <w:rFonts w:ascii="FrontPage Pro" w:hAnsi="FrontPage Pro"/>
                <w:lang w:val="en-GB"/>
              </w:rPr>
              <w:t xml:space="preserve"> </w:t>
            </w:r>
            <w:r w:rsidRPr="009F261A">
              <w:rPr>
                <w:rFonts w:ascii="FrontPage Pro" w:hAnsi="FrontPage Pro"/>
                <w:lang w:val="en-GB"/>
              </w:rPr>
              <w:t>/</w:t>
            </w:r>
            <w:r w:rsidR="00B474E0">
              <w:rPr>
                <w:rFonts w:ascii="FrontPage Pro" w:hAnsi="FrontPage Pro"/>
                <w:lang w:val="en-GB"/>
              </w:rPr>
              <w:t xml:space="preserve"> </w:t>
            </w:r>
            <w:r w:rsidR="00A20097" w:rsidRPr="009F261A">
              <w:rPr>
                <w:rFonts w:ascii="FrontPage Pro" w:hAnsi="FrontPage Pro"/>
                <w:lang w:val="en-GB"/>
              </w:rPr>
              <w:t>Seminar</w:t>
            </w:r>
            <w:r w:rsidR="00A71AAA" w:rsidRPr="009F261A">
              <w:rPr>
                <w:rFonts w:ascii="FrontPage Pro" w:hAnsi="FrontPage Pro"/>
                <w:lang w:val="en-GB"/>
              </w:rPr>
              <w:t xml:space="preserve"> paper</w:t>
            </w:r>
            <w:r w:rsidR="005F661E" w:rsidRPr="009F261A">
              <w:rPr>
                <w:rFonts w:ascii="FrontPage Pro" w:hAnsi="FrontPage Pro"/>
                <w:lang w:val="en-GB"/>
              </w:rPr>
              <w:t>&gt;</w:t>
            </w:r>
          </w:p>
          <w:p w14:paraId="5AF06003" w14:textId="7E8FEC96" w:rsidR="002F370A" w:rsidRPr="009F261A" w:rsidRDefault="005F661E" w:rsidP="00515813">
            <w:pPr>
              <w:pStyle w:val="DeckblattSubheadlinewei"/>
              <w:rPr>
                <w:rFonts w:ascii="FrontPage Pro" w:hAnsi="FrontPage Pro"/>
                <w:lang w:val="en-GB"/>
              </w:rPr>
            </w:pPr>
            <w:r w:rsidRPr="009F261A">
              <w:rPr>
                <w:rFonts w:ascii="FrontPage Pro" w:hAnsi="FrontPage Pro"/>
                <w:lang w:val="en-GB"/>
              </w:rPr>
              <w:t xml:space="preserve">&lt;Name </w:t>
            </w:r>
            <w:r w:rsidR="00A71AAA" w:rsidRPr="009F261A">
              <w:rPr>
                <w:rFonts w:ascii="FrontPage Pro" w:hAnsi="FrontPage Pro"/>
                <w:lang w:val="en-GB"/>
              </w:rPr>
              <w:t>of</w:t>
            </w:r>
            <w:r w:rsidR="009F261A">
              <w:rPr>
                <w:rFonts w:ascii="FrontPage Pro" w:hAnsi="FrontPage Pro"/>
                <w:lang w:val="en-GB"/>
              </w:rPr>
              <w:t xml:space="preserve"> the</w:t>
            </w:r>
            <w:r w:rsidRPr="009F261A">
              <w:rPr>
                <w:rFonts w:ascii="FrontPage Pro" w:hAnsi="FrontPage Pro"/>
                <w:lang w:val="en-GB"/>
              </w:rPr>
              <w:t xml:space="preserve"> </w:t>
            </w:r>
            <w:r w:rsidR="008737E4" w:rsidRPr="009F261A">
              <w:rPr>
                <w:rFonts w:ascii="FrontPage Pro" w:hAnsi="FrontPage Pro"/>
                <w:lang w:val="en-GB"/>
              </w:rPr>
              <w:t>author</w:t>
            </w:r>
            <w:r w:rsidRPr="009F261A">
              <w:rPr>
                <w:rFonts w:ascii="FrontPage Pro" w:hAnsi="FrontPage Pro"/>
                <w:lang w:val="en-GB"/>
              </w:rPr>
              <w:t>&gt; | &lt;Matri</w:t>
            </w:r>
            <w:r w:rsidR="00A71AAA" w:rsidRPr="009F261A">
              <w:rPr>
                <w:rFonts w:ascii="FrontPage Pro" w:hAnsi="FrontPage Pro"/>
                <w:lang w:val="en-GB"/>
              </w:rPr>
              <w:t>culation number</w:t>
            </w:r>
            <w:r w:rsidRPr="009F261A">
              <w:rPr>
                <w:rFonts w:ascii="FrontPage Pro" w:hAnsi="FrontPage Pro"/>
                <w:lang w:val="en-GB"/>
              </w:rPr>
              <w:t>&gt;</w:t>
            </w:r>
          </w:p>
          <w:p w14:paraId="52A0437B" w14:textId="77777777" w:rsidR="002F370A" w:rsidRPr="009F261A" w:rsidRDefault="005F661E" w:rsidP="00515813">
            <w:pPr>
              <w:pStyle w:val="DeckblattSubheadlinewei"/>
              <w:rPr>
                <w:lang w:val="en-GB"/>
              </w:rPr>
            </w:pPr>
            <w:r w:rsidRPr="009F261A">
              <w:rPr>
                <w:rFonts w:ascii="FrontPage Pro" w:hAnsi="FrontPage Pro"/>
                <w:lang w:val="en-GB"/>
              </w:rPr>
              <w:t>&lt;</w:t>
            </w:r>
            <w:r w:rsidR="00C471E8" w:rsidRPr="009F261A">
              <w:rPr>
                <w:rFonts w:ascii="FrontPage Pro" w:hAnsi="FrontPage Pro"/>
                <w:lang w:val="en-GB"/>
              </w:rPr>
              <w:t>Degree program</w:t>
            </w:r>
            <w:r w:rsidRPr="009F261A">
              <w:rPr>
                <w:rFonts w:ascii="FrontPage Pro" w:hAnsi="FrontPage Pro"/>
                <w:lang w:val="en-GB"/>
              </w:rPr>
              <w:t>&gt;</w:t>
            </w:r>
          </w:p>
        </w:tc>
        <w:tc>
          <w:tcPr>
            <w:tcW w:w="215" w:type="dxa"/>
            <w:tcBorders>
              <w:top w:val="nil"/>
              <w:left w:val="nil"/>
              <w:right w:val="nil"/>
            </w:tcBorders>
            <w:shd w:val="clear" w:color="auto" w:fill="00715E"/>
          </w:tcPr>
          <w:p w14:paraId="6949B134" w14:textId="77777777" w:rsidR="002F370A" w:rsidRPr="009F261A" w:rsidRDefault="002F370A" w:rsidP="002F370A">
            <w:pPr>
              <w:pStyle w:val="DeckblattSubheadlinewei"/>
              <w:rPr>
                <w:rFonts w:ascii="FrontPage Pro" w:hAnsi="FrontPage Pro"/>
                <w:lang w:val="en-GB"/>
              </w:rPr>
            </w:pPr>
          </w:p>
        </w:tc>
      </w:tr>
      <w:tr w:rsidR="002F370A" w:rsidRPr="009F261A" w14:paraId="1904B9FB" w14:textId="77777777" w:rsidTr="00CC6758">
        <w:trPr>
          <w:trHeight w:hRule="exact" w:val="295"/>
          <w:jc w:val="right"/>
        </w:trPr>
        <w:tc>
          <w:tcPr>
            <w:tcW w:w="214" w:type="dxa"/>
            <w:tcBorders>
              <w:top w:val="nil"/>
              <w:left w:val="nil"/>
              <w:bottom w:val="single" w:sz="4" w:space="0" w:color="auto"/>
              <w:right w:val="nil"/>
            </w:tcBorders>
            <w:shd w:val="clear" w:color="auto" w:fill="00715E"/>
          </w:tcPr>
          <w:p w14:paraId="274C5948" w14:textId="77777777" w:rsidR="002F370A" w:rsidRPr="009F261A" w:rsidRDefault="002F370A" w:rsidP="002F370A">
            <w:pPr>
              <w:rPr>
                <w:color w:val="FFFFFF"/>
                <w:sz w:val="10"/>
                <w:szCs w:val="10"/>
                <w:lang w:val="en-GB"/>
              </w:rPr>
            </w:pPr>
          </w:p>
        </w:tc>
        <w:tc>
          <w:tcPr>
            <w:tcW w:w="8643" w:type="dxa"/>
            <w:tcBorders>
              <w:top w:val="nil"/>
              <w:left w:val="nil"/>
              <w:bottom w:val="single" w:sz="4" w:space="0" w:color="auto"/>
              <w:right w:val="nil"/>
            </w:tcBorders>
            <w:shd w:val="clear" w:color="auto" w:fill="00715E"/>
          </w:tcPr>
          <w:p w14:paraId="3709F912" w14:textId="77777777" w:rsidR="002F370A" w:rsidRPr="009F261A" w:rsidRDefault="005F661E" w:rsidP="002F370A">
            <w:pPr>
              <w:rPr>
                <w:color w:val="FFFFFF"/>
                <w:sz w:val="10"/>
                <w:szCs w:val="10"/>
                <w:lang w:val="en-GB"/>
              </w:rPr>
            </w:pPr>
            <w:r w:rsidRPr="009F261A">
              <w:rPr>
                <w:noProof/>
                <w:color w:val="FFFFFF"/>
                <w:sz w:val="10"/>
                <w:szCs w:val="10"/>
              </w:rPr>
              <w:drawing>
                <wp:anchor distT="0" distB="0" distL="114300" distR="114300" simplePos="0" relativeHeight="251658240" behindDoc="0" locked="1" layoutInCell="1" allowOverlap="1" wp14:anchorId="624B9BB4" wp14:editId="09A13A5C">
                  <wp:simplePos x="0" y="0"/>
                  <wp:positionH relativeFrom="margin">
                    <wp:posOffset>3884930</wp:posOffset>
                  </wp:positionH>
                  <wp:positionV relativeFrom="paragraph">
                    <wp:posOffset>396240</wp:posOffset>
                  </wp:positionV>
                  <wp:extent cx="1980000" cy="792000"/>
                  <wp:effectExtent l="0" t="0" r="1270" b="8255"/>
                  <wp:wrapNone/>
                  <wp:docPr id="3" name="Picture 3"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d_logo"/>
                          <pic:cNvPicPr>
                            <a:picLocks noChangeAspect="1" noChangeArrowheads="1"/>
                          </pic:cNvPicPr>
                        </pic:nvPicPr>
                        <pic:blipFill>
                          <a:blip r:embed="rId8" cstate="print"/>
                          <a:srcRect/>
                          <a:stretch>
                            <a:fillRect/>
                          </a:stretch>
                        </pic:blipFill>
                        <pic:spPr bwMode="auto">
                          <a:xfrm>
                            <a:off x="0" y="0"/>
                            <a:ext cx="1980000" cy="792000"/>
                          </a:xfrm>
                          <a:prstGeom prst="rect">
                            <a:avLst/>
                          </a:prstGeom>
                          <a:noFill/>
                          <a:ln w="9525">
                            <a:noFill/>
                            <a:miter lim="800000"/>
                            <a:headEnd/>
                            <a:tailEnd/>
                          </a:ln>
                        </pic:spPr>
                      </pic:pic>
                    </a:graphicData>
                  </a:graphic>
                </wp:anchor>
              </w:drawing>
            </w:r>
          </w:p>
        </w:tc>
        <w:tc>
          <w:tcPr>
            <w:tcW w:w="215" w:type="dxa"/>
            <w:tcBorders>
              <w:top w:val="nil"/>
              <w:left w:val="nil"/>
              <w:bottom w:val="single" w:sz="4" w:space="0" w:color="auto"/>
              <w:right w:val="nil"/>
            </w:tcBorders>
            <w:shd w:val="clear" w:color="auto" w:fill="00715E"/>
          </w:tcPr>
          <w:p w14:paraId="14A5002F" w14:textId="77777777" w:rsidR="002F370A" w:rsidRPr="009F261A" w:rsidRDefault="002F370A" w:rsidP="002F370A">
            <w:pPr>
              <w:rPr>
                <w:noProof/>
                <w:color w:val="FFFFFF"/>
                <w:sz w:val="10"/>
                <w:szCs w:val="10"/>
                <w:lang w:val="en-GB"/>
              </w:rPr>
            </w:pPr>
          </w:p>
        </w:tc>
      </w:tr>
    </w:tbl>
    <w:p w14:paraId="655FA0C8" w14:textId="77777777" w:rsidR="002F370A" w:rsidRPr="009F261A" w:rsidRDefault="002F370A" w:rsidP="002F370A">
      <w:pPr>
        <w:rPr>
          <w:lang w:val="en-GB"/>
        </w:rPr>
      </w:pPr>
    </w:p>
    <w:p w14:paraId="20A80741" w14:textId="77777777" w:rsidR="002F370A" w:rsidRPr="009F261A" w:rsidRDefault="002F370A" w:rsidP="002F370A">
      <w:pPr>
        <w:rPr>
          <w:lang w:val="en-GB"/>
        </w:rPr>
      </w:pPr>
    </w:p>
    <w:p w14:paraId="692AFFFC" w14:textId="77777777" w:rsidR="002F370A" w:rsidRPr="009F261A" w:rsidRDefault="002F370A" w:rsidP="002F370A">
      <w:pPr>
        <w:rPr>
          <w:lang w:val="en-GB"/>
        </w:rPr>
      </w:pPr>
    </w:p>
    <w:p w14:paraId="31AB494E" w14:textId="77777777" w:rsidR="002F370A" w:rsidRPr="009F261A" w:rsidRDefault="008654CE" w:rsidP="002F370A">
      <w:pPr>
        <w:rPr>
          <w:lang w:val="en-GB"/>
        </w:rPr>
      </w:pPr>
      <w:r w:rsidRPr="009F261A">
        <w:rPr>
          <w:noProof/>
        </w:rPr>
        <w:drawing>
          <wp:anchor distT="0" distB="0" distL="114300" distR="114300" simplePos="0" relativeHeight="251660288" behindDoc="1" locked="0" layoutInCell="1" allowOverlap="1" wp14:anchorId="09489977" wp14:editId="41342CFE">
            <wp:simplePos x="0" y="0"/>
            <wp:positionH relativeFrom="rightMargin">
              <wp:posOffset>-1316355</wp:posOffset>
            </wp:positionH>
            <wp:positionV relativeFrom="paragraph">
              <wp:posOffset>222885</wp:posOffset>
            </wp:positionV>
            <wp:extent cx="1297305" cy="485775"/>
            <wp:effectExtent l="0" t="0" r="0" b="9525"/>
            <wp:wrapTight wrapText="bothSides">
              <wp:wrapPolygon edited="0">
                <wp:start x="0" y="0"/>
                <wp:lineTo x="0" y="21176"/>
                <wp:lineTo x="21251" y="21176"/>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ppData\Local\Microsoft\Windows\Temporary Internet Files\Content.Word\logo.bmp"/>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97305" cy="485775"/>
                    </a:xfrm>
                    <a:prstGeom prst="rect">
                      <a:avLst/>
                    </a:prstGeom>
                    <a:noFill/>
                    <a:ln w="9525">
                      <a:noFill/>
                      <a:miter lim="800000"/>
                      <a:headEnd/>
                      <a:tailEnd/>
                    </a:ln>
                  </pic:spPr>
                </pic:pic>
              </a:graphicData>
            </a:graphic>
          </wp:anchor>
        </w:drawing>
      </w:r>
    </w:p>
    <w:p w14:paraId="1327F840" w14:textId="77777777" w:rsidR="002F370A" w:rsidRPr="009F261A" w:rsidRDefault="002F370A" w:rsidP="002F370A">
      <w:pPr>
        <w:rPr>
          <w:lang w:val="en-GB"/>
        </w:rPr>
      </w:pPr>
    </w:p>
    <w:p w14:paraId="7F6B6A97" w14:textId="77777777" w:rsidR="002F370A" w:rsidRPr="009F261A" w:rsidRDefault="002F370A" w:rsidP="002F370A">
      <w:pPr>
        <w:rPr>
          <w:lang w:val="en-GB"/>
        </w:rPr>
      </w:pPr>
    </w:p>
    <w:p w14:paraId="56E51DA9" w14:textId="77777777" w:rsidR="002F370A" w:rsidRPr="009F261A" w:rsidRDefault="002F370A" w:rsidP="002F370A">
      <w:pPr>
        <w:rPr>
          <w:lang w:val="en-GB"/>
        </w:rPr>
      </w:pPr>
    </w:p>
    <w:p w14:paraId="2EAFD182" w14:textId="77777777" w:rsidR="002F370A" w:rsidRPr="009F261A" w:rsidRDefault="008654CE" w:rsidP="008654CE">
      <w:pPr>
        <w:tabs>
          <w:tab w:val="left" w:pos="7615"/>
        </w:tabs>
        <w:rPr>
          <w:lang w:val="en-GB"/>
        </w:rPr>
      </w:pPr>
      <w:r w:rsidRPr="009F261A">
        <w:rPr>
          <w:lang w:val="en-GB"/>
        </w:rPr>
        <w:tab/>
      </w:r>
    </w:p>
    <w:p w14:paraId="2A053E65" w14:textId="77777777" w:rsidR="002F370A" w:rsidRPr="009F261A" w:rsidRDefault="002F370A" w:rsidP="002F370A">
      <w:pPr>
        <w:rPr>
          <w:lang w:val="en-GB"/>
        </w:rPr>
      </w:pPr>
    </w:p>
    <w:p w14:paraId="26377E30" w14:textId="77777777" w:rsidR="002F370A" w:rsidRPr="009F261A" w:rsidRDefault="002F370A" w:rsidP="002F370A">
      <w:pPr>
        <w:rPr>
          <w:lang w:val="en-GB"/>
        </w:rPr>
      </w:pPr>
    </w:p>
    <w:p w14:paraId="39F0B494" w14:textId="77777777" w:rsidR="002F370A" w:rsidRPr="009F261A" w:rsidRDefault="002F370A" w:rsidP="002F370A">
      <w:pPr>
        <w:rPr>
          <w:lang w:val="en-GB"/>
        </w:rPr>
      </w:pPr>
    </w:p>
    <w:p w14:paraId="624C73FF" w14:textId="77777777" w:rsidR="002F370A" w:rsidRPr="009F261A" w:rsidRDefault="002F370A" w:rsidP="002F370A">
      <w:pPr>
        <w:rPr>
          <w:lang w:val="en-GB"/>
        </w:rPr>
      </w:pPr>
    </w:p>
    <w:p w14:paraId="2A0ADC7F" w14:textId="77777777" w:rsidR="002F370A" w:rsidRPr="009F261A" w:rsidRDefault="002F370A" w:rsidP="002F370A">
      <w:pPr>
        <w:rPr>
          <w:lang w:val="en-GB"/>
        </w:rPr>
      </w:pPr>
    </w:p>
    <w:p w14:paraId="7DB9CC53" w14:textId="77777777" w:rsidR="002F370A" w:rsidRPr="009F261A" w:rsidRDefault="002F370A" w:rsidP="002F370A">
      <w:pPr>
        <w:rPr>
          <w:lang w:val="en-GB"/>
        </w:rPr>
      </w:pPr>
    </w:p>
    <w:p w14:paraId="5BE08456" w14:textId="77777777" w:rsidR="002F370A" w:rsidRPr="009F261A" w:rsidRDefault="00995E78" w:rsidP="002F370A">
      <w:pPr>
        <w:rPr>
          <w:lang w:val="en-GB"/>
        </w:rPr>
        <w:sectPr w:rsidR="002F370A" w:rsidRPr="009F261A">
          <w:headerReference w:type="even" r:id="rId10"/>
          <w:headerReference w:type="default" r:id="rId11"/>
          <w:footerReference w:type="even" r:id="rId12"/>
          <w:footerReference w:type="default" r:id="rId13"/>
          <w:headerReference w:type="first" r:id="rId14"/>
          <w:pgSz w:w="11906" w:h="16838" w:code="9"/>
          <w:pgMar w:top="1452" w:right="1134" w:bottom="1418" w:left="1701" w:header="709" w:footer="907" w:gutter="0"/>
          <w:cols w:space="708"/>
          <w:titlePg/>
          <w:docGrid w:linePitch="360"/>
        </w:sectPr>
      </w:pPr>
      <w:r w:rsidRPr="009F261A">
        <w:rPr>
          <w:lang w:val="en-GB"/>
        </w:rPr>
        <w:softHyphen/>
      </w:r>
    </w:p>
    <w:p w14:paraId="4F41BE91" w14:textId="77777777" w:rsidR="002F370A" w:rsidRPr="009F261A" w:rsidRDefault="002F370A" w:rsidP="002F370A">
      <w:pPr>
        <w:rPr>
          <w:lang w:val="en-GB"/>
        </w:rPr>
      </w:pPr>
    </w:p>
    <w:p w14:paraId="2838AD06" w14:textId="77777777" w:rsidR="002F370A" w:rsidRPr="009F261A" w:rsidRDefault="002F370A" w:rsidP="002F370A">
      <w:pPr>
        <w:rPr>
          <w:lang w:val="en-GB"/>
        </w:rPr>
      </w:pPr>
    </w:p>
    <w:p w14:paraId="21528BAF" w14:textId="77777777" w:rsidR="002F370A" w:rsidRPr="009F261A" w:rsidRDefault="002F370A" w:rsidP="002F370A">
      <w:pPr>
        <w:rPr>
          <w:lang w:val="en-GB"/>
        </w:rPr>
      </w:pPr>
    </w:p>
    <w:p w14:paraId="76C57D81" w14:textId="77777777" w:rsidR="002F370A" w:rsidRPr="009F261A" w:rsidRDefault="002F370A" w:rsidP="002F370A">
      <w:pPr>
        <w:rPr>
          <w:lang w:val="en-GB"/>
        </w:rPr>
      </w:pPr>
    </w:p>
    <w:p w14:paraId="116CC244" w14:textId="77777777" w:rsidR="002F370A" w:rsidRPr="009F261A" w:rsidRDefault="002F370A" w:rsidP="002F370A">
      <w:pPr>
        <w:rPr>
          <w:lang w:val="en-GB"/>
        </w:rPr>
      </w:pPr>
    </w:p>
    <w:p w14:paraId="14655CAF" w14:textId="77777777" w:rsidR="002F370A" w:rsidRPr="009F261A" w:rsidRDefault="002F370A" w:rsidP="002F370A">
      <w:pPr>
        <w:rPr>
          <w:lang w:val="en-GB"/>
        </w:rPr>
      </w:pPr>
    </w:p>
    <w:p w14:paraId="0FA15EF9" w14:textId="77777777" w:rsidR="002F370A" w:rsidRPr="009F261A" w:rsidRDefault="002F370A" w:rsidP="002F370A">
      <w:pPr>
        <w:rPr>
          <w:lang w:val="en-GB"/>
        </w:rPr>
      </w:pPr>
    </w:p>
    <w:p w14:paraId="3CC52F2E" w14:textId="77777777" w:rsidR="002F370A" w:rsidRPr="009F261A" w:rsidRDefault="002F370A" w:rsidP="002F370A">
      <w:pPr>
        <w:rPr>
          <w:lang w:val="en-GB"/>
        </w:rPr>
      </w:pPr>
    </w:p>
    <w:p w14:paraId="73AFBE71" w14:textId="77777777" w:rsidR="002F370A" w:rsidRPr="009F261A" w:rsidRDefault="002F370A" w:rsidP="002F370A">
      <w:pPr>
        <w:rPr>
          <w:lang w:val="en-GB"/>
        </w:rPr>
      </w:pPr>
    </w:p>
    <w:p w14:paraId="3829E0E0" w14:textId="77777777" w:rsidR="002F370A" w:rsidRPr="009F261A" w:rsidRDefault="002F370A" w:rsidP="002F370A">
      <w:pPr>
        <w:rPr>
          <w:lang w:val="en-GB"/>
        </w:rPr>
      </w:pPr>
    </w:p>
    <w:p w14:paraId="39A4B38A" w14:textId="77777777" w:rsidR="002F370A" w:rsidRPr="009F261A" w:rsidRDefault="002F370A" w:rsidP="002F370A">
      <w:pPr>
        <w:rPr>
          <w:lang w:val="en-GB"/>
        </w:rPr>
      </w:pPr>
    </w:p>
    <w:p w14:paraId="7E887784" w14:textId="77777777" w:rsidR="002F370A" w:rsidRPr="009F261A" w:rsidRDefault="002F370A" w:rsidP="002F370A">
      <w:pPr>
        <w:rPr>
          <w:lang w:val="en-GB"/>
        </w:rPr>
      </w:pPr>
    </w:p>
    <w:p w14:paraId="545E009B" w14:textId="77777777" w:rsidR="002F370A" w:rsidRPr="009F261A" w:rsidRDefault="002F370A" w:rsidP="002F370A">
      <w:pPr>
        <w:rPr>
          <w:lang w:val="en-GB"/>
        </w:rPr>
      </w:pPr>
    </w:p>
    <w:p w14:paraId="354A2BAD" w14:textId="77777777" w:rsidR="002F370A" w:rsidRPr="009F261A" w:rsidRDefault="002F370A" w:rsidP="002F370A">
      <w:pPr>
        <w:rPr>
          <w:lang w:val="en-GB"/>
        </w:rPr>
      </w:pPr>
    </w:p>
    <w:p w14:paraId="797A5EDD" w14:textId="77777777" w:rsidR="002F370A" w:rsidRPr="009F261A" w:rsidRDefault="002F370A" w:rsidP="002F370A">
      <w:pPr>
        <w:rPr>
          <w:lang w:val="en-GB"/>
        </w:rPr>
      </w:pPr>
    </w:p>
    <w:p w14:paraId="66964E60" w14:textId="77777777" w:rsidR="002F370A" w:rsidRPr="009F261A" w:rsidRDefault="002F370A" w:rsidP="002F370A">
      <w:pPr>
        <w:rPr>
          <w:lang w:val="en-GB"/>
        </w:rPr>
      </w:pPr>
    </w:p>
    <w:p w14:paraId="2F49B016" w14:textId="77777777" w:rsidR="002F370A" w:rsidRPr="009F261A" w:rsidRDefault="002F370A" w:rsidP="002F370A">
      <w:pPr>
        <w:rPr>
          <w:lang w:val="en-GB"/>
        </w:rPr>
      </w:pPr>
    </w:p>
    <w:p w14:paraId="38F51575" w14:textId="77777777" w:rsidR="002F370A" w:rsidRPr="009F261A" w:rsidRDefault="005F661E" w:rsidP="002F370A">
      <w:pPr>
        <w:pStyle w:val="IndustriellesManagementMetadatenSeite2"/>
        <w:rPr>
          <w:lang w:val="en-GB"/>
        </w:rPr>
      </w:pPr>
      <w:r w:rsidRPr="009F261A">
        <w:rPr>
          <w:lang w:val="en-GB"/>
        </w:rPr>
        <w:t xml:space="preserve">&lt;Name </w:t>
      </w:r>
      <w:r w:rsidR="00A71AAA" w:rsidRPr="009F261A">
        <w:rPr>
          <w:lang w:val="en-GB"/>
        </w:rPr>
        <w:t xml:space="preserve">of </w:t>
      </w:r>
      <w:r w:rsidR="004A3641" w:rsidRPr="009F261A">
        <w:rPr>
          <w:lang w:val="en-GB"/>
        </w:rPr>
        <w:t xml:space="preserve">the </w:t>
      </w:r>
      <w:r w:rsidR="008737E4" w:rsidRPr="009F261A">
        <w:rPr>
          <w:lang w:val="en-GB"/>
        </w:rPr>
        <w:t>author</w:t>
      </w:r>
      <w:r w:rsidRPr="009F261A">
        <w:rPr>
          <w:lang w:val="en-GB"/>
        </w:rPr>
        <w:t>&gt;</w:t>
      </w:r>
      <w:r w:rsidRPr="009F261A">
        <w:rPr>
          <w:lang w:val="en-GB"/>
        </w:rPr>
        <w:br/>
        <w:t>Matri</w:t>
      </w:r>
      <w:r w:rsidR="004A3641" w:rsidRPr="009F261A">
        <w:rPr>
          <w:lang w:val="en-GB"/>
        </w:rPr>
        <w:t>culation number</w:t>
      </w:r>
      <w:r w:rsidRPr="009F261A">
        <w:rPr>
          <w:lang w:val="en-GB"/>
        </w:rPr>
        <w:t>: &lt;Matri</w:t>
      </w:r>
      <w:r w:rsidR="004A3641" w:rsidRPr="009F261A">
        <w:rPr>
          <w:lang w:val="en-GB"/>
        </w:rPr>
        <w:t>culation number</w:t>
      </w:r>
      <w:r w:rsidRPr="009F261A">
        <w:rPr>
          <w:lang w:val="en-GB"/>
        </w:rPr>
        <w:t>&gt;</w:t>
      </w:r>
      <w:r w:rsidRPr="009F261A">
        <w:rPr>
          <w:lang w:val="en-GB"/>
        </w:rPr>
        <w:br/>
      </w:r>
      <w:r w:rsidR="00626062" w:rsidRPr="009F261A">
        <w:rPr>
          <w:lang w:val="en-GB"/>
        </w:rPr>
        <w:t>Degree program</w:t>
      </w:r>
      <w:r w:rsidRPr="009F261A">
        <w:rPr>
          <w:lang w:val="en-GB"/>
        </w:rPr>
        <w:t>: &lt;</w:t>
      </w:r>
      <w:r w:rsidR="00626062" w:rsidRPr="009F261A">
        <w:rPr>
          <w:lang w:val="en-GB"/>
        </w:rPr>
        <w:t>Degree program</w:t>
      </w:r>
      <w:r w:rsidRPr="009F261A">
        <w:rPr>
          <w:lang w:val="en-GB"/>
        </w:rPr>
        <w:t>&gt;</w:t>
      </w:r>
    </w:p>
    <w:p w14:paraId="2D44FEB3" w14:textId="1027D169" w:rsidR="002F370A" w:rsidRPr="009F261A" w:rsidRDefault="005F661E" w:rsidP="002F370A">
      <w:pPr>
        <w:pStyle w:val="IndustriellesManagementMetadatenSeite2"/>
        <w:rPr>
          <w:b/>
          <w:lang w:val="en-GB"/>
        </w:rPr>
      </w:pPr>
      <w:r w:rsidRPr="009F261A">
        <w:rPr>
          <w:lang w:val="en-GB"/>
        </w:rPr>
        <w:t>&lt;Master</w:t>
      </w:r>
      <w:r w:rsidR="00DF6E1C" w:rsidRPr="009F261A">
        <w:rPr>
          <w:lang w:val="en-GB"/>
        </w:rPr>
        <w:t>'s</w:t>
      </w:r>
      <w:r w:rsidR="004A3641" w:rsidRPr="009F261A">
        <w:rPr>
          <w:lang w:val="en-GB"/>
        </w:rPr>
        <w:t xml:space="preserve"> thesis</w:t>
      </w:r>
      <w:r w:rsidR="00D561EF">
        <w:rPr>
          <w:lang w:val="en-GB"/>
        </w:rPr>
        <w:t xml:space="preserve"> </w:t>
      </w:r>
      <w:r w:rsidRPr="009F261A">
        <w:rPr>
          <w:lang w:val="en-GB"/>
        </w:rPr>
        <w:t>/</w:t>
      </w:r>
      <w:r w:rsidR="00DF6E1C" w:rsidRPr="009F261A">
        <w:rPr>
          <w:lang w:val="en-GB"/>
        </w:rPr>
        <w:t xml:space="preserve"> Bachelor's</w:t>
      </w:r>
      <w:r w:rsidR="004A3641" w:rsidRPr="009F261A">
        <w:rPr>
          <w:lang w:val="en-GB"/>
        </w:rPr>
        <w:t xml:space="preserve"> thesis</w:t>
      </w:r>
      <w:r w:rsidR="00D561EF">
        <w:rPr>
          <w:lang w:val="en-GB"/>
        </w:rPr>
        <w:t xml:space="preserve"> </w:t>
      </w:r>
      <w:r w:rsidR="00A20097" w:rsidRPr="009F261A">
        <w:rPr>
          <w:lang w:val="en-GB"/>
        </w:rPr>
        <w:t>/</w:t>
      </w:r>
      <w:r w:rsidR="00B474E0">
        <w:rPr>
          <w:lang w:val="en-GB"/>
        </w:rPr>
        <w:t xml:space="preserve"> </w:t>
      </w:r>
      <w:r w:rsidR="00A20097" w:rsidRPr="009F261A">
        <w:rPr>
          <w:lang w:val="en-GB"/>
        </w:rPr>
        <w:t>Seminar</w:t>
      </w:r>
      <w:r w:rsidR="004A3641" w:rsidRPr="009F261A">
        <w:rPr>
          <w:lang w:val="en-GB"/>
        </w:rPr>
        <w:t xml:space="preserve"> paper</w:t>
      </w:r>
      <w:r w:rsidRPr="009F261A">
        <w:rPr>
          <w:lang w:val="en-GB"/>
        </w:rPr>
        <w:t>&gt;</w:t>
      </w:r>
      <w:r w:rsidRPr="009F261A">
        <w:rPr>
          <w:lang w:val="en-GB"/>
        </w:rPr>
        <w:br/>
        <w:t>T</w:t>
      </w:r>
      <w:r w:rsidR="004A3641" w:rsidRPr="009F261A">
        <w:rPr>
          <w:lang w:val="en-GB"/>
        </w:rPr>
        <w:t>opic</w:t>
      </w:r>
      <w:r w:rsidRPr="009F261A">
        <w:rPr>
          <w:lang w:val="en-GB"/>
        </w:rPr>
        <w:t>: &lt;T</w:t>
      </w:r>
      <w:r w:rsidR="004A3641" w:rsidRPr="009F261A">
        <w:rPr>
          <w:lang w:val="en-GB"/>
        </w:rPr>
        <w:t>opic of s</w:t>
      </w:r>
      <w:r w:rsidR="00925778" w:rsidRPr="009F261A">
        <w:rPr>
          <w:lang w:val="en-GB"/>
        </w:rPr>
        <w:t>tud</w:t>
      </w:r>
      <w:r w:rsidR="004A3641" w:rsidRPr="009F261A">
        <w:rPr>
          <w:lang w:val="en-GB"/>
        </w:rPr>
        <w:t>ent work</w:t>
      </w:r>
      <w:r w:rsidRPr="009F261A">
        <w:rPr>
          <w:lang w:val="en-GB"/>
        </w:rPr>
        <w:t>&gt;</w:t>
      </w:r>
    </w:p>
    <w:p w14:paraId="4AEBE0A9" w14:textId="77777777" w:rsidR="002F370A" w:rsidRPr="009F261A" w:rsidRDefault="004A3641" w:rsidP="002F370A">
      <w:pPr>
        <w:pStyle w:val="IndustriellesManagementMetadatenSeite2"/>
        <w:rPr>
          <w:lang w:val="en-GB"/>
        </w:rPr>
      </w:pPr>
      <w:r w:rsidRPr="009F261A">
        <w:rPr>
          <w:lang w:val="en-GB"/>
        </w:rPr>
        <w:t>Submitted on</w:t>
      </w:r>
      <w:r w:rsidR="005F661E" w:rsidRPr="009F261A">
        <w:rPr>
          <w:lang w:val="en-GB"/>
        </w:rPr>
        <w:t>: &lt;Dat</w:t>
      </w:r>
      <w:r w:rsidR="00A71AAA" w:rsidRPr="009F261A">
        <w:rPr>
          <w:lang w:val="en-GB"/>
        </w:rPr>
        <w:t>e</w:t>
      </w:r>
      <w:r w:rsidR="005F661E" w:rsidRPr="009F261A">
        <w:rPr>
          <w:lang w:val="en-GB"/>
        </w:rPr>
        <w:t>&gt;</w:t>
      </w:r>
    </w:p>
    <w:p w14:paraId="56167FBF" w14:textId="77777777" w:rsidR="002F370A" w:rsidRPr="009F261A" w:rsidRDefault="00BC5987" w:rsidP="002F370A">
      <w:pPr>
        <w:pStyle w:val="IndustriellesManagementMetadatenSeite2"/>
        <w:rPr>
          <w:lang w:val="en-GB"/>
        </w:rPr>
      </w:pPr>
      <w:r w:rsidRPr="009F261A">
        <w:rPr>
          <w:lang w:val="en-GB"/>
        </w:rPr>
        <w:t>Super</w:t>
      </w:r>
      <w:r w:rsidR="004A3641" w:rsidRPr="009F261A">
        <w:rPr>
          <w:lang w:val="en-GB"/>
        </w:rPr>
        <w:t>visor</w:t>
      </w:r>
      <w:r w:rsidR="005F661E" w:rsidRPr="009F261A">
        <w:rPr>
          <w:lang w:val="en-GB"/>
        </w:rPr>
        <w:t xml:space="preserve">: &lt;Name </w:t>
      </w:r>
      <w:r w:rsidR="004A3641" w:rsidRPr="009F261A">
        <w:rPr>
          <w:lang w:val="en-GB"/>
        </w:rPr>
        <w:t xml:space="preserve">of the </w:t>
      </w:r>
      <w:r w:rsidRPr="009F261A">
        <w:rPr>
          <w:lang w:val="en-GB"/>
        </w:rPr>
        <w:t>super</w:t>
      </w:r>
      <w:r w:rsidR="004A3641" w:rsidRPr="009F261A">
        <w:rPr>
          <w:lang w:val="en-GB"/>
        </w:rPr>
        <w:t>visor</w:t>
      </w:r>
      <w:r w:rsidR="005F661E" w:rsidRPr="009F261A">
        <w:rPr>
          <w:lang w:val="en-GB"/>
        </w:rPr>
        <w:t>&gt;</w:t>
      </w:r>
    </w:p>
    <w:p w14:paraId="382F9FC0" w14:textId="77777777" w:rsidR="002F370A" w:rsidRPr="009F261A" w:rsidRDefault="00B70090" w:rsidP="002F370A">
      <w:pPr>
        <w:pStyle w:val="IndustriellesManagementMetadatenSeite2"/>
        <w:rPr>
          <w:lang w:val="en-GB"/>
        </w:rPr>
      </w:pPr>
      <w:r w:rsidRPr="009F261A">
        <w:rPr>
          <w:lang w:val="en-GB"/>
        </w:rPr>
        <w:t>Prof. Dr. Christoph Glock</w:t>
      </w:r>
      <w:r w:rsidR="005F661E" w:rsidRPr="009F261A">
        <w:rPr>
          <w:lang w:val="en-GB"/>
        </w:rPr>
        <w:br/>
      </w:r>
      <w:r w:rsidR="0034448A" w:rsidRPr="009F261A">
        <w:rPr>
          <w:lang w:val="en-GB"/>
        </w:rPr>
        <w:t>Institute of Production and Supply Chain Management</w:t>
      </w:r>
      <w:r w:rsidR="0034448A" w:rsidRPr="009F261A">
        <w:rPr>
          <w:lang w:val="en-GB"/>
        </w:rPr>
        <w:br/>
        <w:t xml:space="preserve">Department of Law and </w:t>
      </w:r>
      <w:r w:rsidR="00E2000D" w:rsidRPr="009F261A">
        <w:rPr>
          <w:lang w:val="en-GB"/>
        </w:rPr>
        <w:t>Economics</w:t>
      </w:r>
      <w:r w:rsidR="0034448A" w:rsidRPr="009F261A">
        <w:rPr>
          <w:lang w:val="en-GB"/>
        </w:rPr>
        <w:t xml:space="preserve"> </w:t>
      </w:r>
      <w:r w:rsidR="0034448A" w:rsidRPr="009F261A">
        <w:rPr>
          <w:lang w:val="en-GB"/>
        </w:rPr>
        <w:br/>
        <w:t>Technical University of Darmstadt</w:t>
      </w:r>
      <w:r w:rsidR="005F661E" w:rsidRPr="009F261A">
        <w:rPr>
          <w:lang w:val="en-GB"/>
        </w:rPr>
        <w:br/>
        <w:t>Hochschulstraße 1</w:t>
      </w:r>
      <w:r w:rsidR="005F661E" w:rsidRPr="009F261A">
        <w:rPr>
          <w:lang w:val="en-GB"/>
        </w:rPr>
        <w:br/>
        <w:t>64289 Darmstadt</w:t>
      </w:r>
    </w:p>
    <w:p w14:paraId="62A84574" w14:textId="77777777" w:rsidR="009F261A" w:rsidRPr="009F261A" w:rsidRDefault="005F661E" w:rsidP="009F261A">
      <w:pPr>
        <w:pStyle w:val="Abbildungsverzeichnis"/>
        <w:rPr>
          <w:rFonts w:ascii="FrontPage Pro" w:hAnsi="FrontPage Pro"/>
          <w:b/>
          <w:sz w:val="28"/>
          <w:szCs w:val="28"/>
        </w:rPr>
      </w:pPr>
      <w:r w:rsidRPr="000C222D">
        <w:br w:type="page"/>
      </w:r>
      <w:r w:rsidR="009F261A" w:rsidRPr="009F261A">
        <w:rPr>
          <w:rFonts w:ascii="FrontPage Pro" w:hAnsi="FrontPage Pro"/>
          <w:b/>
          <w:sz w:val="28"/>
          <w:szCs w:val="28"/>
        </w:rPr>
        <w:lastRenderedPageBreak/>
        <w:t>Erklärung zur Abschlussarbeit gemäß § 22 Abs. 7 APB der TU Darmstadt</w:t>
      </w:r>
    </w:p>
    <w:p w14:paraId="6C7D4F3A" w14:textId="77777777" w:rsidR="009F261A" w:rsidRPr="009F261A" w:rsidRDefault="009F261A" w:rsidP="009F261A">
      <w:pPr>
        <w:pStyle w:val="Abbildungsverzeichnis"/>
        <w:ind w:left="0" w:firstLine="0"/>
      </w:pPr>
      <w:r w:rsidRPr="009F261A">
        <w:t xml:space="preserve">Hiermit erkläre ich, </w:t>
      </w:r>
      <w:r w:rsidRPr="009F261A">
        <w:rPr>
          <w:i/>
        </w:rPr>
        <w:t>&lt;Name der Bearbeiter:in&gt;</w:t>
      </w:r>
      <w:r w:rsidRPr="009F261A">
        <w:t>, dass ich die vorliegende Arbeit gemäß §</w:t>
      </w:r>
      <w:r w:rsidRPr="009F261A">
        <w:rPr>
          <w:rFonts w:ascii="Cambria" w:hAnsi="Cambria"/>
        </w:rPr>
        <w:t> </w:t>
      </w:r>
      <w:r w:rsidRPr="009F261A">
        <w:t>22 Abs.</w:t>
      </w:r>
      <w:r w:rsidRPr="009F261A">
        <w:rPr>
          <w:rFonts w:ascii="Cambria" w:hAnsi="Cambria"/>
        </w:rPr>
        <w:t> </w:t>
      </w:r>
      <w:r w:rsidRPr="009F261A">
        <w:t>7 APB TU Darmstadt selbstständig, ohne Hilfe Dritter und nur mit den angegebenen Quellen und Hilfsmitteln angefertigt habe. Ich habe mit Ausnahme der zitierten Literatur und anderer in der Arbeit genannter Quellen keine fremden Hilfsmittel benutzt. Die von mir bei der Anfertigung dieser wissenschaftlichen Arbeit wörtlich oder inhaltlich benutzte Literatur und alle anderen Quellen habe ich im Text deutlich gekennzeichnet und gesondert aufgeführt. Dies gilt auch für Quellen oder Hilfsmittel aus dem Internet.</w:t>
      </w:r>
    </w:p>
    <w:p w14:paraId="1E5546FA" w14:textId="77777777" w:rsidR="009F261A" w:rsidRPr="009F261A" w:rsidRDefault="009F261A" w:rsidP="009F261A">
      <w:pPr>
        <w:pStyle w:val="Abbildungsverzeichnis"/>
        <w:ind w:left="0" w:firstLine="0"/>
      </w:pPr>
      <w:r w:rsidRPr="009F261A">
        <w:t xml:space="preserve">Diese Arbeit hat in gleicher oder ähnlicher Form noch keiner Prüfungsbehörde vorgelegen. </w:t>
      </w:r>
    </w:p>
    <w:p w14:paraId="49038927" w14:textId="77777777" w:rsidR="009F261A" w:rsidRPr="009F261A" w:rsidRDefault="009F261A" w:rsidP="009F261A">
      <w:pPr>
        <w:pStyle w:val="Abbildungsverzeichnis"/>
        <w:ind w:left="0" w:firstLine="0"/>
      </w:pPr>
      <w:r w:rsidRPr="009F261A">
        <w:t>Mir ist bekannt, dass im Falle eines Plagiats (§</w:t>
      </w:r>
      <w:r w:rsidRPr="009F261A">
        <w:rPr>
          <w:rFonts w:ascii="Cambria" w:hAnsi="Cambria" w:cs="Cambria"/>
        </w:rPr>
        <w:t> </w:t>
      </w:r>
      <w:r w:rsidRPr="009F261A">
        <w:t>38 Abs.</w:t>
      </w:r>
      <w:r w:rsidRPr="009F261A">
        <w:rPr>
          <w:rFonts w:ascii="Cambria" w:hAnsi="Cambria" w:cs="Cambria"/>
        </w:rPr>
        <w:t> </w:t>
      </w:r>
      <w:r w:rsidRPr="009F261A">
        <w:t>2 APB) ein Täuschungsversuch vorliegt, der dazu führt, dass die Arbeit mit 5,0 bewertet und damit ein Prüfungsversuch verbraucht wird. Abschlussarbeiten dürfen nur einmal wiederholt werden.</w:t>
      </w:r>
    </w:p>
    <w:p w14:paraId="269A6901" w14:textId="77777777" w:rsidR="009F261A" w:rsidRPr="00D561EF" w:rsidRDefault="009F261A" w:rsidP="009F261A">
      <w:pPr>
        <w:pBdr>
          <w:bottom w:val="single" w:sz="4" w:space="1" w:color="auto"/>
        </w:pBdr>
        <w:spacing w:after="180" w:line="268" w:lineRule="auto"/>
        <w:jc w:val="left"/>
        <w:rPr>
          <w:szCs w:val="19"/>
        </w:rPr>
      </w:pPr>
    </w:p>
    <w:p w14:paraId="0CBB0FA0" w14:textId="77777777" w:rsidR="009F261A" w:rsidRPr="00D561EF" w:rsidRDefault="009F261A" w:rsidP="009F261A">
      <w:pPr>
        <w:pStyle w:val="Abbildungsverzeichnis"/>
        <w:rPr>
          <w:rFonts w:ascii="FrontPage Pro" w:hAnsi="FrontPage Pro"/>
          <w:b/>
          <w:sz w:val="28"/>
          <w:szCs w:val="28"/>
        </w:rPr>
      </w:pPr>
    </w:p>
    <w:p w14:paraId="7F5332CE" w14:textId="77777777" w:rsidR="009F261A" w:rsidRPr="00D561EF" w:rsidRDefault="009F261A" w:rsidP="009F261A">
      <w:pPr>
        <w:pStyle w:val="Abbildungsverzeichnis"/>
        <w:rPr>
          <w:rFonts w:ascii="FrontPage Pro" w:hAnsi="FrontPage Pro"/>
          <w:b/>
          <w:sz w:val="28"/>
          <w:szCs w:val="28"/>
        </w:rPr>
      </w:pPr>
      <w:r w:rsidRPr="00D561EF">
        <w:rPr>
          <w:rFonts w:ascii="FrontPage Pro" w:hAnsi="FrontPage Pro"/>
          <w:b/>
          <w:sz w:val="28"/>
          <w:szCs w:val="28"/>
        </w:rPr>
        <w:t>English translation for information purposes only:</w:t>
      </w:r>
    </w:p>
    <w:p w14:paraId="35D10631" w14:textId="77777777" w:rsidR="009F261A" w:rsidRPr="00D561EF" w:rsidRDefault="009F261A" w:rsidP="009F261A">
      <w:pPr>
        <w:pStyle w:val="Abbildungsverzeichnis"/>
        <w:rPr>
          <w:rFonts w:ascii="FrontPage Pro" w:hAnsi="FrontPage Pro"/>
          <w:b/>
          <w:sz w:val="28"/>
          <w:szCs w:val="28"/>
        </w:rPr>
      </w:pPr>
    </w:p>
    <w:p w14:paraId="2EE75B4C" w14:textId="32AF3EB4" w:rsidR="009F261A" w:rsidRPr="009F261A" w:rsidRDefault="009F261A" w:rsidP="009F261A">
      <w:pPr>
        <w:pStyle w:val="Abbildungsverzeichnis"/>
        <w:rPr>
          <w:rFonts w:ascii="FrontPage Pro" w:hAnsi="FrontPage Pro"/>
          <w:b/>
          <w:sz w:val="28"/>
          <w:szCs w:val="28"/>
          <w:lang w:val="en-GB"/>
        </w:rPr>
      </w:pPr>
      <w:r w:rsidRPr="009F261A">
        <w:rPr>
          <w:rFonts w:ascii="FrontPage Pro" w:hAnsi="FrontPage Pro"/>
          <w:b/>
          <w:sz w:val="28"/>
          <w:szCs w:val="28"/>
          <w:lang w:val="en-GB"/>
        </w:rPr>
        <w:t>Thesis Statement pursuant to §22 paragraph</w:t>
      </w:r>
      <w:r>
        <w:rPr>
          <w:rFonts w:ascii="FrontPage Pro" w:hAnsi="FrontPage Pro"/>
          <w:b/>
          <w:sz w:val="28"/>
          <w:szCs w:val="28"/>
          <w:lang w:val="en-GB"/>
        </w:rPr>
        <w:t> </w:t>
      </w:r>
      <w:r w:rsidRPr="009F261A">
        <w:rPr>
          <w:rFonts w:ascii="FrontPage Pro" w:hAnsi="FrontPage Pro"/>
          <w:b/>
          <w:sz w:val="28"/>
          <w:szCs w:val="28"/>
          <w:lang w:val="en-GB"/>
        </w:rPr>
        <w:t>7 of APB TU Darmstadt</w:t>
      </w:r>
    </w:p>
    <w:p w14:paraId="7CA62FBF" w14:textId="6F2C2293" w:rsidR="009F261A" w:rsidRPr="009F261A" w:rsidRDefault="009F261A" w:rsidP="009F261A">
      <w:pPr>
        <w:pStyle w:val="Abbildungsverzeichnis"/>
        <w:ind w:left="0" w:firstLine="0"/>
        <w:rPr>
          <w:lang w:val="en-GB"/>
        </w:rPr>
      </w:pPr>
      <w:r w:rsidRPr="009F261A">
        <w:rPr>
          <w:lang w:val="en-GB"/>
        </w:rPr>
        <w:t xml:space="preserve">I herewith formally declare that I, </w:t>
      </w:r>
      <w:r w:rsidRPr="009F261A">
        <w:rPr>
          <w:i/>
          <w:lang w:val="en-GB"/>
        </w:rPr>
        <w:t>&lt;Name of the author&gt;</w:t>
      </w:r>
      <w:r w:rsidRPr="009F261A">
        <w:rPr>
          <w:lang w:val="en-GB"/>
        </w:rPr>
        <w:t>, have written the submitted thesis independently pursuant to §22 paragraph</w:t>
      </w:r>
      <w:r>
        <w:rPr>
          <w:rFonts w:ascii="Cambria" w:hAnsi="Cambria"/>
          <w:lang w:val="en-GB"/>
        </w:rPr>
        <w:t> </w:t>
      </w:r>
      <w:r w:rsidRPr="009F261A">
        <w:rPr>
          <w:lang w:val="en-GB"/>
        </w:rPr>
        <w:t>7 of APB TU Darmstadt without any outside support and using only the quoted literature and other sources. I did not use any outside support except for the quoted literature and other sources mentioned in the paper. I have clearly marked and separately listed in the text the literature used literally or in terms of content and all other sources I used for the preparation of this academic work. This also applies to sources or aids from the Internet.</w:t>
      </w:r>
    </w:p>
    <w:p w14:paraId="0E82BAFC" w14:textId="77777777" w:rsidR="009F261A" w:rsidRPr="009F261A" w:rsidRDefault="009F261A" w:rsidP="009F261A">
      <w:pPr>
        <w:pStyle w:val="Abbildungsverzeichnis"/>
        <w:ind w:left="0" w:firstLine="0"/>
        <w:rPr>
          <w:lang w:val="en-GB"/>
        </w:rPr>
      </w:pPr>
      <w:r w:rsidRPr="009F261A">
        <w:rPr>
          <w:lang w:val="en-GB"/>
        </w:rPr>
        <w:t>This thesis has not been handed in or published before in the same or similar form.</w:t>
      </w:r>
    </w:p>
    <w:p w14:paraId="484C0E1E" w14:textId="4D4E59CB" w:rsidR="009F261A" w:rsidRPr="009F261A" w:rsidRDefault="009F261A" w:rsidP="009F261A">
      <w:pPr>
        <w:pStyle w:val="Abbildungsverzeichnis"/>
        <w:ind w:left="0" w:firstLine="0"/>
        <w:rPr>
          <w:lang w:val="en-GB"/>
        </w:rPr>
      </w:pPr>
      <w:r w:rsidRPr="009F261A">
        <w:rPr>
          <w:lang w:val="en-GB"/>
        </w:rPr>
        <w:t>I am aware, that in case of an attempt at deception based on plagiarism (§38 Abs.</w:t>
      </w:r>
      <w:r>
        <w:rPr>
          <w:rFonts w:ascii="Cambria" w:hAnsi="Cambria"/>
          <w:lang w:val="en-GB"/>
        </w:rPr>
        <w:t> </w:t>
      </w:r>
      <w:r w:rsidRPr="009F261A">
        <w:rPr>
          <w:lang w:val="en-GB"/>
        </w:rPr>
        <w:t>2 APB), the thesis would be graded with 5,0 and counted as one failed examination attempt. The thesis may only be repeated once.</w:t>
      </w:r>
    </w:p>
    <w:p w14:paraId="72D5BA64" w14:textId="77777777" w:rsidR="002F370A" w:rsidRPr="009F261A" w:rsidRDefault="002F370A" w:rsidP="002F370A">
      <w:pPr>
        <w:pStyle w:val="IndustriellesManagementTextkrper"/>
        <w:rPr>
          <w:lang w:val="en-GB"/>
        </w:rPr>
      </w:pPr>
    </w:p>
    <w:p w14:paraId="0C5C774E" w14:textId="42FB7627" w:rsidR="002F370A" w:rsidRPr="009F261A" w:rsidRDefault="005F661E" w:rsidP="000C222D">
      <w:pPr>
        <w:pStyle w:val="IndustriellesManagementTextkrper"/>
        <w:tabs>
          <w:tab w:val="left" w:pos="3969"/>
        </w:tabs>
        <w:rPr>
          <w:lang w:val="en-GB"/>
        </w:rPr>
      </w:pPr>
      <w:r w:rsidRPr="009F261A">
        <w:rPr>
          <w:lang w:val="en-GB"/>
        </w:rPr>
        <w:t xml:space="preserve">Darmstadt, </w:t>
      </w:r>
      <w:r w:rsidR="000C222D" w:rsidRPr="000C222D">
        <w:rPr>
          <w:i/>
          <w:lang w:val="en-GB"/>
        </w:rPr>
        <w:t>&lt;</w:t>
      </w:r>
      <w:r w:rsidR="000C222D">
        <w:rPr>
          <w:i/>
          <w:lang w:val="en-GB"/>
        </w:rPr>
        <w:t>Datum/</w:t>
      </w:r>
      <w:bookmarkStart w:id="0" w:name="_GoBack"/>
      <w:bookmarkEnd w:id="0"/>
      <w:r w:rsidR="000C222D" w:rsidRPr="000C222D">
        <w:rPr>
          <w:i/>
          <w:lang w:val="en-GB"/>
        </w:rPr>
        <w:t>Date&gt;</w:t>
      </w:r>
      <w:r w:rsidR="009F261A" w:rsidRPr="009F261A">
        <w:rPr>
          <w:lang w:val="en-GB"/>
        </w:rPr>
        <w:tab/>
      </w:r>
      <w:r w:rsidR="000C222D" w:rsidRPr="000C222D">
        <w:rPr>
          <w:lang w:val="en-GB"/>
        </w:rPr>
        <w:t>Unterschrift/</w:t>
      </w:r>
      <w:r w:rsidR="009F261A" w:rsidRPr="009F261A">
        <w:rPr>
          <w:lang w:val="en-GB"/>
        </w:rPr>
        <w:t>Signature: _________________________</w:t>
      </w:r>
    </w:p>
    <w:p w14:paraId="2D4B8F4A" w14:textId="77777777" w:rsidR="002F370A" w:rsidRPr="009F261A" w:rsidRDefault="002F370A" w:rsidP="002F370A">
      <w:pPr>
        <w:pStyle w:val="IndustriellesManagementTextkrper"/>
        <w:rPr>
          <w:lang w:val="en-GB"/>
        </w:rPr>
      </w:pPr>
    </w:p>
    <w:p w14:paraId="46C4E78B" w14:textId="77777777" w:rsidR="002F370A" w:rsidRPr="009F261A" w:rsidRDefault="002F370A" w:rsidP="002F370A">
      <w:pPr>
        <w:pStyle w:val="IndustriellesManagementTextkrper"/>
        <w:rPr>
          <w:lang w:val="en-GB"/>
        </w:rPr>
        <w:sectPr w:rsidR="002F370A" w:rsidRPr="009F261A">
          <w:headerReference w:type="default" r:id="rId15"/>
          <w:footerReference w:type="default" r:id="rId16"/>
          <w:headerReference w:type="first" r:id="rId17"/>
          <w:pgSz w:w="11906" w:h="16838"/>
          <w:pgMar w:top="1701" w:right="1134" w:bottom="1418" w:left="1701" w:header="709" w:footer="907" w:gutter="0"/>
          <w:pgNumType w:start="1"/>
          <w:cols w:space="708"/>
          <w:docGrid w:linePitch="360"/>
        </w:sectPr>
      </w:pPr>
    </w:p>
    <w:p w14:paraId="0AF39B49" w14:textId="77777777" w:rsidR="002F370A" w:rsidRPr="009F261A" w:rsidRDefault="00BC5987" w:rsidP="001634B0">
      <w:pPr>
        <w:pStyle w:val="Abbildungsverzeichnis"/>
        <w:rPr>
          <w:rFonts w:ascii="FrontPage Pro" w:hAnsi="FrontPage Pro"/>
          <w:b/>
          <w:sz w:val="28"/>
          <w:szCs w:val="28"/>
          <w:lang w:val="en-GB"/>
        </w:rPr>
      </w:pPr>
      <w:r w:rsidRPr="009F261A">
        <w:rPr>
          <w:rFonts w:ascii="FrontPage Pro" w:hAnsi="FrontPage Pro"/>
          <w:b/>
          <w:sz w:val="28"/>
          <w:szCs w:val="28"/>
          <w:lang w:val="en-GB"/>
        </w:rPr>
        <w:lastRenderedPageBreak/>
        <w:t>List of contents</w:t>
      </w:r>
    </w:p>
    <w:p w14:paraId="053CC68D" w14:textId="0A15CD64" w:rsidR="00344D70" w:rsidRDefault="00B077C0">
      <w:pPr>
        <w:pStyle w:val="Verzeichnis1"/>
        <w:rPr>
          <w:rFonts w:asciiTheme="minorHAnsi" w:eastAsiaTheme="minorEastAsia" w:hAnsiTheme="minorHAnsi" w:cstheme="minorBidi"/>
          <w:bCs w:val="0"/>
          <w:noProof/>
          <w:szCs w:val="22"/>
        </w:rPr>
      </w:pPr>
      <w:r w:rsidRPr="009F261A">
        <w:rPr>
          <w:bCs w:val="0"/>
          <w:szCs w:val="19"/>
          <w:lang w:val="en-GB"/>
        </w:rPr>
        <w:fldChar w:fldCharType="begin"/>
      </w:r>
      <w:r w:rsidR="001D3CD4" w:rsidRPr="009F261A">
        <w:rPr>
          <w:bCs w:val="0"/>
          <w:szCs w:val="19"/>
          <w:lang w:val="en-GB"/>
        </w:rPr>
        <w:instrText xml:space="preserve"> TOC \o "1-4" \h \z \u </w:instrText>
      </w:r>
      <w:r w:rsidRPr="009F261A">
        <w:rPr>
          <w:bCs w:val="0"/>
          <w:szCs w:val="19"/>
          <w:lang w:val="en-GB"/>
        </w:rPr>
        <w:fldChar w:fldCharType="separate"/>
      </w:r>
      <w:hyperlink w:anchor="_Toc145414692" w:history="1">
        <w:r w:rsidR="00344D70" w:rsidRPr="00D03CAA">
          <w:rPr>
            <w:rStyle w:val="Hyperlink"/>
            <w:rFonts w:ascii="FrontPage Pro" w:hAnsi="FrontPage Pro"/>
            <w:noProof/>
            <w:lang w:val="en-GB"/>
          </w:rPr>
          <w:t>List of Figures</w:t>
        </w:r>
        <w:r w:rsidR="00344D70">
          <w:rPr>
            <w:noProof/>
            <w:webHidden/>
          </w:rPr>
          <w:tab/>
        </w:r>
        <w:r w:rsidR="00344D70">
          <w:rPr>
            <w:noProof/>
            <w:webHidden/>
          </w:rPr>
          <w:fldChar w:fldCharType="begin"/>
        </w:r>
        <w:r w:rsidR="00344D70">
          <w:rPr>
            <w:noProof/>
            <w:webHidden/>
          </w:rPr>
          <w:instrText xml:space="preserve"> PAGEREF _Toc145414692 \h </w:instrText>
        </w:r>
        <w:r w:rsidR="00344D70">
          <w:rPr>
            <w:noProof/>
            <w:webHidden/>
          </w:rPr>
        </w:r>
        <w:r w:rsidR="00344D70">
          <w:rPr>
            <w:noProof/>
            <w:webHidden/>
          </w:rPr>
          <w:fldChar w:fldCharType="separate"/>
        </w:r>
        <w:r w:rsidR="00344D70">
          <w:rPr>
            <w:noProof/>
            <w:webHidden/>
          </w:rPr>
          <w:t>III</w:t>
        </w:r>
        <w:r w:rsidR="00344D70">
          <w:rPr>
            <w:noProof/>
            <w:webHidden/>
          </w:rPr>
          <w:fldChar w:fldCharType="end"/>
        </w:r>
      </w:hyperlink>
    </w:p>
    <w:p w14:paraId="0799B344" w14:textId="321A721C" w:rsidR="00344D70" w:rsidRDefault="0021286F">
      <w:pPr>
        <w:pStyle w:val="Verzeichnis1"/>
        <w:rPr>
          <w:rFonts w:asciiTheme="minorHAnsi" w:eastAsiaTheme="minorEastAsia" w:hAnsiTheme="minorHAnsi" w:cstheme="minorBidi"/>
          <w:bCs w:val="0"/>
          <w:noProof/>
          <w:szCs w:val="22"/>
        </w:rPr>
      </w:pPr>
      <w:hyperlink w:anchor="_Toc145414693" w:history="1">
        <w:r w:rsidR="00344D70" w:rsidRPr="00D03CAA">
          <w:rPr>
            <w:rStyle w:val="Hyperlink"/>
            <w:rFonts w:ascii="FrontPage Pro" w:hAnsi="FrontPage Pro"/>
            <w:noProof/>
            <w:lang w:val="en-GB"/>
          </w:rPr>
          <w:t>List of Tables</w:t>
        </w:r>
        <w:r w:rsidR="00344D70">
          <w:rPr>
            <w:noProof/>
            <w:webHidden/>
          </w:rPr>
          <w:tab/>
        </w:r>
        <w:r w:rsidR="00344D70">
          <w:rPr>
            <w:noProof/>
            <w:webHidden/>
          </w:rPr>
          <w:fldChar w:fldCharType="begin"/>
        </w:r>
        <w:r w:rsidR="00344D70">
          <w:rPr>
            <w:noProof/>
            <w:webHidden/>
          </w:rPr>
          <w:instrText xml:space="preserve"> PAGEREF _Toc145414693 \h </w:instrText>
        </w:r>
        <w:r w:rsidR="00344D70">
          <w:rPr>
            <w:noProof/>
            <w:webHidden/>
          </w:rPr>
        </w:r>
        <w:r w:rsidR="00344D70">
          <w:rPr>
            <w:noProof/>
            <w:webHidden/>
          </w:rPr>
          <w:fldChar w:fldCharType="separate"/>
        </w:r>
        <w:r w:rsidR="00344D70">
          <w:rPr>
            <w:noProof/>
            <w:webHidden/>
          </w:rPr>
          <w:t>IV</w:t>
        </w:r>
        <w:r w:rsidR="00344D70">
          <w:rPr>
            <w:noProof/>
            <w:webHidden/>
          </w:rPr>
          <w:fldChar w:fldCharType="end"/>
        </w:r>
      </w:hyperlink>
    </w:p>
    <w:p w14:paraId="2E7EF957" w14:textId="73450EE5" w:rsidR="00344D70" w:rsidRDefault="0021286F">
      <w:pPr>
        <w:pStyle w:val="Verzeichnis1"/>
        <w:rPr>
          <w:rFonts w:asciiTheme="minorHAnsi" w:eastAsiaTheme="minorEastAsia" w:hAnsiTheme="minorHAnsi" w:cstheme="minorBidi"/>
          <w:bCs w:val="0"/>
          <w:noProof/>
          <w:szCs w:val="22"/>
        </w:rPr>
      </w:pPr>
      <w:hyperlink w:anchor="_Toc145414694" w:history="1">
        <w:r w:rsidR="00344D70" w:rsidRPr="00D03CAA">
          <w:rPr>
            <w:rStyle w:val="Hyperlink"/>
            <w:rFonts w:ascii="FrontPage Pro" w:hAnsi="FrontPage Pro"/>
            <w:noProof/>
            <w:lang w:val="en-GB"/>
          </w:rPr>
          <w:t>List of Abbreviations</w:t>
        </w:r>
        <w:r w:rsidR="00344D70">
          <w:rPr>
            <w:noProof/>
            <w:webHidden/>
          </w:rPr>
          <w:tab/>
        </w:r>
        <w:r w:rsidR="00344D70">
          <w:rPr>
            <w:noProof/>
            <w:webHidden/>
          </w:rPr>
          <w:fldChar w:fldCharType="begin"/>
        </w:r>
        <w:r w:rsidR="00344D70">
          <w:rPr>
            <w:noProof/>
            <w:webHidden/>
          </w:rPr>
          <w:instrText xml:space="preserve"> PAGEREF _Toc145414694 \h </w:instrText>
        </w:r>
        <w:r w:rsidR="00344D70">
          <w:rPr>
            <w:noProof/>
            <w:webHidden/>
          </w:rPr>
        </w:r>
        <w:r w:rsidR="00344D70">
          <w:rPr>
            <w:noProof/>
            <w:webHidden/>
          </w:rPr>
          <w:fldChar w:fldCharType="separate"/>
        </w:r>
        <w:r w:rsidR="00344D70">
          <w:rPr>
            <w:noProof/>
            <w:webHidden/>
          </w:rPr>
          <w:t>V</w:t>
        </w:r>
        <w:r w:rsidR="00344D70">
          <w:rPr>
            <w:noProof/>
            <w:webHidden/>
          </w:rPr>
          <w:fldChar w:fldCharType="end"/>
        </w:r>
      </w:hyperlink>
    </w:p>
    <w:p w14:paraId="58305CF0" w14:textId="26054927" w:rsidR="00344D70" w:rsidRDefault="0021286F">
      <w:pPr>
        <w:pStyle w:val="Verzeichnis1"/>
        <w:rPr>
          <w:rFonts w:asciiTheme="minorHAnsi" w:eastAsiaTheme="minorEastAsia" w:hAnsiTheme="minorHAnsi" w:cstheme="minorBidi"/>
          <w:bCs w:val="0"/>
          <w:noProof/>
          <w:szCs w:val="22"/>
        </w:rPr>
      </w:pPr>
      <w:hyperlink w:anchor="_Toc145414695" w:history="1">
        <w:r w:rsidR="00344D70" w:rsidRPr="00D03CAA">
          <w:rPr>
            <w:rStyle w:val="Hyperlink"/>
            <w:rFonts w:ascii="FrontPage Pro" w:hAnsi="FrontPage Pro"/>
            <w:noProof/>
            <w:lang w:val="en-GB"/>
          </w:rPr>
          <w:t>List of Symbols</w:t>
        </w:r>
        <w:r w:rsidR="00344D70">
          <w:rPr>
            <w:noProof/>
            <w:webHidden/>
          </w:rPr>
          <w:tab/>
        </w:r>
        <w:r w:rsidR="00344D70">
          <w:rPr>
            <w:noProof/>
            <w:webHidden/>
          </w:rPr>
          <w:fldChar w:fldCharType="begin"/>
        </w:r>
        <w:r w:rsidR="00344D70">
          <w:rPr>
            <w:noProof/>
            <w:webHidden/>
          </w:rPr>
          <w:instrText xml:space="preserve"> PAGEREF _Toc145414695 \h </w:instrText>
        </w:r>
        <w:r w:rsidR="00344D70">
          <w:rPr>
            <w:noProof/>
            <w:webHidden/>
          </w:rPr>
        </w:r>
        <w:r w:rsidR="00344D70">
          <w:rPr>
            <w:noProof/>
            <w:webHidden/>
          </w:rPr>
          <w:fldChar w:fldCharType="separate"/>
        </w:r>
        <w:r w:rsidR="00344D70">
          <w:rPr>
            <w:noProof/>
            <w:webHidden/>
          </w:rPr>
          <w:t>VI</w:t>
        </w:r>
        <w:r w:rsidR="00344D70">
          <w:rPr>
            <w:noProof/>
            <w:webHidden/>
          </w:rPr>
          <w:fldChar w:fldCharType="end"/>
        </w:r>
      </w:hyperlink>
    </w:p>
    <w:p w14:paraId="526A5753" w14:textId="7E7D42AD" w:rsidR="00344D70" w:rsidRDefault="0021286F">
      <w:pPr>
        <w:pStyle w:val="Verzeichnis1"/>
        <w:rPr>
          <w:rFonts w:asciiTheme="minorHAnsi" w:eastAsiaTheme="minorEastAsia" w:hAnsiTheme="minorHAnsi" w:cstheme="minorBidi"/>
          <w:bCs w:val="0"/>
          <w:noProof/>
          <w:szCs w:val="22"/>
        </w:rPr>
      </w:pPr>
      <w:hyperlink w:anchor="_Toc145414696" w:history="1">
        <w:r w:rsidR="00344D70" w:rsidRPr="00D03CAA">
          <w:rPr>
            <w:rStyle w:val="Hyperlink"/>
            <w:rFonts w:ascii="FrontPage Pro" w:hAnsi="FrontPage Pro"/>
            <w:noProof/>
            <w:lang w:val="en-GB"/>
          </w:rPr>
          <w:t>1</w:t>
        </w:r>
        <w:r w:rsidR="00344D70">
          <w:rPr>
            <w:rFonts w:asciiTheme="minorHAnsi" w:eastAsiaTheme="minorEastAsia" w:hAnsiTheme="minorHAnsi" w:cstheme="minorBidi"/>
            <w:bCs w:val="0"/>
            <w:noProof/>
            <w:szCs w:val="22"/>
          </w:rPr>
          <w:tab/>
        </w:r>
        <w:r w:rsidR="00344D70" w:rsidRPr="00D03CAA">
          <w:rPr>
            <w:rStyle w:val="Hyperlink"/>
            <w:rFonts w:ascii="FrontPage Pro" w:hAnsi="FrontPage Pro"/>
            <w:noProof/>
            <w:lang w:val="en-GB"/>
          </w:rPr>
          <w:t>Formatting Notes</w:t>
        </w:r>
        <w:r w:rsidR="00344D70">
          <w:rPr>
            <w:noProof/>
            <w:webHidden/>
          </w:rPr>
          <w:tab/>
        </w:r>
        <w:r w:rsidR="00344D70">
          <w:rPr>
            <w:noProof/>
            <w:webHidden/>
          </w:rPr>
          <w:fldChar w:fldCharType="begin"/>
        </w:r>
        <w:r w:rsidR="00344D70">
          <w:rPr>
            <w:noProof/>
            <w:webHidden/>
          </w:rPr>
          <w:instrText xml:space="preserve"> PAGEREF _Toc145414696 \h </w:instrText>
        </w:r>
        <w:r w:rsidR="00344D70">
          <w:rPr>
            <w:noProof/>
            <w:webHidden/>
          </w:rPr>
        </w:r>
        <w:r w:rsidR="00344D70">
          <w:rPr>
            <w:noProof/>
            <w:webHidden/>
          </w:rPr>
          <w:fldChar w:fldCharType="separate"/>
        </w:r>
        <w:r w:rsidR="00344D70">
          <w:rPr>
            <w:noProof/>
            <w:webHidden/>
          </w:rPr>
          <w:t>1</w:t>
        </w:r>
        <w:r w:rsidR="00344D70">
          <w:rPr>
            <w:noProof/>
            <w:webHidden/>
          </w:rPr>
          <w:fldChar w:fldCharType="end"/>
        </w:r>
      </w:hyperlink>
    </w:p>
    <w:p w14:paraId="54A4F9D2" w14:textId="56E3EE27" w:rsidR="00344D70" w:rsidRDefault="0021286F">
      <w:pPr>
        <w:pStyle w:val="Verzeichnis2"/>
        <w:rPr>
          <w:rFonts w:asciiTheme="minorHAnsi" w:eastAsiaTheme="minorEastAsia" w:hAnsiTheme="minorHAnsi" w:cstheme="minorBidi"/>
          <w:noProof/>
          <w:szCs w:val="22"/>
        </w:rPr>
      </w:pPr>
      <w:hyperlink w:anchor="_Toc145414697" w:history="1">
        <w:r w:rsidR="00344D70" w:rsidRPr="00D03CAA">
          <w:rPr>
            <w:rStyle w:val="Hyperlink"/>
            <w:rFonts w:ascii="FrontPage Pro" w:hAnsi="FrontPage Pro"/>
            <w:noProof/>
            <w:lang w:val="en-GB"/>
          </w:rPr>
          <w:t>1.1</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Corporate Design of the TU Darmstadt / Colour Scheme</w:t>
        </w:r>
        <w:r w:rsidR="00344D70">
          <w:rPr>
            <w:noProof/>
            <w:webHidden/>
          </w:rPr>
          <w:tab/>
        </w:r>
        <w:r w:rsidR="00344D70">
          <w:rPr>
            <w:noProof/>
            <w:webHidden/>
          </w:rPr>
          <w:fldChar w:fldCharType="begin"/>
        </w:r>
        <w:r w:rsidR="00344D70">
          <w:rPr>
            <w:noProof/>
            <w:webHidden/>
          </w:rPr>
          <w:instrText xml:space="preserve"> PAGEREF _Toc145414697 \h </w:instrText>
        </w:r>
        <w:r w:rsidR="00344D70">
          <w:rPr>
            <w:noProof/>
            <w:webHidden/>
          </w:rPr>
        </w:r>
        <w:r w:rsidR="00344D70">
          <w:rPr>
            <w:noProof/>
            <w:webHidden/>
          </w:rPr>
          <w:fldChar w:fldCharType="separate"/>
        </w:r>
        <w:r w:rsidR="00344D70">
          <w:rPr>
            <w:noProof/>
            <w:webHidden/>
          </w:rPr>
          <w:t>1</w:t>
        </w:r>
        <w:r w:rsidR="00344D70">
          <w:rPr>
            <w:noProof/>
            <w:webHidden/>
          </w:rPr>
          <w:fldChar w:fldCharType="end"/>
        </w:r>
      </w:hyperlink>
    </w:p>
    <w:p w14:paraId="5810D1FE" w14:textId="0572B7AF" w:rsidR="00344D70" w:rsidRDefault="0021286F">
      <w:pPr>
        <w:pStyle w:val="Verzeichnis2"/>
        <w:rPr>
          <w:rFonts w:asciiTheme="minorHAnsi" w:eastAsiaTheme="minorEastAsia" w:hAnsiTheme="minorHAnsi" w:cstheme="minorBidi"/>
          <w:noProof/>
          <w:szCs w:val="22"/>
        </w:rPr>
      </w:pPr>
      <w:hyperlink w:anchor="_Toc145414698" w:history="1">
        <w:r w:rsidR="00344D70" w:rsidRPr="00D03CAA">
          <w:rPr>
            <w:rStyle w:val="Hyperlink"/>
            <w:rFonts w:ascii="FrontPage Pro" w:hAnsi="FrontPage Pro"/>
            <w:noProof/>
            <w:lang w:val="en-GB"/>
          </w:rPr>
          <w:t>1.2</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Usage of the Format Templates</w:t>
        </w:r>
        <w:r w:rsidR="00344D70">
          <w:rPr>
            <w:noProof/>
            <w:webHidden/>
          </w:rPr>
          <w:tab/>
        </w:r>
        <w:r w:rsidR="00344D70">
          <w:rPr>
            <w:noProof/>
            <w:webHidden/>
          </w:rPr>
          <w:fldChar w:fldCharType="begin"/>
        </w:r>
        <w:r w:rsidR="00344D70">
          <w:rPr>
            <w:noProof/>
            <w:webHidden/>
          </w:rPr>
          <w:instrText xml:space="preserve"> PAGEREF _Toc145414698 \h </w:instrText>
        </w:r>
        <w:r w:rsidR="00344D70">
          <w:rPr>
            <w:noProof/>
            <w:webHidden/>
          </w:rPr>
        </w:r>
        <w:r w:rsidR="00344D70">
          <w:rPr>
            <w:noProof/>
            <w:webHidden/>
          </w:rPr>
          <w:fldChar w:fldCharType="separate"/>
        </w:r>
        <w:r w:rsidR="00344D70">
          <w:rPr>
            <w:noProof/>
            <w:webHidden/>
          </w:rPr>
          <w:t>1</w:t>
        </w:r>
        <w:r w:rsidR="00344D70">
          <w:rPr>
            <w:noProof/>
            <w:webHidden/>
          </w:rPr>
          <w:fldChar w:fldCharType="end"/>
        </w:r>
      </w:hyperlink>
    </w:p>
    <w:p w14:paraId="1854DBE9" w14:textId="22F6E9BF" w:rsidR="00344D70" w:rsidRDefault="0021286F">
      <w:pPr>
        <w:pStyle w:val="Verzeichnis2"/>
        <w:rPr>
          <w:rFonts w:asciiTheme="minorHAnsi" w:eastAsiaTheme="minorEastAsia" w:hAnsiTheme="minorHAnsi" w:cstheme="minorBidi"/>
          <w:noProof/>
          <w:szCs w:val="22"/>
        </w:rPr>
      </w:pPr>
      <w:hyperlink w:anchor="_Toc145414699" w:history="1">
        <w:r w:rsidR="00344D70" w:rsidRPr="00D03CAA">
          <w:rPr>
            <w:rStyle w:val="Hyperlink"/>
            <w:rFonts w:ascii="FrontPage Pro" w:hAnsi="FrontPage Pro"/>
            <w:noProof/>
            <w:lang w:val="en-GB"/>
          </w:rPr>
          <w:t>1.3</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Page Margins</w:t>
        </w:r>
        <w:r w:rsidR="00344D70">
          <w:rPr>
            <w:noProof/>
            <w:webHidden/>
          </w:rPr>
          <w:tab/>
        </w:r>
        <w:r w:rsidR="00344D70">
          <w:rPr>
            <w:noProof/>
            <w:webHidden/>
          </w:rPr>
          <w:fldChar w:fldCharType="begin"/>
        </w:r>
        <w:r w:rsidR="00344D70">
          <w:rPr>
            <w:noProof/>
            <w:webHidden/>
          </w:rPr>
          <w:instrText xml:space="preserve"> PAGEREF _Toc145414699 \h </w:instrText>
        </w:r>
        <w:r w:rsidR="00344D70">
          <w:rPr>
            <w:noProof/>
            <w:webHidden/>
          </w:rPr>
        </w:r>
        <w:r w:rsidR="00344D70">
          <w:rPr>
            <w:noProof/>
            <w:webHidden/>
          </w:rPr>
          <w:fldChar w:fldCharType="separate"/>
        </w:r>
        <w:r w:rsidR="00344D70">
          <w:rPr>
            <w:noProof/>
            <w:webHidden/>
          </w:rPr>
          <w:t>2</w:t>
        </w:r>
        <w:r w:rsidR="00344D70">
          <w:rPr>
            <w:noProof/>
            <w:webHidden/>
          </w:rPr>
          <w:fldChar w:fldCharType="end"/>
        </w:r>
      </w:hyperlink>
    </w:p>
    <w:p w14:paraId="0A853CEF" w14:textId="0B65C2B0" w:rsidR="00344D70" w:rsidRDefault="0021286F">
      <w:pPr>
        <w:pStyle w:val="Verzeichnis2"/>
        <w:rPr>
          <w:rFonts w:asciiTheme="minorHAnsi" w:eastAsiaTheme="minorEastAsia" w:hAnsiTheme="minorHAnsi" w:cstheme="minorBidi"/>
          <w:noProof/>
          <w:szCs w:val="22"/>
        </w:rPr>
      </w:pPr>
      <w:hyperlink w:anchor="_Toc145414700" w:history="1">
        <w:r w:rsidR="00344D70" w:rsidRPr="00D03CAA">
          <w:rPr>
            <w:rStyle w:val="Hyperlink"/>
            <w:rFonts w:ascii="FrontPage Pro" w:hAnsi="FrontPage Pro"/>
            <w:noProof/>
            <w:lang w:val="en-GB"/>
          </w:rPr>
          <w:t>1.4</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Cover Sheet</w:t>
        </w:r>
        <w:r w:rsidR="00344D70">
          <w:rPr>
            <w:noProof/>
            <w:webHidden/>
          </w:rPr>
          <w:tab/>
        </w:r>
        <w:r w:rsidR="00344D70">
          <w:rPr>
            <w:noProof/>
            <w:webHidden/>
          </w:rPr>
          <w:fldChar w:fldCharType="begin"/>
        </w:r>
        <w:r w:rsidR="00344D70">
          <w:rPr>
            <w:noProof/>
            <w:webHidden/>
          </w:rPr>
          <w:instrText xml:space="preserve"> PAGEREF _Toc145414700 \h </w:instrText>
        </w:r>
        <w:r w:rsidR="00344D70">
          <w:rPr>
            <w:noProof/>
            <w:webHidden/>
          </w:rPr>
        </w:r>
        <w:r w:rsidR="00344D70">
          <w:rPr>
            <w:noProof/>
            <w:webHidden/>
          </w:rPr>
          <w:fldChar w:fldCharType="separate"/>
        </w:r>
        <w:r w:rsidR="00344D70">
          <w:rPr>
            <w:noProof/>
            <w:webHidden/>
          </w:rPr>
          <w:t>2</w:t>
        </w:r>
        <w:r w:rsidR="00344D70">
          <w:rPr>
            <w:noProof/>
            <w:webHidden/>
          </w:rPr>
          <w:fldChar w:fldCharType="end"/>
        </w:r>
      </w:hyperlink>
    </w:p>
    <w:p w14:paraId="347F54A6" w14:textId="03C2401A" w:rsidR="00344D70" w:rsidRDefault="0021286F">
      <w:pPr>
        <w:pStyle w:val="Verzeichnis2"/>
        <w:rPr>
          <w:rFonts w:asciiTheme="minorHAnsi" w:eastAsiaTheme="minorEastAsia" w:hAnsiTheme="minorHAnsi" w:cstheme="minorBidi"/>
          <w:noProof/>
          <w:szCs w:val="22"/>
        </w:rPr>
      </w:pPr>
      <w:hyperlink w:anchor="_Toc145414701" w:history="1">
        <w:r w:rsidR="00344D70" w:rsidRPr="00D03CAA">
          <w:rPr>
            <w:rStyle w:val="Hyperlink"/>
            <w:rFonts w:ascii="FrontPage Pro" w:hAnsi="FrontPage Pro"/>
            <w:noProof/>
            <w:lang w:val="en-GB"/>
          </w:rPr>
          <w:t>1.5</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Second Page / Thesis Statement</w:t>
        </w:r>
        <w:r w:rsidR="00344D70">
          <w:rPr>
            <w:noProof/>
            <w:webHidden/>
          </w:rPr>
          <w:tab/>
        </w:r>
        <w:r w:rsidR="00344D70">
          <w:rPr>
            <w:noProof/>
            <w:webHidden/>
          </w:rPr>
          <w:fldChar w:fldCharType="begin"/>
        </w:r>
        <w:r w:rsidR="00344D70">
          <w:rPr>
            <w:noProof/>
            <w:webHidden/>
          </w:rPr>
          <w:instrText xml:space="preserve"> PAGEREF _Toc145414701 \h </w:instrText>
        </w:r>
        <w:r w:rsidR="00344D70">
          <w:rPr>
            <w:noProof/>
            <w:webHidden/>
          </w:rPr>
        </w:r>
        <w:r w:rsidR="00344D70">
          <w:rPr>
            <w:noProof/>
            <w:webHidden/>
          </w:rPr>
          <w:fldChar w:fldCharType="separate"/>
        </w:r>
        <w:r w:rsidR="00344D70">
          <w:rPr>
            <w:noProof/>
            <w:webHidden/>
          </w:rPr>
          <w:t>2</w:t>
        </w:r>
        <w:r w:rsidR="00344D70">
          <w:rPr>
            <w:noProof/>
            <w:webHidden/>
          </w:rPr>
          <w:fldChar w:fldCharType="end"/>
        </w:r>
      </w:hyperlink>
    </w:p>
    <w:p w14:paraId="13DF2426" w14:textId="6DF6708C" w:rsidR="00344D70" w:rsidRDefault="0021286F">
      <w:pPr>
        <w:pStyle w:val="Verzeichnis2"/>
        <w:rPr>
          <w:rFonts w:asciiTheme="minorHAnsi" w:eastAsiaTheme="minorEastAsia" w:hAnsiTheme="minorHAnsi" w:cstheme="minorBidi"/>
          <w:noProof/>
          <w:szCs w:val="22"/>
        </w:rPr>
      </w:pPr>
      <w:hyperlink w:anchor="_Toc145414702" w:history="1">
        <w:r w:rsidR="00344D70" w:rsidRPr="00D03CAA">
          <w:rPr>
            <w:rStyle w:val="Hyperlink"/>
            <w:rFonts w:ascii="FrontPage Pro" w:hAnsi="FrontPage Pro"/>
            <w:noProof/>
            <w:lang w:val="en-GB"/>
          </w:rPr>
          <w:t>1.6</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Pagination</w:t>
        </w:r>
        <w:r w:rsidR="00344D70">
          <w:rPr>
            <w:noProof/>
            <w:webHidden/>
          </w:rPr>
          <w:tab/>
        </w:r>
        <w:r w:rsidR="00344D70">
          <w:rPr>
            <w:noProof/>
            <w:webHidden/>
          </w:rPr>
          <w:fldChar w:fldCharType="begin"/>
        </w:r>
        <w:r w:rsidR="00344D70">
          <w:rPr>
            <w:noProof/>
            <w:webHidden/>
          </w:rPr>
          <w:instrText xml:space="preserve"> PAGEREF _Toc145414702 \h </w:instrText>
        </w:r>
        <w:r w:rsidR="00344D70">
          <w:rPr>
            <w:noProof/>
            <w:webHidden/>
          </w:rPr>
        </w:r>
        <w:r w:rsidR="00344D70">
          <w:rPr>
            <w:noProof/>
            <w:webHidden/>
          </w:rPr>
          <w:fldChar w:fldCharType="separate"/>
        </w:r>
        <w:r w:rsidR="00344D70">
          <w:rPr>
            <w:noProof/>
            <w:webHidden/>
          </w:rPr>
          <w:t>3</w:t>
        </w:r>
        <w:r w:rsidR="00344D70">
          <w:rPr>
            <w:noProof/>
            <w:webHidden/>
          </w:rPr>
          <w:fldChar w:fldCharType="end"/>
        </w:r>
      </w:hyperlink>
    </w:p>
    <w:p w14:paraId="727A6FFD" w14:textId="57664012" w:rsidR="00344D70" w:rsidRDefault="0021286F">
      <w:pPr>
        <w:pStyle w:val="Verzeichnis2"/>
        <w:rPr>
          <w:rFonts w:asciiTheme="minorHAnsi" w:eastAsiaTheme="minorEastAsia" w:hAnsiTheme="minorHAnsi" w:cstheme="minorBidi"/>
          <w:noProof/>
          <w:szCs w:val="22"/>
        </w:rPr>
      </w:pPr>
      <w:hyperlink w:anchor="_Toc145414703" w:history="1">
        <w:r w:rsidR="00344D70" w:rsidRPr="00D03CAA">
          <w:rPr>
            <w:rStyle w:val="Hyperlink"/>
            <w:rFonts w:ascii="FrontPage Pro" w:hAnsi="FrontPage Pro"/>
            <w:noProof/>
            <w:lang w:val="en-GB"/>
          </w:rPr>
          <w:t>1.7</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Lists</w:t>
        </w:r>
        <w:r w:rsidR="00344D70">
          <w:rPr>
            <w:noProof/>
            <w:webHidden/>
          </w:rPr>
          <w:tab/>
        </w:r>
        <w:r w:rsidR="00344D70">
          <w:rPr>
            <w:noProof/>
            <w:webHidden/>
          </w:rPr>
          <w:fldChar w:fldCharType="begin"/>
        </w:r>
        <w:r w:rsidR="00344D70">
          <w:rPr>
            <w:noProof/>
            <w:webHidden/>
          </w:rPr>
          <w:instrText xml:space="preserve"> PAGEREF _Toc145414703 \h </w:instrText>
        </w:r>
        <w:r w:rsidR="00344D70">
          <w:rPr>
            <w:noProof/>
            <w:webHidden/>
          </w:rPr>
        </w:r>
        <w:r w:rsidR="00344D70">
          <w:rPr>
            <w:noProof/>
            <w:webHidden/>
          </w:rPr>
          <w:fldChar w:fldCharType="separate"/>
        </w:r>
        <w:r w:rsidR="00344D70">
          <w:rPr>
            <w:noProof/>
            <w:webHidden/>
          </w:rPr>
          <w:t>3</w:t>
        </w:r>
        <w:r w:rsidR="00344D70">
          <w:rPr>
            <w:noProof/>
            <w:webHidden/>
          </w:rPr>
          <w:fldChar w:fldCharType="end"/>
        </w:r>
      </w:hyperlink>
    </w:p>
    <w:p w14:paraId="5E2720DD" w14:textId="551E31E0" w:rsidR="00344D70" w:rsidRDefault="0021286F">
      <w:pPr>
        <w:pStyle w:val="Verzeichnis3"/>
        <w:tabs>
          <w:tab w:val="left" w:pos="1320"/>
        </w:tabs>
        <w:rPr>
          <w:rFonts w:asciiTheme="minorHAnsi" w:eastAsiaTheme="minorEastAsia" w:hAnsiTheme="minorHAnsi" w:cstheme="minorBidi"/>
          <w:noProof/>
          <w:szCs w:val="22"/>
        </w:rPr>
      </w:pPr>
      <w:hyperlink w:anchor="_Toc145414704" w:history="1">
        <w:r w:rsidR="00344D70" w:rsidRPr="00D03CAA">
          <w:rPr>
            <w:rStyle w:val="Hyperlink"/>
            <w:rFonts w:ascii="FrontPage Pro" w:hAnsi="FrontPage Pro"/>
            <w:noProof/>
            <w:lang w:val="en-GB"/>
          </w:rPr>
          <w:t>1.7.1</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List of Contents</w:t>
        </w:r>
        <w:r w:rsidR="00344D70">
          <w:rPr>
            <w:noProof/>
            <w:webHidden/>
          </w:rPr>
          <w:tab/>
        </w:r>
        <w:r w:rsidR="00344D70">
          <w:rPr>
            <w:noProof/>
            <w:webHidden/>
          </w:rPr>
          <w:fldChar w:fldCharType="begin"/>
        </w:r>
        <w:r w:rsidR="00344D70">
          <w:rPr>
            <w:noProof/>
            <w:webHidden/>
          </w:rPr>
          <w:instrText xml:space="preserve"> PAGEREF _Toc145414704 \h </w:instrText>
        </w:r>
        <w:r w:rsidR="00344D70">
          <w:rPr>
            <w:noProof/>
            <w:webHidden/>
          </w:rPr>
        </w:r>
        <w:r w:rsidR="00344D70">
          <w:rPr>
            <w:noProof/>
            <w:webHidden/>
          </w:rPr>
          <w:fldChar w:fldCharType="separate"/>
        </w:r>
        <w:r w:rsidR="00344D70">
          <w:rPr>
            <w:noProof/>
            <w:webHidden/>
          </w:rPr>
          <w:t>3</w:t>
        </w:r>
        <w:r w:rsidR="00344D70">
          <w:rPr>
            <w:noProof/>
            <w:webHidden/>
          </w:rPr>
          <w:fldChar w:fldCharType="end"/>
        </w:r>
      </w:hyperlink>
    </w:p>
    <w:p w14:paraId="1E24A41D" w14:textId="3A16673D" w:rsidR="00344D70" w:rsidRDefault="0021286F">
      <w:pPr>
        <w:pStyle w:val="Verzeichnis3"/>
        <w:tabs>
          <w:tab w:val="left" w:pos="1320"/>
        </w:tabs>
        <w:rPr>
          <w:rFonts w:asciiTheme="minorHAnsi" w:eastAsiaTheme="minorEastAsia" w:hAnsiTheme="minorHAnsi" w:cstheme="minorBidi"/>
          <w:noProof/>
          <w:szCs w:val="22"/>
        </w:rPr>
      </w:pPr>
      <w:hyperlink w:anchor="_Toc145414705" w:history="1">
        <w:r w:rsidR="00344D70" w:rsidRPr="00D03CAA">
          <w:rPr>
            <w:rStyle w:val="Hyperlink"/>
            <w:rFonts w:ascii="FrontPage Pro" w:hAnsi="FrontPage Pro"/>
            <w:noProof/>
            <w:lang w:val="en-GB"/>
          </w:rPr>
          <w:t>1.7.2</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List of Figures / List of Tables</w:t>
        </w:r>
        <w:r w:rsidR="00344D70">
          <w:rPr>
            <w:noProof/>
            <w:webHidden/>
          </w:rPr>
          <w:tab/>
        </w:r>
        <w:r w:rsidR="00344D70">
          <w:rPr>
            <w:noProof/>
            <w:webHidden/>
          </w:rPr>
          <w:fldChar w:fldCharType="begin"/>
        </w:r>
        <w:r w:rsidR="00344D70">
          <w:rPr>
            <w:noProof/>
            <w:webHidden/>
          </w:rPr>
          <w:instrText xml:space="preserve"> PAGEREF _Toc145414705 \h </w:instrText>
        </w:r>
        <w:r w:rsidR="00344D70">
          <w:rPr>
            <w:noProof/>
            <w:webHidden/>
          </w:rPr>
        </w:r>
        <w:r w:rsidR="00344D70">
          <w:rPr>
            <w:noProof/>
            <w:webHidden/>
          </w:rPr>
          <w:fldChar w:fldCharType="separate"/>
        </w:r>
        <w:r w:rsidR="00344D70">
          <w:rPr>
            <w:noProof/>
            <w:webHidden/>
          </w:rPr>
          <w:t>4</w:t>
        </w:r>
        <w:r w:rsidR="00344D70">
          <w:rPr>
            <w:noProof/>
            <w:webHidden/>
          </w:rPr>
          <w:fldChar w:fldCharType="end"/>
        </w:r>
      </w:hyperlink>
    </w:p>
    <w:p w14:paraId="7EB8C09A" w14:textId="79F7E2E2" w:rsidR="00344D70" w:rsidRDefault="0021286F">
      <w:pPr>
        <w:pStyle w:val="Verzeichnis3"/>
        <w:tabs>
          <w:tab w:val="left" w:pos="1320"/>
        </w:tabs>
        <w:rPr>
          <w:rFonts w:asciiTheme="minorHAnsi" w:eastAsiaTheme="minorEastAsia" w:hAnsiTheme="minorHAnsi" w:cstheme="minorBidi"/>
          <w:noProof/>
          <w:szCs w:val="22"/>
        </w:rPr>
      </w:pPr>
      <w:hyperlink w:anchor="_Toc145414706" w:history="1">
        <w:r w:rsidR="00344D70" w:rsidRPr="00D03CAA">
          <w:rPr>
            <w:rStyle w:val="Hyperlink"/>
            <w:rFonts w:ascii="FrontPage Pro" w:hAnsi="FrontPage Pro"/>
            <w:noProof/>
            <w:lang w:val="en-GB"/>
          </w:rPr>
          <w:t>1.7.3</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List of Abbreviations</w:t>
        </w:r>
        <w:r w:rsidR="00344D70">
          <w:rPr>
            <w:noProof/>
            <w:webHidden/>
          </w:rPr>
          <w:tab/>
        </w:r>
        <w:r w:rsidR="00344D70">
          <w:rPr>
            <w:noProof/>
            <w:webHidden/>
          </w:rPr>
          <w:fldChar w:fldCharType="begin"/>
        </w:r>
        <w:r w:rsidR="00344D70">
          <w:rPr>
            <w:noProof/>
            <w:webHidden/>
          </w:rPr>
          <w:instrText xml:space="preserve"> PAGEREF _Toc145414706 \h </w:instrText>
        </w:r>
        <w:r w:rsidR="00344D70">
          <w:rPr>
            <w:noProof/>
            <w:webHidden/>
          </w:rPr>
        </w:r>
        <w:r w:rsidR="00344D70">
          <w:rPr>
            <w:noProof/>
            <w:webHidden/>
          </w:rPr>
          <w:fldChar w:fldCharType="separate"/>
        </w:r>
        <w:r w:rsidR="00344D70">
          <w:rPr>
            <w:noProof/>
            <w:webHidden/>
          </w:rPr>
          <w:t>4</w:t>
        </w:r>
        <w:r w:rsidR="00344D70">
          <w:rPr>
            <w:noProof/>
            <w:webHidden/>
          </w:rPr>
          <w:fldChar w:fldCharType="end"/>
        </w:r>
      </w:hyperlink>
    </w:p>
    <w:p w14:paraId="10C1CC82" w14:textId="1613CA7B" w:rsidR="00344D70" w:rsidRDefault="0021286F">
      <w:pPr>
        <w:pStyle w:val="Verzeichnis3"/>
        <w:tabs>
          <w:tab w:val="left" w:pos="1320"/>
        </w:tabs>
        <w:rPr>
          <w:rFonts w:asciiTheme="minorHAnsi" w:eastAsiaTheme="minorEastAsia" w:hAnsiTheme="minorHAnsi" w:cstheme="minorBidi"/>
          <w:noProof/>
          <w:szCs w:val="22"/>
        </w:rPr>
      </w:pPr>
      <w:hyperlink w:anchor="_Toc145414707" w:history="1">
        <w:r w:rsidR="00344D70" w:rsidRPr="00D03CAA">
          <w:rPr>
            <w:rStyle w:val="Hyperlink"/>
            <w:rFonts w:ascii="FrontPage Pro" w:hAnsi="FrontPage Pro"/>
            <w:noProof/>
            <w:lang w:val="en-GB"/>
          </w:rPr>
          <w:t>1.7.4</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List of Symbols</w:t>
        </w:r>
        <w:r w:rsidR="00344D70">
          <w:rPr>
            <w:noProof/>
            <w:webHidden/>
          </w:rPr>
          <w:tab/>
        </w:r>
        <w:r w:rsidR="00344D70">
          <w:rPr>
            <w:noProof/>
            <w:webHidden/>
          </w:rPr>
          <w:fldChar w:fldCharType="begin"/>
        </w:r>
        <w:r w:rsidR="00344D70">
          <w:rPr>
            <w:noProof/>
            <w:webHidden/>
          </w:rPr>
          <w:instrText xml:space="preserve"> PAGEREF _Toc145414707 \h </w:instrText>
        </w:r>
        <w:r w:rsidR="00344D70">
          <w:rPr>
            <w:noProof/>
            <w:webHidden/>
          </w:rPr>
        </w:r>
        <w:r w:rsidR="00344D70">
          <w:rPr>
            <w:noProof/>
            <w:webHidden/>
          </w:rPr>
          <w:fldChar w:fldCharType="separate"/>
        </w:r>
        <w:r w:rsidR="00344D70">
          <w:rPr>
            <w:noProof/>
            <w:webHidden/>
          </w:rPr>
          <w:t>4</w:t>
        </w:r>
        <w:r w:rsidR="00344D70">
          <w:rPr>
            <w:noProof/>
            <w:webHidden/>
          </w:rPr>
          <w:fldChar w:fldCharType="end"/>
        </w:r>
      </w:hyperlink>
    </w:p>
    <w:p w14:paraId="75CF54BD" w14:textId="4D8E1E57" w:rsidR="00344D70" w:rsidRDefault="0021286F">
      <w:pPr>
        <w:pStyle w:val="Verzeichnis3"/>
        <w:tabs>
          <w:tab w:val="left" w:pos="1320"/>
        </w:tabs>
        <w:rPr>
          <w:rFonts w:asciiTheme="minorHAnsi" w:eastAsiaTheme="minorEastAsia" w:hAnsiTheme="minorHAnsi" w:cstheme="minorBidi"/>
          <w:noProof/>
          <w:szCs w:val="22"/>
        </w:rPr>
      </w:pPr>
      <w:hyperlink w:anchor="_Toc145414708" w:history="1">
        <w:r w:rsidR="00344D70" w:rsidRPr="00D03CAA">
          <w:rPr>
            <w:rStyle w:val="Hyperlink"/>
            <w:rFonts w:ascii="FrontPage Pro" w:hAnsi="FrontPage Pro"/>
            <w:noProof/>
            <w:lang w:val="en-GB"/>
          </w:rPr>
          <w:t>1.7.5</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References</w:t>
        </w:r>
        <w:r w:rsidR="00344D70">
          <w:rPr>
            <w:noProof/>
            <w:webHidden/>
          </w:rPr>
          <w:tab/>
        </w:r>
        <w:r w:rsidR="00344D70">
          <w:rPr>
            <w:noProof/>
            <w:webHidden/>
          </w:rPr>
          <w:fldChar w:fldCharType="begin"/>
        </w:r>
        <w:r w:rsidR="00344D70">
          <w:rPr>
            <w:noProof/>
            <w:webHidden/>
          </w:rPr>
          <w:instrText xml:space="preserve"> PAGEREF _Toc145414708 \h </w:instrText>
        </w:r>
        <w:r w:rsidR="00344D70">
          <w:rPr>
            <w:noProof/>
            <w:webHidden/>
          </w:rPr>
        </w:r>
        <w:r w:rsidR="00344D70">
          <w:rPr>
            <w:noProof/>
            <w:webHidden/>
          </w:rPr>
          <w:fldChar w:fldCharType="separate"/>
        </w:r>
        <w:r w:rsidR="00344D70">
          <w:rPr>
            <w:noProof/>
            <w:webHidden/>
          </w:rPr>
          <w:t>4</w:t>
        </w:r>
        <w:r w:rsidR="00344D70">
          <w:rPr>
            <w:noProof/>
            <w:webHidden/>
          </w:rPr>
          <w:fldChar w:fldCharType="end"/>
        </w:r>
      </w:hyperlink>
    </w:p>
    <w:p w14:paraId="2DF2DBBC" w14:textId="39574416" w:rsidR="00344D70" w:rsidRDefault="0021286F">
      <w:pPr>
        <w:pStyle w:val="Verzeichnis2"/>
        <w:rPr>
          <w:rFonts w:asciiTheme="minorHAnsi" w:eastAsiaTheme="minorEastAsia" w:hAnsiTheme="minorHAnsi" w:cstheme="minorBidi"/>
          <w:noProof/>
          <w:szCs w:val="22"/>
        </w:rPr>
      </w:pPr>
      <w:hyperlink w:anchor="_Toc145414709" w:history="1">
        <w:r w:rsidR="00344D70" w:rsidRPr="00D03CAA">
          <w:rPr>
            <w:rStyle w:val="Hyperlink"/>
            <w:rFonts w:ascii="FrontPage Pro" w:hAnsi="FrontPage Pro"/>
            <w:noProof/>
            <w:lang w:val="en-GB"/>
          </w:rPr>
          <w:t>1.8</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Text Formatting</w:t>
        </w:r>
        <w:r w:rsidR="00344D70">
          <w:rPr>
            <w:noProof/>
            <w:webHidden/>
          </w:rPr>
          <w:tab/>
        </w:r>
        <w:r w:rsidR="00344D70">
          <w:rPr>
            <w:noProof/>
            <w:webHidden/>
          </w:rPr>
          <w:fldChar w:fldCharType="begin"/>
        </w:r>
        <w:r w:rsidR="00344D70">
          <w:rPr>
            <w:noProof/>
            <w:webHidden/>
          </w:rPr>
          <w:instrText xml:space="preserve"> PAGEREF _Toc145414709 \h </w:instrText>
        </w:r>
        <w:r w:rsidR="00344D70">
          <w:rPr>
            <w:noProof/>
            <w:webHidden/>
          </w:rPr>
        </w:r>
        <w:r w:rsidR="00344D70">
          <w:rPr>
            <w:noProof/>
            <w:webHidden/>
          </w:rPr>
          <w:fldChar w:fldCharType="separate"/>
        </w:r>
        <w:r w:rsidR="00344D70">
          <w:rPr>
            <w:noProof/>
            <w:webHidden/>
          </w:rPr>
          <w:t>4</w:t>
        </w:r>
        <w:r w:rsidR="00344D70">
          <w:rPr>
            <w:noProof/>
            <w:webHidden/>
          </w:rPr>
          <w:fldChar w:fldCharType="end"/>
        </w:r>
      </w:hyperlink>
    </w:p>
    <w:p w14:paraId="58E4858D" w14:textId="1981A7BD" w:rsidR="00344D70" w:rsidRDefault="0021286F">
      <w:pPr>
        <w:pStyle w:val="Verzeichnis3"/>
        <w:tabs>
          <w:tab w:val="left" w:pos="1320"/>
        </w:tabs>
        <w:rPr>
          <w:rFonts w:asciiTheme="minorHAnsi" w:eastAsiaTheme="minorEastAsia" w:hAnsiTheme="minorHAnsi" w:cstheme="minorBidi"/>
          <w:noProof/>
          <w:szCs w:val="22"/>
        </w:rPr>
      </w:pPr>
      <w:hyperlink w:anchor="_Toc145414710" w:history="1">
        <w:r w:rsidR="00344D70" w:rsidRPr="00D03CAA">
          <w:rPr>
            <w:rStyle w:val="Hyperlink"/>
            <w:rFonts w:ascii="FrontPage Pro" w:hAnsi="FrontPage Pro"/>
            <w:noProof/>
            <w:lang w:val="en-GB"/>
          </w:rPr>
          <w:t>1.8.1</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Headings</w:t>
        </w:r>
        <w:r w:rsidR="00344D70">
          <w:rPr>
            <w:noProof/>
            <w:webHidden/>
          </w:rPr>
          <w:tab/>
        </w:r>
        <w:r w:rsidR="00344D70">
          <w:rPr>
            <w:noProof/>
            <w:webHidden/>
          </w:rPr>
          <w:fldChar w:fldCharType="begin"/>
        </w:r>
        <w:r w:rsidR="00344D70">
          <w:rPr>
            <w:noProof/>
            <w:webHidden/>
          </w:rPr>
          <w:instrText xml:space="preserve"> PAGEREF _Toc145414710 \h </w:instrText>
        </w:r>
        <w:r w:rsidR="00344D70">
          <w:rPr>
            <w:noProof/>
            <w:webHidden/>
          </w:rPr>
        </w:r>
        <w:r w:rsidR="00344D70">
          <w:rPr>
            <w:noProof/>
            <w:webHidden/>
          </w:rPr>
          <w:fldChar w:fldCharType="separate"/>
        </w:r>
        <w:r w:rsidR="00344D70">
          <w:rPr>
            <w:noProof/>
            <w:webHidden/>
          </w:rPr>
          <w:t>5</w:t>
        </w:r>
        <w:r w:rsidR="00344D70">
          <w:rPr>
            <w:noProof/>
            <w:webHidden/>
          </w:rPr>
          <w:fldChar w:fldCharType="end"/>
        </w:r>
      </w:hyperlink>
    </w:p>
    <w:p w14:paraId="51E44C49" w14:textId="4619FE45" w:rsidR="00344D70" w:rsidRDefault="0021286F">
      <w:pPr>
        <w:pStyle w:val="Verzeichnis3"/>
        <w:tabs>
          <w:tab w:val="left" w:pos="1320"/>
        </w:tabs>
        <w:rPr>
          <w:rFonts w:asciiTheme="minorHAnsi" w:eastAsiaTheme="minorEastAsia" w:hAnsiTheme="minorHAnsi" w:cstheme="minorBidi"/>
          <w:noProof/>
          <w:szCs w:val="22"/>
        </w:rPr>
      </w:pPr>
      <w:hyperlink w:anchor="_Toc145414711" w:history="1">
        <w:r w:rsidR="00344D70" w:rsidRPr="00D03CAA">
          <w:rPr>
            <w:rStyle w:val="Hyperlink"/>
            <w:rFonts w:ascii="FrontPage Pro" w:hAnsi="FrontPage Pro"/>
            <w:noProof/>
            <w:lang w:val="en-GB"/>
          </w:rPr>
          <w:t>1.8.2</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Body Text</w:t>
        </w:r>
        <w:r w:rsidR="00344D70">
          <w:rPr>
            <w:noProof/>
            <w:webHidden/>
          </w:rPr>
          <w:tab/>
        </w:r>
        <w:r w:rsidR="00344D70">
          <w:rPr>
            <w:noProof/>
            <w:webHidden/>
          </w:rPr>
          <w:fldChar w:fldCharType="begin"/>
        </w:r>
        <w:r w:rsidR="00344D70">
          <w:rPr>
            <w:noProof/>
            <w:webHidden/>
          </w:rPr>
          <w:instrText xml:space="preserve"> PAGEREF _Toc145414711 \h </w:instrText>
        </w:r>
        <w:r w:rsidR="00344D70">
          <w:rPr>
            <w:noProof/>
            <w:webHidden/>
          </w:rPr>
        </w:r>
        <w:r w:rsidR="00344D70">
          <w:rPr>
            <w:noProof/>
            <w:webHidden/>
          </w:rPr>
          <w:fldChar w:fldCharType="separate"/>
        </w:r>
        <w:r w:rsidR="00344D70">
          <w:rPr>
            <w:noProof/>
            <w:webHidden/>
          </w:rPr>
          <w:t>5</w:t>
        </w:r>
        <w:r w:rsidR="00344D70">
          <w:rPr>
            <w:noProof/>
            <w:webHidden/>
          </w:rPr>
          <w:fldChar w:fldCharType="end"/>
        </w:r>
      </w:hyperlink>
    </w:p>
    <w:p w14:paraId="3E4F7319" w14:textId="04BA9220" w:rsidR="00344D70" w:rsidRDefault="0021286F">
      <w:pPr>
        <w:pStyle w:val="Verzeichnis3"/>
        <w:tabs>
          <w:tab w:val="left" w:pos="1320"/>
        </w:tabs>
        <w:rPr>
          <w:rFonts w:asciiTheme="minorHAnsi" w:eastAsiaTheme="minorEastAsia" w:hAnsiTheme="minorHAnsi" w:cstheme="minorBidi"/>
          <w:noProof/>
          <w:szCs w:val="22"/>
        </w:rPr>
      </w:pPr>
      <w:hyperlink w:anchor="_Toc145414712" w:history="1">
        <w:r w:rsidR="00344D70" w:rsidRPr="00D03CAA">
          <w:rPr>
            <w:rStyle w:val="Hyperlink"/>
            <w:rFonts w:ascii="FrontPage Pro" w:hAnsi="FrontPage Pro"/>
            <w:noProof/>
            <w:lang w:val="en-GB"/>
          </w:rPr>
          <w:t>1.8.3</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Enumerations and Lists</w:t>
        </w:r>
        <w:r w:rsidR="00344D70">
          <w:rPr>
            <w:noProof/>
            <w:webHidden/>
          </w:rPr>
          <w:tab/>
        </w:r>
        <w:r w:rsidR="00344D70">
          <w:rPr>
            <w:noProof/>
            <w:webHidden/>
          </w:rPr>
          <w:fldChar w:fldCharType="begin"/>
        </w:r>
        <w:r w:rsidR="00344D70">
          <w:rPr>
            <w:noProof/>
            <w:webHidden/>
          </w:rPr>
          <w:instrText xml:space="preserve"> PAGEREF _Toc145414712 \h </w:instrText>
        </w:r>
        <w:r w:rsidR="00344D70">
          <w:rPr>
            <w:noProof/>
            <w:webHidden/>
          </w:rPr>
        </w:r>
        <w:r w:rsidR="00344D70">
          <w:rPr>
            <w:noProof/>
            <w:webHidden/>
          </w:rPr>
          <w:fldChar w:fldCharType="separate"/>
        </w:r>
        <w:r w:rsidR="00344D70">
          <w:rPr>
            <w:noProof/>
            <w:webHidden/>
          </w:rPr>
          <w:t>5</w:t>
        </w:r>
        <w:r w:rsidR="00344D70">
          <w:rPr>
            <w:noProof/>
            <w:webHidden/>
          </w:rPr>
          <w:fldChar w:fldCharType="end"/>
        </w:r>
      </w:hyperlink>
    </w:p>
    <w:p w14:paraId="08FF531D" w14:textId="1A226277" w:rsidR="00344D70" w:rsidRDefault="0021286F">
      <w:pPr>
        <w:pStyle w:val="Verzeichnis3"/>
        <w:tabs>
          <w:tab w:val="left" w:pos="1320"/>
        </w:tabs>
        <w:rPr>
          <w:rFonts w:asciiTheme="minorHAnsi" w:eastAsiaTheme="minorEastAsia" w:hAnsiTheme="minorHAnsi" w:cstheme="minorBidi"/>
          <w:noProof/>
          <w:szCs w:val="22"/>
        </w:rPr>
      </w:pPr>
      <w:hyperlink w:anchor="_Toc145414713" w:history="1">
        <w:r w:rsidR="00344D70" w:rsidRPr="00D03CAA">
          <w:rPr>
            <w:rStyle w:val="Hyperlink"/>
            <w:rFonts w:ascii="FrontPage Pro" w:hAnsi="FrontPage Pro"/>
            <w:noProof/>
            <w:lang w:val="en-GB"/>
          </w:rPr>
          <w:t>1.8.4</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Citations</w:t>
        </w:r>
        <w:r w:rsidR="00344D70">
          <w:rPr>
            <w:noProof/>
            <w:webHidden/>
          </w:rPr>
          <w:tab/>
        </w:r>
        <w:r w:rsidR="00344D70">
          <w:rPr>
            <w:noProof/>
            <w:webHidden/>
          </w:rPr>
          <w:fldChar w:fldCharType="begin"/>
        </w:r>
        <w:r w:rsidR="00344D70">
          <w:rPr>
            <w:noProof/>
            <w:webHidden/>
          </w:rPr>
          <w:instrText xml:space="preserve"> PAGEREF _Toc145414713 \h </w:instrText>
        </w:r>
        <w:r w:rsidR="00344D70">
          <w:rPr>
            <w:noProof/>
            <w:webHidden/>
          </w:rPr>
        </w:r>
        <w:r w:rsidR="00344D70">
          <w:rPr>
            <w:noProof/>
            <w:webHidden/>
          </w:rPr>
          <w:fldChar w:fldCharType="separate"/>
        </w:r>
        <w:r w:rsidR="00344D70">
          <w:rPr>
            <w:noProof/>
            <w:webHidden/>
          </w:rPr>
          <w:t>6</w:t>
        </w:r>
        <w:r w:rsidR="00344D70">
          <w:rPr>
            <w:noProof/>
            <w:webHidden/>
          </w:rPr>
          <w:fldChar w:fldCharType="end"/>
        </w:r>
      </w:hyperlink>
    </w:p>
    <w:p w14:paraId="46242885" w14:textId="5E2D98DC" w:rsidR="00344D70" w:rsidRDefault="0021286F">
      <w:pPr>
        <w:pStyle w:val="Verzeichnis2"/>
        <w:rPr>
          <w:rFonts w:asciiTheme="minorHAnsi" w:eastAsiaTheme="minorEastAsia" w:hAnsiTheme="minorHAnsi" w:cstheme="minorBidi"/>
          <w:noProof/>
          <w:szCs w:val="22"/>
        </w:rPr>
      </w:pPr>
      <w:hyperlink w:anchor="_Toc145414714" w:history="1">
        <w:r w:rsidR="00344D70" w:rsidRPr="00D03CAA">
          <w:rPr>
            <w:rStyle w:val="Hyperlink"/>
            <w:rFonts w:ascii="FrontPage Pro" w:hAnsi="FrontPage Pro"/>
            <w:noProof/>
            <w:lang w:val="en-GB"/>
          </w:rPr>
          <w:t>1.9</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Footer</w:t>
        </w:r>
        <w:r w:rsidR="00344D70">
          <w:rPr>
            <w:noProof/>
            <w:webHidden/>
          </w:rPr>
          <w:tab/>
        </w:r>
        <w:r w:rsidR="00344D70">
          <w:rPr>
            <w:noProof/>
            <w:webHidden/>
          </w:rPr>
          <w:fldChar w:fldCharType="begin"/>
        </w:r>
        <w:r w:rsidR="00344D70">
          <w:rPr>
            <w:noProof/>
            <w:webHidden/>
          </w:rPr>
          <w:instrText xml:space="preserve"> PAGEREF _Toc145414714 \h </w:instrText>
        </w:r>
        <w:r w:rsidR="00344D70">
          <w:rPr>
            <w:noProof/>
            <w:webHidden/>
          </w:rPr>
        </w:r>
        <w:r w:rsidR="00344D70">
          <w:rPr>
            <w:noProof/>
            <w:webHidden/>
          </w:rPr>
          <w:fldChar w:fldCharType="separate"/>
        </w:r>
        <w:r w:rsidR="00344D70">
          <w:rPr>
            <w:noProof/>
            <w:webHidden/>
          </w:rPr>
          <w:t>7</w:t>
        </w:r>
        <w:r w:rsidR="00344D70">
          <w:rPr>
            <w:noProof/>
            <w:webHidden/>
          </w:rPr>
          <w:fldChar w:fldCharType="end"/>
        </w:r>
      </w:hyperlink>
    </w:p>
    <w:p w14:paraId="74335DDD" w14:textId="74E4427F" w:rsidR="00344D70" w:rsidRDefault="0021286F">
      <w:pPr>
        <w:pStyle w:val="Verzeichnis2"/>
        <w:rPr>
          <w:rFonts w:asciiTheme="minorHAnsi" w:eastAsiaTheme="minorEastAsia" w:hAnsiTheme="minorHAnsi" w:cstheme="minorBidi"/>
          <w:noProof/>
          <w:szCs w:val="22"/>
        </w:rPr>
      </w:pPr>
      <w:hyperlink w:anchor="_Toc145414715" w:history="1">
        <w:r w:rsidR="00344D70" w:rsidRPr="00D03CAA">
          <w:rPr>
            <w:rStyle w:val="Hyperlink"/>
            <w:rFonts w:ascii="FrontPage Pro" w:hAnsi="FrontPage Pro"/>
            <w:noProof/>
            <w:lang w:val="en-GB"/>
          </w:rPr>
          <w:t>1.10</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Header and Footer</w:t>
        </w:r>
        <w:r w:rsidR="00344D70">
          <w:rPr>
            <w:noProof/>
            <w:webHidden/>
          </w:rPr>
          <w:tab/>
        </w:r>
        <w:r w:rsidR="00344D70">
          <w:rPr>
            <w:noProof/>
            <w:webHidden/>
          </w:rPr>
          <w:fldChar w:fldCharType="begin"/>
        </w:r>
        <w:r w:rsidR="00344D70">
          <w:rPr>
            <w:noProof/>
            <w:webHidden/>
          </w:rPr>
          <w:instrText xml:space="preserve"> PAGEREF _Toc145414715 \h </w:instrText>
        </w:r>
        <w:r w:rsidR="00344D70">
          <w:rPr>
            <w:noProof/>
            <w:webHidden/>
          </w:rPr>
        </w:r>
        <w:r w:rsidR="00344D70">
          <w:rPr>
            <w:noProof/>
            <w:webHidden/>
          </w:rPr>
          <w:fldChar w:fldCharType="separate"/>
        </w:r>
        <w:r w:rsidR="00344D70">
          <w:rPr>
            <w:noProof/>
            <w:webHidden/>
          </w:rPr>
          <w:t>7</w:t>
        </w:r>
        <w:r w:rsidR="00344D70">
          <w:rPr>
            <w:noProof/>
            <w:webHidden/>
          </w:rPr>
          <w:fldChar w:fldCharType="end"/>
        </w:r>
      </w:hyperlink>
    </w:p>
    <w:p w14:paraId="71A4E889" w14:textId="13FAA451" w:rsidR="00344D70" w:rsidRDefault="0021286F">
      <w:pPr>
        <w:pStyle w:val="Verzeichnis2"/>
        <w:rPr>
          <w:rFonts w:asciiTheme="minorHAnsi" w:eastAsiaTheme="minorEastAsia" w:hAnsiTheme="minorHAnsi" w:cstheme="minorBidi"/>
          <w:noProof/>
          <w:szCs w:val="22"/>
        </w:rPr>
      </w:pPr>
      <w:hyperlink w:anchor="_Toc145414716" w:history="1">
        <w:r w:rsidR="00344D70" w:rsidRPr="00D03CAA">
          <w:rPr>
            <w:rStyle w:val="Hyperlink"/>
            <w:rFonts w:ascii="FrontPage Pro" w:hAnsi="FrontPage Pro"/>
            <w:noProof/>
            <w:lang w:val="en-GB"/>
          </w:rPr>
          <w:t>1.11</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Figures</w:t>
        </w:r>
        <w:r w:rsidR="00344D70">
          <w:rPr>
            <w:noProof/>
            <w:webHidden/>
          </w:rPr>
          <w:tab/>
        </w:r>
        <w:r w:rsidR="00344D70">
          <w:rPr>
            <w:noProof/>
            <w:webHidden/>
          </w:rPr>
          <w:fldChar w:fldCharType="begin"/>
        </w:r>
        <w:r w:rsidR="00344D70">
          <w:rPr>
            <w:noProof/>
            <w:webHidden/>
          </w:rPr>
          <w:instrText xml:space="preserve"> PAGEREF _Toc145414716 \h </w:instrText>
        </w:r>
        <w:r w:rsidR="00344D70">
          <w:rPr>
            <w:noProof/>
            <w:webHidden/>
          </w:rPr>
        </w:r>
        <w:r w:rsidR="00344D70">
          <w:rPr>
            <w:noProof/>
            <w:webHidden/>
          </w:rPr>
          <w:fldChar w:fldCharType="separate"/>
        </w:r>
        <w:r w:rsidR="00344D70">
          <w:rPr>
            <w:noProof/>
            <w:webHidden/>
          </w:rPr>
          <w:t>8</w:t>
        </w:r>
        <w:r w:rsidR="00344D70">
          <w:rPr>
            <w:noProof/>
            <w:webHidden/>
          </w:rPr>
          <w:fldChar w:fldCharType="end"/>
        </w:r>
      </w:hyperlink>
    </w:p>
    <w:p w14:paraId="5E79B658" w14:textId="1C57860B" w:rsidR="00344D70" w:rsidRDefault="0021286F">
      <w:pPr>
        <w:pStyle w:val="Verzeichnis2"/>
        <w:rPr>
          <w:rFonts w:asciiTheme="minorHAnsi" w:eastAsiaTheme="minorEastAsia" w:hAnsiTheme="minorHAnsi" w:cstheme="minorBidi"/>
          <w:noProof/>
          <w:szCs w:val="22"/>
        </w:rPr>
      </w:pPr>
      <w:hyperlink w:anchor="_Toc145414717" w:history="1">
        <w:r w:rsidR="00344D70" w:rsidRPr="00D03CAA">
          <w:rPr>
            <w:rStyle w:val="Hyperlink"/>
            <w:rFonts w:ascii="FrontPage Pro" w:hAnsi="FrontPage Pro"/>
            <w:noProof/>
            <w:lang w:val="en-GB"/>
          </w:rPr>
          <w:t>1.12</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Tables</w:t>
        </w:r>
        <w:r w:rsidR="00344D70">
          <w:rPr>
            <w:noProof/>
            <w:webHidden/>
          </w:rPr>
          <w:tab/>
        </w:r>
        <w:r w:rsidR="00344D70">
          <w:rPr>
            <w:noProof/>
            <w:webHidden/>
          </w:rPr>
          <w:fldChar w:fldCharType="begin"/>
        </w:r>
        <w:r w:rsidR="00344D70">
          <w:rPr>
            <w:noProof/>
            <w:webHidden/>
          </w:rPr>
          <w:instrText xml:space="preserve"> PAGEREF _Toc145414717 \h </w:instrText>
        </w:r>
        <w:r w:rsidR="00344D70">
          <w:rPr>
            <w:noProof/>
            <w:webHidden/>
          </w:rPr>
        </w:r>
        <w:r w:rsidR="00344D70">
          <w:rPr>
            <w:noProof/>
            <w:webHidden/>
          </w:rPr>
          <w:fldChar w:fldCharType="separate"/>
        </w:r>
        <w:r w:rsidR="00344D70">
          <w:rPr>
            <w:noProof/>
            <w:webHidden/>
          </w:rPr>
          <w:t>9</w:t>
        </w:r>
        <w:r w:rsidR="00344D70">
          <w:rPr>
            <w:noProof/>
            <w:webHidden/>
          </w:rPr>
          <w:fldChar w:fldCharType="end"/>
        </w:r>
      </w:hyperlink>
    </w:p>
    <w:p w14:paraId="7E55416E" w14:textId="296A3D64" w:rsidR="00344D70" w:rsidRDefault="0021286F">
      <w:pPr>
        <w:pStyle w:val="Verzeichnis2"/>
        <w:rPr>
          <w:rFonts w:asciiTheme="minorHAnsi" w:eastAsiaTheme="minorEastAsia" w:hAnsiTheme="minorHAnsi" w:cstheme="minorBidi"/>
          <w:noProof/>
          <w:szCs w:val="22"/>
        </w:rPr>
      </w:pPr>
      <w:hyperlink w:anchor="_Toc145414718" w:history="1">
        <w:r w:rsidR="00344D70" w:rsidRPr="00D03CAA">
          <w:rPr>
            <w:rStyle w:val="Hyperlink"/>
            <w:rFonts w:ascii="FrontPage Pro" w:hAnsi="FrontPage Pro"/>
            <w:noProof/>
            <w:lang w:val="en-GB"/>
          </w:rPr>
          <w:t>1.13</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Formulas and Equations</w:t>
        </w:r>
        <w:r w:rsidR="00344D70">
          <w:rPr>
            <w:noProof/>
            <w:webHidden/>
          </w:rPr>
          <w:tab/>
        </w:r>
        <w:r w:rsidR="00344D70">
          <w:rPr>
            <w:noProof/>
            <w:webHidden/>
          </w:rPr>
          <w:fldChar w:fldCharType="begin"/>
        </w:r>
        <w:r w:rsidR="00344D70">
          <w:rPr>
            <w:noProof/>
            <w:webHidden/>
          </w:rPr>
          <w:instrText xml:space="preserve"> PAGEREF _Toc145414718 \h </w:instrText>
        </w:r>
        <w:r w:rsidR="00344D70">
          <w:rPr>
            <w:noProof/>
            <w:webHidden/>
          </w:rPr>
        </w:r>
        <w:r w:rsidR="00344D70">
          <w:rPr>
            <w:noProof/>
            <w:webHidden/>
          </w:rPr>
          <w:fldChar w:fldCharType="separate"/>
        </w:r>
        <w:r w:rsidR="00344D70">
          <w:rPr>
            <w:noProof/>
            <w:webHidden/>
          </w:rPr>
          <w:t>9</w:t>
        </w:r>
        <w:r w:rsidR="00344D70">
          <w:rPr>
            <w:noProof/>
            <w:webHidden/>
          </w:rPr>
          <w:fldChar w:fldCharType="end"/>
        </w:r>
      </w:hyperlink>
    </w:p>
    <w:p w14:paraId="27BC15A5" w14:textId="166B4AD9" w:rsidR="00344D70" w:rsidRDefault="0021286F">
      <w:pPr>
        <w:pStyle w:val="Verzeichnis2"/>
        <w:rPr>
          <w:rFonts w:asciiTheme="minorHAnsi" w:eastAsiaTheme="minorEastAsia" w:hAnsiTheme="minorHAnsi" w:cstheme="minorBidi"/>
          <w:noProof/>
          <w:szCs w:val="22"/>
        </w:rPr>
      </w:pPr>
      <w:hyperlink w:anchor="_Toc145414719" w:history="1">
        <w:r w:rsidR="00344D70" w:rsidRPr="00D03CAA">
          <w:rPr>
            <w:rStyle w:val="Hyperlink"/>
            <w:rFonts w:ascii="FrontPage Pro" w:hAnsi="FrontPage Pro"/>
            <w:noProof/>
            <w:lang w:val="en-GB"/>
          </w:rPr>
          <w:t>1.14</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Final Page</w:t>
        </w:r>
        <w:r w:rsidR="00344D70">
          <w:rPr>
            <w:noProof/>
            <w:webHidden/>
          </w:rPr>
          <w:tab/>
        </w:r>
        <w:r w:rsidR="00344D70">
          <w:rPr>
            <w:noProof/>
            <w:webHidden/>
          </w:rPr>
          <w:fldChar w:fldCharType="begin"/>
        </w:r>
        <w:r w:rsidR="00344D70">
          <w:rPr>
            <w:noProof/>
            <w:webHidden/>
          </w:rPr>
          <w:instrText xml:space="preserve"> PAGEREF _Toc145414719 \h </w:instrText>
        </w:r>
        <w:r w:rsidR="00344D70">
          <w:rPr>
            <w:noProof/>
            <w:webHidden/>
          </w:rPr>
        </w:r>
        <w:r w:rsidR="00344D70">
          <w:rPr>
            <w:noProof/>
            <w:webHidden/>
          </w:rPr>
          <w:fldChar w:fldCharType="separate"/>
        </w:r>
        <w:r w:rsidR="00344D70">
          <w:rPr>
            <w:noProof/>
            <w:webHidden/>
          </w:rPr>
          <w:t>10</w:t>
        </w:r>
        <w:r w:rsidR="00344D70">
          <w:rPr>
            <w:noProof/>
            <w:webHidden/>
          </w:rPr>
          <w:fldChar w:fldCharType="end"/>
        </w:r>
      </w:hyperlink>
    </w:p>
    <w:p w14:paraId="75971801" w14:textId="024444ED" w:rsidR="00344D70" w:rsidRDefault="0021286F">
      <w:pPr>
        <w:pStyle w:val="Verzeichnis1"/>
        <w:rPr>
          <w:rFonts w:asciiTheme="minorHAnsi" w:eastAsiaTheme="minorEastAsia" w:hAnsiTheme="minorHAnsi" w:cstheme="minorBidi"/>
          <w:bCs w:val="0"/>
          <w:noProof/>
          <w:szCs w:val="22"/>
        </w:rPr>
      </w:pPr>
      <w:hyperlink w:anchor="_Toc145414720" w:history="1">
        <w:r w:rsidR="00344D70" w:rsidRPr="00D03CAA">
          <w:rPr>
            <w:rStyle w:val="Hyperlink"/>
            <w:rFonts w:ascii="FrontPage Pro" w:hAnsi="FrontPage Pro"/>
            <w:noProof/>
            <w:lang w:val="en-GB"/>
          </w:rPr>
          <w:t>2</w:t>
        </w:r>
        <w:r w:rsidR="00344D70">
          <w:rPr>
            <w:rFonts w:asciiTheme="minorHAnsi" w:eastAsiaTheme="minorEastAsia" w:hAnsiTheme="minorHAnsi" w:cstheme="minorBidi"/>
            <w:bCs w:val="0"/>
            <w:noProof/>
            <w:szCs w:val="22"/>
          </w:rPr>
          <w:tab/>
        </w:r>
        <w:r w:rsidR="00344D70" w:rsidRPr="00D03CAA">
          <w:rPr>
            <w:rStyle w:val="Hyperlink"/>
            <w:rFonts w:ascii="FrontPage Pro" w:hAnsi="FrontPage Pro"/>
            <w:noProof/>
            <w:lang w:val="en-GB"/>
          </w:rPr>
          <w:t>Dummy Text as Layout Example</w:t>
        </w:r>
        <w:r w:rsidR="00344D70">
          <w:rPr>
            <w:noProof/>
            <w:webHidden/>
          </w:rPr>
          <w:tab/>
        </w:r>
        <w:r w:rsidR="00344D70">
          <w:rPr>
            <w:noProof/>
            <w:webHidden/>
          </w:rPr>
          <w:fldChar w:fldCharType="begin"/>
        </w:r>
        <w:r w:rsidR="00344D70">
          <w:rPr>
            <w:noProof/>
            <w:webHidden/>
          </w:rPr>
          <w:instrText xml:space="preserve"> PAGEREF _Toc145414720 \h </w:instrText>
        </w:r>
        <w:r w:rsidR="00344D70">
          <w:rPr>
            <w:noProof/>
            <w:webHidden/>
          </w:rPr>
        </w:r>
        <w:r w:rsidR="00344D70">
          <w:rPr>
            <w:noProof/>
            <w:webHidden/>
          </w:rPr>
          <w:fldChar w:fldCharType="separate"/>
        </w:r>
        <w:r w:rsidR="00344D70">
          <w:rPr>
            <w:noProof/>
            <w:webHidden/>
          </w:rPr>
          <w:t>11</w:t>
        </w:r>
        <w:r w:rsidR="00344D70">
          <w:rPr>
            <w:noProof/>
            <w:webHidden/>
          </w:rPr>
          <w:fldChar w:fldCharType="end"/>
        </w:r>
      </w:hyperlink>
    </w:p>
    <w:p w14:paraId="4080DFFD" w14:textId="605E7D9A" w:rsidR="00344D70" w:rsidRDefault="0021286F">
      <w:pPr>
        <w:pStyle w:val="Verzeichnis2"/>
        <w:rPr>
          <w:rFonts w:asciiTheme="minorHAnsi" w:eastAsiaTheme="minorEastAsia" w:hAnsiTheme="minorHAnsi" w:cstheme="minorBidi"/>
          <w:noProof/>
          <w:szCs w:val="22"/>
        </w:rPr>
      </w:pPr>
      <w:hyperlink w:anchor="_Toc145414721" w:history="1">
        <w:r w:rsidR="00344D70" w:rsidRPr="00D03CAA">
          <w:rPr>
            <w:rStyle w:val="Hyperlink"/>
            <w:rFonts w:ascii="FrontPage Pro" w:hAnsi="FrontPage Pro"/>
            <w:noProof/>
            <w:lang w:val="en-GB"/>
          </w:rPr>
          <w:t>2.1</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Dummy Text Heading Level 2 "Blindheit per Definition"</w:t>
        </w:r>
        <w:r w:rsidR="00344D70">
          <w:rPr>
            <w:noProof/>
            <w:webHidden/>
          </w:rPr>
          <w:tab/>
        </w:r>
        <w:r w:rsidR="00344D70">
          <w:rPr>
            <w:noProof/>
            <w:webHidden/>
          </w:rPr>
          <w:fldChar w:fldCharType="begin"/>
        </w:r>
        <w:r w:rsidR="00344D70">
          <w:rPr>
            <w:noProof/>
            <w:webHidden/>
          </w:rPr>
          <w:instrText xml:space="preserve"> PAGEREF _Toc145414721 \h </w:instrText>
        </w:r>
        <w:r w:rsidR="00344D70">
          <w:rPr>
            <w:noProof/>
            <w:webHidden/>
          </w:rPr>
        </w:r>
        <w:r w:rsidR="00344D70">
          <w:rPr>
            <w:noProof/>
            <w:webHidden/>
          </w:rPr>
          <w:fldChar w:fldCharType="separate"/>
        </w:r>
        <w:r w:rsidR="00344D70">
          <w:rPr>
            <w:noProof/>
            <w:webHidden/>
          </w:rPr>
          <w:t>11</w:t>
        </w:r>
        <w:r w:rsidR="00344D70">
          <w:rPr>
            <w:noProof/>
            <w:webHidden/>
          </w:rPr>
          <w:fldChar w:fldCharType="end"/>
        </w:r>
      </w:hyperlink>
    </w:p>
    <w:p w14:paraId="2B1DD00B" w14:textId="7944A29D" w:rsidR="00344D70" w:rsidRDefault="0021286F">
      <w:pPr>
        <w:pStyle w:val="Verzeichnis3"/>
        <w:tabs>
          <w:tab w:val="left" w:pos="1320"/>
        </w:tabs>
        <w:rPr>
          <w:rFonts w:asciiTheme="minorHAnsi" w:eastAsiaTheme="minorEastAsia" w:hAnsiTheme="minorHAnsi" w:cstheme="minorBidi"/>
          <w:noProof/>
          <w:szCs w:val="22"/>
        </w:rPr>
      </w:pPr>
      <w:hyperlink w:anchor="_Toc145414722" w:history="1">
        <w:r w:rsidR="00344D70" w:rsidRPr="00D03CAA">
          <w:rPr>
            <w:rStyle w:val="Hyperlink"/>
            <w:rFonts w:ascii="FrontPage Pro" w:hAnsi="FrontPage Pro"/>
            <w:noProof/>
            <w:lang w:val="en-GB"/>
          </w:rPr>
          <w:t>2.1.1</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Dummy Text Heading Level 3</w:t>
        </w:r>
        <w:r w:rsidR="00344D70">
          <w:rPr>
            <w:noProof/>
            <w:webHidden/>
          </w:rPr>
          <w:tab/>
        </w:r>
        <w:r w:rsidR="00344D70">
          <w:rPr>
            <w:noProof/>
            <w:webHidden/>
          </w:rPr>
          <w:fldChar w:fldCharType="begin"/>
        </w:r>
        <w:r w:rsidR="00344D70">
          <w:rPr>
            <w:noProof/>
            <w:webHidden/>
          </w:rPr>
          <w:instrText xml:space="preserve"> PAGEREF _Toc145414722 \h </w:instrText>
        </w:r>
        <w:r w:rsidR="00344D70">
          <w:rPr>
            <w:noProof/>
            <w:webHidden/>
          </w:rPr>
        </w:r>
        <w:r w:rsidR="00344D70">
          <w:rPr>
            <w:noProof/>
            <w:webHidden/>
          </w:rPr>
          <w:fldChar w:fldCharType="separate"/>
        </w:r>
        <w:r w:rsidR="00344D70">
          <w:rPr>
            <w:noProof/>
            <w:webHidden/>
          </w:rPr>
          <w:t>11</w:t>
        </w:r>
        <w:r w:rsidR="00344D70">
          <w:rPr>
            <w:noProof/>
            <w:webHidden/>
          </w:rPr>
          <w:fldChar w:fldCharType="end"/>
        </w:r>
      </w:hyperlink>
    </w:p>
    <w:p w14:paraId="31C2F563" w14:textId="1FE380FC" w:rsidR="00344D70" w:rsidRDefault="0021286F">
      <w:pPr>
        <w:pStyle w:val="Verzeichnis3"/>
        <w:tabs>
          <w:tab w:val="left" w:pos="1320"/>
        </w:tabs>
        <w:rPr>
          <w:rFonts w:asciiTheme="minorHAnsi" w:eastAsiaTheme="minorEastAsia" w:hAnsiTheme="minorHAnsi" w:cstheme="minorBidi"/>
          <w:noProof/>
          <w:szCs w:val="22"/>
        </w:rPr>
      </w:pPr>
      <w:hyperlink w:anchor="_Toc145414723" w:history="1">
        <w:r w:rsidR="00344D70" w:rsidRPr="00D03CAA">
          <w:rPr>
            <w:rStyle w:val="Hyperlink"/>
            <w:rFonts w:ascii="FrontPage Pro" w:hAnsi="FrontPage Pro"/>
            <w:noProof/>
            <w:lang w:val="en-GB"/>
          </w:rPr>
          <w:t>2.1.2</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Dummy Text Heading Level 3 "Inhaltsleer"</w:t>
        </w:r>
        <w:r w:rsidR="00344D70">
          <w:rPr>
            <w:noProof/>
            <w:webHidden/>
          </w:rPr>
          <w:tab/>
        </w:r>
        <w:r w:rsidR="00344D70">
          <w:rPr>
            <w:noProof/>
            <w:webHidden/>
          </w:rPr>
          <w:fldChar w:fldCharType="begin"/>
        </w:r>
        <w:r w:rsidR="00344D70">
          <w:rPr>
            <w:noProof/>
            <w:webHidden/>
          </w:rPr>
          <w:instrText xml:space="preserve"> PAGEREF _Toc145414723 \h </w:instrText>
        </w:r>
        <w:r w:rsidR="00344D70">
          <w:rPr>
            <w:noProof/>
            <w:webHidden/>
          </w:rPr>
        </w:r>
        <w:r w:rsidR="00344D70">
          <w:rPr>
            <w:noProof/>
            <w:webHidden/>
          </w:rPr>
          <w:fldChar w:fldCharType="separate"/>
        </w:r>
        <w:r w:rsidR="00344D70">
          <w:rPr>
            <w:noProof/>
            <w:webHidden/>
          </w:rPr>
          <w:t>12</w:t>
        </w:r>
        <w:r w:rsidR="00344D70">
          <w:rPr>
            <w:noProof/>
            <w:webHidden/>
          </w:rPr>
          <w:fldChar w:fldCharType="end"/>
        </w:r>
      </w:hyperlink>
    </w:p>
    <w:p w14:paraId="1F4CA412" w14:textId="488079F6" w:rsidR="00344D70" w:rsidRDefault="0021286F">
      <w:pPr>
        <w:pStyle w:val="Verzeichnis2"/>
        <w:rPr>
          <w:rFonts w:asciiTheme="minorHAnsi" w:eastAsiaTheme="minorEastAsia" w:hAnsiTheme="minorHAnsi" w:cstheme="minorBidi"/>
          <w:noProof/>
          <w:szCs w:val="22"/>
        </w:rPr>
      </w:pPr>
      <w:hyperlink w:anchor="_Toc145414724" w:history="1">
        <w:r w:rsidR="00344D70" w:rsidRPr="00D03CAA">
          <w:rPr>
            <w:rStyle w:val="Hyperlink"/>
            <w:rFonts w:ascii="FrontPage Pro" w:hAnsi="FrontPage Pro"/>
            <w:noProof/>
            <w:lang w:val="en-GB"/>
          </w:rPr>
          <w:t>2.2</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Dummy Text Heading Level 2</w:t>
        </w:r>
        <w:r w:rsidR="00344D70">
          <w:rPr>
            <w:noProof/>
            <w:webHidden/>
          </w:rPr>
          <w:tab/>
        </w:r>
        <w:r w:rsidR="00344D70">
          <w:rPr>
            <w:noProof/>
            <w:webHidden/>
          </w:rPr>
          <w:fldChar w:fldCharType="begin"/>
        </w:r>
        <w:r w:rsidR="00344D70">
          <w:rPr>
            <w:noProof/>
            <w:webHidden/>
          </w:rPr>
          <w:instrText xml:space="preserve"> PAGEREF _Toc145414724 \h </w:instrText>
        </w:r>
        <w:r w:rsidR="00344D70">
          <w:rPr>
            <w:noProof/>
            <w:webHidden/>
          </w:rPr>
        </w:r>
        <w:r w:rsidR="00344D70">
          <w:rPr>
            <w:noProof/>
            <w:webHidden/>
          </w:rPr>
          <w:fldChar w:fldCharType="separate"/>
        </w:r>
        <w:r w:rsidR="00344D70">
          <w:rPr>
            <w:noProof/>
            <w:webHidden/>
          </w:rPr>
          <w:t>12</w:t>
        </w:r>
        <w:r w:rsidR="00344D70">
          <w:rPr>
            <w:noProof/>
            <w:webHidden/>
          </w:rPr>
          <w:fldChar w:fldCharType="end"/>
        </w:r>
      </w:hyperlink>
    </w:p>
    <w:p w14:paraId="5A3EF67E" w14:textId="7569F36C" w:rsidR="00344D70" w:rsidRDefault="0021286F">
      <w:pPr>
        <w:pStyle w:val="Verzeichnis2"/>
        <w:rPr>
          <w:rFonts w:asciiTheme="minorHAnsi" w:eastAsiaTheme="minorEastAsia" w:hAnsiTheme="minorHAnsi" w:cstheme="minorBidi"/>
          <w:noProof/>
          <w:szCs w:val="22"/>
        </w:rPr>
      </w:pPr>
      <w:hyperlink w:anchor="_Toc145414725" w:history="1">
        <w:r w:rsidR="00344D70" w:rsidRPr="00D03CAA">
          <w:rPr>
            <w:rStyle w:val="Hyperlink"/>
            <w:rFonts w:ascii="FrontPage Pro" w:hAnsi="FrontPage Pro"/>
            <w:noProof/>
            <w:lang w:val="en-GB"/>
          </w:rPr>
          <w:t>2.3</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Dummy Text Heading Level 2</w:t>
        </w:r>
        <w:r w:rsidR="00344D70">
          <w:rPr>
            <w:noProof/>
            <w:webHidden/>
          </w:rPr>
          <w:tab/>
        </w:r>
        <w:r w:rsidR="00344D70">
          <w:rPr>
            <w:noProof/>
            <w:webHidden/>
          </w:rPr>
          <w:fldChar w:fldCharType="begin"/>
        </w:r>
        <w:r w:rsidR="00344D70">
          <w:rPr>
            <w:noProof/>
            <w:webHidden/>
          </w:rPr>
          <w:instrText xml:space="preserve"> PAGEREF _Toc145414725 \h </w:instrText>
        </w:r>
        <w:r w:rsidR="00344D70">
          <w:rPr>
            <w:noProof/>
            <w:webHidden/>
          </w:rPr>
        </w:r>
        <w:r w:rsidR="00344D70">
          <w:rPr>
            <w:noProof/>
            <w:webHidden/>
          </w:rPr>
          <w:fldChar w:fldCharType="separate"/>
        </w:r>
        <w:r w:rsidR="00344D70">
          <w:rPr>
            <w:noProof/>
            <w:webHidden/>
          </w:rPr>
          <w:t>13</w:t>
        </w:r>
        <w:r w:rsidR="00344D70">
          <w:rPr>
            <w:noProof/>
            <w:webHidden/>
          </w:rPr>
          <w:fldChar w:fldCharType="end"/>
        </w:r>
      </w:hyperlink>
    </w:p>
    <w:p w14:paraId="3C832334" w14:textId="7CB8EC4A" w:rsidR="00344D70" w:rsidRDefault="0021286F">
      <w:pPr>
        <w:pStyle w:val="Verzeichnis3"/>
        <w:tabs>
          <w:tab w:val="left" w:pos="1320"/>
        </w:tabs>
        <w:rPr>
          <w:rFonts w:asciiTheme="minorHAnsi" w:eastAsiaTheme="minorEastAsia" w:hAnsiTheme="minorHAnsi" w:cstheme="minorBidi"/>
          <w:noProof/>
          <w:szCs w:val="22"/>
        </w:rPr>
      </w:pPr>
      <w:hyperlink w:anchor="_Toc145414726" w:history="1">
        <w:r w:rsidR="00344D70" w:rsidRPr="00D03CAA">
          <w:rPr>
            <w:rStyle w:val="Hyperlink"/>
            <w:rFonts w:ascii="FrontPage Pro" w:hAnsi="FrontPage Pro"/>
            <w:noProof/>
            <w:lang w:val="en-GB"/>
          </w:rPr>
          <w:t>2.3.1</w:t>
        </w:r>
        <w:r w:rsidR="00344D70">
          <w:rPr>
            <w:rFonts w:asciiTheme="minorHAnsi" w:eastAsiaTheme="minorEastAsia" w:hAnsiTheme="minorHAnsi" w:cstheme="minorBidi"/>
            <w:noProof/>
            <w:szCs w:val="22"/>
          </w:rPr>
          <w:tab/>
        </w:r>
        <w:r w:rsidR="00344D70" w:rsidRPr="00D03CAA">
          <w:rPr>
            <w:rStyle w:val="Hyperlink"/>
            <w:rFonts w:ascii="FrontPage Pro" w:hAnsi="FrontPage Pro"/>
            <w:noProof/>
            <w:lang w:val="en-GB"/>
          </w:rPr>
          <w:t>Dummy Text Heading Level 3</w:t>
        </w:r>
        <w:r w:rsidR="00344D70">
          <w:rPr>
            <w:noProof/>
            <w:webHidden/>
          </w:rPr>
          <w:tab/>
        </w:r>
        <w:r w:rsidR="00344D70">
          <w:rPr>
            <w:noProof/>
            <w:webHidden/>
          </w:rPr>
          <w:fldChar w:fldCharType="begin"/>
        </w:r>
        <w:r w:rsidR="00344D70">
          <w:rPr>
            <w:noProof/>
            <w:webHidden/>
          </w:rPr>
          <w:instrText xml:space="preserve"> PAGEREF _Toc145414726 \h </w:instrText>
        </w:r>
        <w:r w:rsidR="00344D70">
          <w:rPr>
            <w:noProof/>
            <w:webHidden/>
          </w:rPr>
        </w:r>
        <w:r w:rsidR="00344D70">
          <w:rPr>
            <w:noProof/>
            <w:webHidden/>
          </w:rPr>
          <w:fldChar w:fldCharType="separate"/>
        </w:r>
        <w:r w:rsidR="00344D70">
          <w:rPr>
            <w:noProof/>
            <w:webHidden/>
          </w:rPr>
          <w:t>13</w:t>
        </w:r>
        <w:r w:rsidR="00344D70">
          <w:rPr>
            <w:noProof/>
            <w:webHidden/>
          </w:rPr>
          <w:fldChar w:fldCharType="end"/>
        </w:r>
      </w:hyperlink>
    </w:p>
    <w:p w14:paraId="0DEA5D28" w14:textId="2AA8B133" w:rsidR="00344D70" w:rsidRDefault="0021286F">
      <w:pPr>
        <w:pStyle w:val="Verzeichnis1"/>
        <w:rPr>
          <w:rFonts w:asciiTheme="minorHAnsi" w:eastAsiaTheme="minorEastAsia" w:hAnsiTheme="minorHAnsi" w:cstheme="minorBidi"/>
          <w:bCs w:val="0"/>
          <w:noProof/>
          <w:szCs w:val="22"/>
        </w:rPr>
      </w:pPr>
      <w:hyperlink w:anchor="_Toc145414727" w:history="1">
        <w:r w:rsidR="00344D70" w:rsidRPr="00D03CAA">
          <w:rPr>
            <w:rStyle w:val="Hyperlink"/>
            <w:rFonts w:ascii="FrontPage Pro" w:hAnsi="FrontPage Pro"/>
            <w:noProof/>
          </w:rPr>
          <w:t>References</w:t>
        </w:r>
        <w:r w:rsidR="00344D70">
          <w:rPr>
            <w:noProof/>
            <w:webHidden/>
          </w:rPr>
          <w:tab/>
        </w:r>
        <w:r w:rsidR="00344D70">
          <w:rPr>
            <w:noProof/>
            <w:webHidden/>
          </w:rPr>
          <w:fldChar w:fldCharType="begin"/>
        </w:r>
        <w:r w:rsidR="00344D70">
          <w:rPr>
            <w:noProof/>
            <w:webHidden/>
          </w:rPr>
          <w:instrText xml:space="preserve"> PAGEREF _Toc145414727 \h </w:instrText>
        </w:r>
        <w:r w:rsidR="00344D70">
          <w:rPr>
            <w:noProof/>
            <w:webHidden/>
          </w:rPr>
        </w:r>
        <w:r w:rsidR="00344D70">
          <w:rPr>
            <w:noProof/>
            <w:webHidden/>
          </w:rPr>
          <w:fldChar w:fldCharType="separate"/>
        </w:r>
        <w:r w:rsidR="00344D70">
          <w:rPr>
            <w:noProof/>
            <w:webHidden/>
          </w:rPr>
          <w:t>VII</w:t>
        </w:r>
        <w:r w:rsidR="00344D70">
          <w:rPr>
            <w:noProof/>
            <w:webHidden/>
          </w:rPr>
          <w:fldChar w:fldCharType="end"/>
        </w:r>
      </w:hyperlink>
    </w:p>
    <w:p w14:paraId="73048425" w14:textId="7B2DA197" w:rsidR="00344D70" w:rsidRDefault="0021286F">
      <w:pPr>
        <w:pStyle w:val="Verzeichnis1"/>
        <w:rPr>
          <w:rFonts w:asciiTheme="minorHAnsi" w:eastAsiaTheme="minorEastAsia" w:hAnsiTheme="minorHAnsi" w:cstheme="minorBidi"/>
          <w:bCs w:val="0"/>
          <w:noProof/>
          <w:szCs w:val="22"/>
        </w:rPr>
      </w:pPr>
      <w:hyperlink w:anchor="_Toc145414728" w:history="1">
        <w:r w:rsidR="00344D70" w:rsidRPr="00D03CAA">
          <w:rPr>
            <w:rStyle w:val="Hyperlink"/>
            <w:rFonts w:ascii="FrontPage Pro" w:hAnsi="FrontPage Pro"/>
            <w:noProof/>
            <w:lang w:val="en-GB"/>
          </w:rPr>
          <w:t>Appendix</w:t>
        </w:r>
        <w:r w:rsidR="00344D70">
          <w:rPr>
            <w:noProof/>
            <w:webHidden/>
          </w:rPr>
          <w:tab/>
        </w:r>
        <w:r w:rsidR="00344D70">
          <w:rPr>
            <w:noProof/>
            <w:webHidden/>
          </w:rPr>
          <w:fldChar w:fldCharType="begin"/>
        </w:r>
        <w:r w:rsidR="00344D70">
          <w:rPr>
            <w:noProof/>
            <w:webHidden/>
          </w:rPr>
          <w:instrText xml:space="preserve"> PAGEREF _Toc145414728 \h </w:instrText>
        </w:r>
        <w:r w:rsidR="00344D70">
          <w:rPr>
            <w:noProof/>
            <w:webHidden/>
          </w:rPr>
        </w:r>
        <w:r w:rsidR="00344D70">
          <w:rPr>
            <w:noProof/>
            <w:webHidden/>
          </w:rPr>
          <w:fldChar w:fldCharType="separate"/>
        </w:r>
        <w:r w:rsidR="00344D70">
          <w:rPr>
            <w:noProof/>
            <w:webHidden/>
          </w:rPr>
          <w:t>VIII</w:t>
        </w:r>
        <w:r w:rsidR="00344D70">
          <w:rPr>
            <w:noProof/>
            <w:webHidden/>
          </w:rPr>
          <w:fldChar w:fldCharType="end"/>
        </w:r>
      </w:hyperlink>
    </w:p>
    <w:p w14:paraId="0EC4CA7E" w14:textId="66667FAC" w:rsidR="002F370A" w:rsidRPr="009F261A" w:rsidRDefault="00B077C0" w:rsidP="002F370A">
      <w:pPr>
        <w:rPr>
          <w:lang w:val="en-GB"/>
        </w:rPr>
      </w:pPr>
      <w:r w:rsidRPr="009F261A">
        <w:rPr>
          <w:bCs/>
          <w:szCs w:val="19"/>
          <w:lang w:val="en-GB"/>
        </w:rPr>
        <w:fldChar w:fldCharType="end"/>
      </w:r>
    </w:p>
    <w:p w14:paraId="2E99014A" w14:textId="77777777" w:rsidR="002F370A" w:rsidRPr="009F261A" w:rsidRDefault="002F370A" w:rsidP="002F370A">
      <w:pPr>
        <w:rPr>
          <w:lang w:val="en-GB"/>
        </w:rPr>
      </w:pPr>
    </w:p>
    <w:p w14:paraId="3ED35298" w14:textId="77777777" w:rsidR="002F370A" w:rsidRPr="009F261A" w:rsidRDefault="002F370A" w:rsidP="002F370A">
      <w:pPr>
        <w:rPr>
          <w:lang w:val="en-GB"/>
        </w:rPr>
        <w:sectPr w:rsidR="002F370A" w:rsidRPr="009F261A">
          <w:headerReference w:type="default" r:id="rId18"/>
          <w:footerReference w:type="default" r:id="rId19"/>
          <w:pgSz w:w="11906" w:h="16838"/>
          <w:pgMar w:top="1701" w:right="1134" w:bottom="1418" w:left="1701" w:header="709" w:footer="907" w:gutter="0"/>
          <w:pgNumType w:fmt="upperRoman" w:start="1"/>
          <w:cols w:space="708"/>
          <w:docGrid w:linePitch="360"/>
        </w:sectPr>
      </w:pPr>
    </w:p>
    <w:p w14:paraId="4C145B79" w14:textId="77777777" w:rsidR="00586980" w:rsidRPr="009F261A" w:rsidRDefault="00BC5987" w:rsidP="003A2FDE">
      <w:pPr>
        <w:pStyle w:val="berschriftVerzeichnis"/>
        <w:rPr>
          <w:rFonts w:ascii="FrontPage Pro" w:hAnsi="FrontPage Pro"/>
          <w:noProof/>
          <w:lang w:val="en-GB"/>
        </w:rPr>
      </w:pPr>
      <w:bookmarkStart w:id="1" w:name="_Toc145414692"/>
      <w:r w:rsidRPr="009F261A">
        <w:rPr>
          <w:rStyle w:val="Fett"/>
          <w:rFonts w:ascii="FrontPage Pro" w:hAnsi="FrontPage Pro"/>
          <w:b/>
          <w:lang w:val="en-GB"/>
        </w:rPr>
        <w:lastRenderedPageBreak/>
        <w:t>List of Figure</w:t>
      </w:r>
      <w:r w:rsidR="003A2FDE" w:rsidRPr="009F261A">
        <w:rPr>
          <w:rStyle w:val="Fett"/>
          <w:rFonts w:ascii="FrontPage Pro" w:hAnsi="FrontPage Pro"/>
          <w:b/>
          <w:lang w:val="en-GB"/>
        </w:rPr>
        <w:t>s</w:t>
      </w:r>
      <w:bookmarkEnd w:id="1"/>
      <w:r w:rsidR="00B077C0" w:rsidRPr="009F261A">
        <w:rPr>
          <w:rStyle w:val="Fett"/>
        </w:rPr>
        <w:fldChar w:fldCharType="begin"/>
      </w:r>
      <w:r w:rsidR="003A2FDE" w:rsidRPr="009F261A">
        <w:rPr>
          <w:rStyle w:val="Fett"/>
          <w:rFonts w:ascii="FrontPage Pro" w:hAnsi="FrontPage Pro"/>
          <w:b/>
          <w:lang w:val="en-GB"/>
        </w:rPr>
        <w:instrText xml:space="preserve"> TOC \h \z \c "Figure" </w:instrText>
      </w:r>
      <w:r w:rsidR="00B077C0" w:rsidRPr="009F261A">
        <w:rPr>
          <w:rStyle w:val="Fett"/>
        </w:rPr>
        <w:fldChar w:fldCharType="separate"/>
      </w:r>
    </w:p>
    <w:p w14:paraId="44060B05" w14:textId="77777777" w:rsidR="00586980" w:rsidRPr="009F261A" w:rsidRDefault="0021286F">
      <w:pPr>
        <w:pStyle w:val="Abbildungsverzeichnis"/>
        <w:rPr>
          <w:rFonts w:ascii="FrontPage Pro" w:eastAsiaTheme="minorEastAsia" w:hAnsi="FrontPage Pro" w:cstheme="minorBidi"/>
          <w:noProof/>
          <w:szCs w:val="22"/>
          <w:lang w:val="en-GB"/>
        </w:rPr>
      </w:pPr>
      <w:hyperlink w:anchor="_Toc77007055" w:history="1">
        <w:r w:rsidR="00586980" w:rsidRPr="009F261A">
          <w:rPr>
            <w:rStyle w:val="Hyperlink"/>
            <w:rFonts w:ascii="FrontPage Pro" w:hAnsi="FrontPage Pro"/>
            <w:noProof/>
            <w:lang w:val="en-GB"/>
          </w:rPr>
          <w:t>Figure 1: Logo of the Department Production and Supply Chain Management.</w:t>
        </w:r>
        <w:r w:rsidR="00586980" w:rsidRPr="009F261A">
          <w:rPr>
            <w:rFonts w:ascii="FrontPage Pro" w:hAnsi="FrontPage Pro"/>
            <w:noProof/>
            <w:webHidden/>
            <w:lang w:val="en-GB"/>
          </w:rPr>
          <w:tab/>
        </w:r>
        <w:r w:rsidR="00586980" w:rsidRPr="009F261A">
          <w:rPr>
            <w:rFonts w:ascii="FrontPage Pro" w:hAnsi="FrontPage Pro"/>
            <w:noProof/>
            <w:webHidden/>
            <w:lang w:val="en-GB"/>
          </w:rPr>
          <w:fldChar w:fldCharType="begin"/>
        </w:r>
        <w:r w:rsidR="00586980" w:rsidRPr="009F261A">
          <w:rPr>
            <w:rFonts w:ascii="FrontPage Pro" w:hAnsi="FrontPage Pro"/>
            <w:noProof/>
            <w:webHidden/>
            <w:lang w:val="en-GB"/>
          </w:rPr>
          <w:instrText xml:space="preserve"> PAGEREF _Toc77007055 \h </w:instrText>
        </w:r>
        <w:r w:rsidR="00586980" w:rsidRPr="009F261A">
          <w:rPr>
            <w:rFonts w:ascii="FrontPage Pro" w:hAnsi="FrontPage Pro"/>
            <w:noProof/>
            <w:webHidden/>
            <w:lang w:val="en-GB"/>
          </w:rPr>
        </w:r>
        <w:r w:rsidR="00586980" w:rsidRPr="009F261A">
          <w:rPr>
            <w:rFonts w:ascii="FrontPage Pro" w:hAnsi="FrontPage Pro"/>
            <w:noProof/>
            <w:webHidden/>
            <w:lang w:val="en-GB"/>
          </w:rPr>
          <w:fldChar w:fldCharType="separate"/>
        </w:r>
        <w:r w:rsidR="00586980" w:rsidRPr="009F261A">
          <w:rPr>
            <w:rFonts w:ascii="FrontPage Pro" w:hAnsi="FrontPage Pro"/>
            <w:noProof/>
            <w:webHidden/>
            <w:lang w:val="en-GB"/>
          </w:rPr>
          <w:t>8</w:t>
        </w:r>
        <w:r w:rsidR="00586980" w:rsidRPr="009F261A">
          <w:rPr>
            <w:rFonts w:ascii="FrontPage Pro" w:hAnsi="FrontPage Pro"/>
            <w:noProof/>
            <w:webHidden/>
            <w:lang w:val="en-GB"/>
          </w:rPr>
          <w:fldChar w:fldCharType="end"/>
        </w:r>
      </w:hyperlink>
    </w:p>
    <w:p w14:paraId="36E1A565" w14:textId="77777777" w:rsidR="00586980" w:rsidRPr="009F261A" w:rsidRDefault="0021286F">
      <w:pPr>
        <w:pStyle w:val="Abbildungsverzeichnis"/>
        <w:rPr>
          <w:rFonts w:ascii="FrontPage Pro" w:eastAsiaTheme="minorEastAsia" w:hAnsi="FrontPage Pro" w:cstheme="minorBidi"/>
          <w:noProof/>
          <w:szCs w:val="22"/>
          <w:lang w:val="en-GB"/>
        </w:rPr>
      </w:pPr>
      <w:hyperlink w:anchor="_Toc77007056" w:history="1">
        <w:r w:rsidR="00586980" w:rsidRPr="009F261A">
          <w:rPr>
            <w:rStyle w:val="Hyperlink"/>
            <w:rFonts w:ascii="FrontPage Pro" w:hAnsi="FrontPage Pro"/>
            <w:noProof/>
            <w:lang w:val="en-GB"/>
          </w:rPr>
          <w:t>Figure 2: Location of the BWL Institute within the Core Area of the TU Darmstadt.</w:t>
        </w:r>
        <w:r w:rsidR="00586980" w:rsidRPr="009F261A">
          <w:rPr>
            <w:rFonts w:ascii="FrontPage Pro" w:hAnsi="FrontPage Pro"/>
            <w:noProof/>
            <w:webHidden/>
            <w:lang w:val="en-GB"/>
          </w:rPr>
          <w:tab/>
        </w:r>
        <w:r w:rsidR="00586980" w:rsidRPr="009F261A">
          <w:rPr>
            <w:rFonts w:ascii="FrontPage Pro" w:hAnsi="FrontPage Pro"/>
            <w:noProof/>
            <w:webHidden/>
            <w:lang w:val="en-GB"/>
          </w:rPr>
          <w:fldChar w:fldCharType="begin"/>
        </w:r>
        <w:r w:rsidR="00586980" w:rsidRPr="009F261A">
          <w:rPr>
            <w:rFonts w:ascii="FrontPage Pro" w:hAnsi="FrontPage Pro"/>
            <w:noProof/>
            <w:webHidden/>
            <w:lang w:val="en-GB"/>
          </w:rPr>
          <w:instrText xml:space="preserve"> PAGEREF _Toc77007056 \h </w:instrText>
        </w:r>
        <w:r w:rsidR="00586980" w:rsidRPr="009F261A">
          <w:rPr>
            <w:rFonts w:ascii="FrontPage Pro" w:hAnsi="FrontPage Pro"/>
            <w:noProof/>
            <w:webHidden/>
            <w:lang w:val="en-GB"/>
          </w:rPr>
        </w:r>
        <w:r w:rsidR="00586980" w:rsidRPr="009F261A">
          <w:rPr>
            <w:rFonts w:ascii="FrontPage Pro" w:hAnsi="FrontPage Pro"/>
            <w:noProof/>
            <w:webHidden/>
            <w:lang w:val="en-GB"/>
          </w:rPr>
          <w:fldChar w:fldCharType="separate"/>
        </w:r>
        <w:r w:rsidR="00586980" w:rsidRPr="009F261A">
          <w:rPr>
            <w:rFonts w:ascii="FrontPage Pro" w:hAnsi="FrontPage Pro"/>
            <w:noProof/>
            <w:webHidden/>
            <w:lang w:val="en-GB"/>
          </w:rPr>
          <w:t>8</w:t>
        </w:r>
        <w:r w:rsidR="00586980" w:rsidRPr="009F261A">
          <w:rPr>
            <w:rFonts w:ascii="FrontPage Pro" w:hAnsi="FrontPage Pro"/>
            <w:noProof/>
            <w:webHidden/>
            <w:lang w:val="en-GB"/>
          </w:rPr>
          <w:fldChar w:fldCharType="end"/>
        </w:r>
      </w:hyperlink>
    </w:p>
    <w:p w14:paraId="0992E0B9" w14:textId="77777777" w:rsidR="002F370A" w:rsidRPr="009F261A" w:rsidRDefault="00B077C0" w:rsidP="002F370A">
      <w:pPr>
        <w:rPr>
          <w:lang w:val="en-GB"/>
        </w:rPr>
      </w:pPr>
      <w:r w:rsidRPr="009F261A">
        <w:rPr>
          <w:rFonts w:ascii="FrontPage Pro" w:hAnsi="FrontPage Pro"/>
          <w:lang w:val="en-GB"/>
        </w:rPr>
        <w:fldChar w:fldCharType="end"/>
      </w:r>
    </w:p>
    <w:p w14:paraId="62C3C231" w14:textId="77777777" w:rsidR="002F370A" w:rsidRPr="009F261A" w:rsidRDefault="002F370A" w:rsidP="002F370A">
      <w:pPr>
        <w:rPr>
          <w:lang w:val="en-GB"/>
        </w:rPr>
      </w:pPr>
    </w:p>
    <w:p w14:paraId="0AFDB95B" w14:textId="77777777" w:rsidR="002F370A" w:rsidRPr="009F261A" w:rsidRDefault="002F370A" w:rsidP="002F370A">
      <w:pPr>
        <w:rPr>
          <w:lang w:val="en-GB"/>
        </w:rPr>
      </w:pPr>
    </w:p>
    <w:p w14:paraId="42BC8C95" w14:textId="77777777" w:rsidR="002F370A" w:rsidRPr="009F261A" w:rsidRDefault="002F370A" w:rsidP="002F370A">
      <w:pPr>
        <w:rPr>
          <w:lang w:val="en-GB"/>
        </w:rPr>
        <w:sectPr w:rsidR="002F370A" w:rsidRPr="009F261A">
          <w:headerReference w:type="default" r:id="rId20"/>
          <w:footerReference w:type="default" r:id="rId21"/>
          <w:pgSz w:w="11906" w:h="16838"/>
          <w:pgMar w:top="1701" w:right="1134" w:bottom="1418" w:left="1701" w:header="709" w:footer="907" w:gutter="0"/>
          <w:pgNumType w:fmt="upperRoman"/>
          <w:cols w:space="708"/>
          <w:docGrid w:linePitch="360"/>
        </w:sectPr>
      </w:pPr>
    </w:p>
    <w:p w14:paraId="566A16A1" w14:textId="77777777" w:rsidR="00B9688D" w:rsidRPr="009F261A" w:rsidRDefault="00BC5987" w:rsidP="00906AFA">
      <w:pPr>
        <w:pStyle w:val="berschriftVerzeichnis"/>
        <w:rPr>
          <w:rFonts w:ascii="FrontPage Pro" w:hAnsi="FrontPage Pro"/>
          <w:lang w:val="en-GB"/>
        </w:rPr>
      </w:pPr>
      <w:bookmarkStart w:id="2" w:name="_Toc145414693"/>
      <w:r w:rsidRPr="009F261A">
        <w:rPr>
          <w:rFonts w:ascii="FrontPage Pro" w:hAnsi="FrontPage Pro"/>
          <w:lang w:val="en-GB"/>
        </w:rPr>
        <w:lastRenderedPageBreak/>
        <w:t>List of Tables</w:t>
      </w:r>
      <w:bookmarkEnd w:id="2"/>
    </w:p>
    <w:p w14:paraId="3EF30AE9" w14:textId="77777777" w:rsidR="00586980" w:rsidRPr="009F261A" w:rsidRDefault="00B077C0">
      <w:pPr>
        <w:pStyle w:val="Abbildungsverzeichnis"/>
        <w:rPr>
          <w:rFonts w:asciiTheme="minorHAnsi" w:eastAsiaTheme="minorEastAsia" w:hAnsiTheme="minorHAnsi" w:cstheme="minorBidi"/>
          <w:noProof/>
          <w:szCs w:val="22"/>
          <w:lang w:val="en-GB"/>
        </w:rPr>
      </w:pPr>
      <w:r w:rsidRPr="009F261A">
        <w:rPr>
          <w:lang w:val="en-GB"/>
        </w:rPr>
        <w:fldChar w:fldCharType="begin"/>
      </w:r>
      <w:r w:rsidR="003A2FDE" w:rsidRPr="009F261A">
        <w:rPr>
          <w:lang w:val="en-GB"/>
        </w:rPr>
        <w:instrText xml:space="preserve"> TOC \h \z \c "Table" </w:instrText>
      </w:r>
      <w:r w:rsidRPr="009F261A">
        <w:rPr>
          <w:lang w:val="en-GB"/>
        </w:rPr>
        <w:fldChar w:fldCharType="separate"/>
      </w:r>
      <w:hyperlink w:anchor="_Toc77007057" w:history="1">
        <w:r w:rsidR="00586980" w:rsidRPr="009F261A">
          <w:rPr>
            <w:rStyle w:val="Hyperlink"/>
            <w:noProof/>
            <w:lang w:val="en-GB"/>
          </w:rPr>
          <w:t>Table 1: Example Table</w:t>
        </w:r>
        <w:r w:rsidR="00586980" w:rsidRPr="009F261A">
          <w:rPr>
            <w:noProof/>
            <w:webHidden/>
            <w:lang w:val="en-GB"/>
          </w:rPr>
          <w:tab/>
        </w:r>
        <w:r w:rsidR="00586980" w:rsidRPr="009F261A">
          <w:rPr>
            <w:noProof/>
            <w:webHidden/>
            <w:lang w:val="en-GB"/>
          </w:rPr>
          <w:fldChar w:fldCharType="begin"/>
        </w:r>
        <w:r w:rsidR="00586980" w:rsidRPr="009F261A">
          <w:rPr>
            <w:noProof/>
            <w:webHidden/>
            <w:lang w:val="en-GB"/>
          </w:rPr>
          <w:instrText xml:space="preserve"> PAGEREF _Toc77007057 \h </w:instrText>
        </w:r>
        <w:r w:rsidR="00586980" w:rsidRPr="009F261A">
          <w:rPr>
            <w:noProof/>
            <w:webHidden/>
            <w:lang w:val="en-GB"/>
          </w:rPr>
        </w:r>
        <w:r w:rsidR="00586980" w:rsidRPr="009F261A">
          <w:rPr>
            <w:noProof/>
            <w:webHidden/>
            <w:lang w:val="en-GB"/>
          </w:rPr>
          <w:fldChar w:fldCharType="separate"/>
        </w:r>
        <w:r w:rsidR="00586980" w:rsidRPr="009F261A">
          <w:rPr>
            <w:noProof/>
            <w:webHidden/>
            <w:lang w:val="en-GB"/>
          </w:rPr>
          <w:t>9</w:t>
        </w:r>
        <w:r w:rsidR="00586980" w:rsidRPr="009F261A">
          <w:rPr>
            <w:noProof/>
            <w:webHidden/>
            <w:lang w:val="en-GB"/>
          </w:rPr>
          <w:fldChar w:fldCharType="end"/>
        </w:r>
      </w:hyperlink>
    </w:p>
    <w:p w14:paraId="2FF84FD0" w14:textId="77777777" w:rsidR="00A4207A" w:rsidRPr="009F261A" w:rsidRDefault="00B077C0" w:rsidP="00A4207A">
      <w:pPr>
        <w:rPr>
          <w:lang w:val="en-GB"/>
        </w:rPr>
      </w:pPr>
      <w:r w:rsidRPr="009F261A">
        <w:rPr>
          <w:lang w:val="en-GB"/>
        </w:rPr>
        <w:fldChar w:fldCharType="end"/>
      </w:r>
    </w:p>
    <w:p w14:paraId="641AA72B" w14:textId="77777777" w:rsidR="00A4207A" w:rsidRPr="009F261A" w:rsidRDefault="00A4207A" w:rsidP="00A4207A">
      <w:pPr>
        <w:rPr>
          <w:lang w:val="en-GB"/>
        </w:rPr>
      </w:pPr>
    </w:p>
    <w:p w14:paraId="32176787" w14:textId="1635FB59" w:rsidR="002F370A" w:rsidRPr="009F261A" w:rsidRDefault="002F370A" w:rsidP="00A4207A">
      <w:pPr>
        <w:spacing w:after="0" w:line="240" w:lineRule="auto"/>
        <w:rPr>
          <w:lang w:val="en-GB"/>
        </w:rPr>
      </w:pPr>
    </w:p>
    <w:p w14:paraId="46EB7AC9" w14:textId="77777777" w:rsidR="002F370A" w:rsidRPr="009F261A" w:rsidRDefault="002F370A" w:rsidP="002F370A">
      <w:pPr>
        <w:rPr>
          <w:lang w:val="en-GB"/>
        </w:rPr>
        <w:sectPr w:rsidR="002F370A" w:rsidRPr="009F261A">
          <w:headerReference w:type="default" r:id="rId22"/>
          <w:footerReference w:type="default" r:id="rId23"/>
          <w:pgSz w:w="11906" w:h="16838"/>
          <w:pgMar w:top="1701" w:right="1134" w:bottom="1418" w:left="1701" w:header="709" w:footer="907" w:gutter="0"/>
          <w:pgNumType w:fmt="upperRoman"/>
          <w:cols w:space="708"/>
          <w:docGrid w:linePitch="360"/>
        </w:sectPr>
      </w:pPr>
    </w:p>
    <w:p w14:paraId="52D25B91" w14:textId="77777777" w:rsidR="00B9688D" w:rsidRPr="009F261A" w:rsidRDefault="0034448A" w:rsidP="0086306C">
      <w:pPr>
        <w:pStyle w:val="berschriftVerzeichnis"/>
        <w:rPr>
          <w:rFonts w:ascii="FrontPage Pro" w:hAnsi="FrontPage Pro"/>
          <w:lang w:val="en-GB"/>
        </w:rPr>
      </w:pPr>
      <w:bookmarkStart w:id="3" w:name="_Toc145414694"/>
      <w:r w:rsidRPr="009F261A">
        <w:rPr>
          <w:rFonts w:ascii="FrontPage Pro" w:hAnsi="FrontPage Pro"/>
          <w:lang w:val="en-GB"/>
        </w:rPr>
        <w:lastRenderedPageBreak/>
        <w:t>List of Abbreviations</w:t>
      </w:r>
      <w:bookmarkEnd w:id="3"/>
    </w:p>
    <w:p w14:paraId="6B0FAEC0" w14:textId="57933A1C" w:rsidR="002F370A" w:rsidRPr="009F261A" w:rsidRDefault="00AD5E83" w:rsidP="002F370A">
      <w:pPr>
        <w:pStyle w:val="Abkrzungsverzeichnis"/>
        <w:rPr>
          <w:lang w:val="en-GB"/>
        </w:rPr>
      </w:pPr>
      <w:r w:rsidRPr="009F261A">
        <w:rPr>
          <w:lang w:val="en-GB"/>
        </w:rPr>
        <w:t>TUD</w:t>
      </w:r>
      <w:r w:rsidR="007528B7" w:rsidRPr="009F261A">
        <w:rPr>
          <w:lang w:val="en-GB"/>
        </w:rPr>
        <w:t>a</w:t>
      </w:r>
      <w:r w:rsidR="005F661E" w:rsidRPr="009F261A">
        <w:rPr>
          <w:lang w:val="en-GB"/>
        </w:rPr>
        <w:tab/>
      </w:r>
      <w:r w:rsidR="00E2000D" w:rsidRPr="009F261A">
        <w:rPr>
          <w:lang w:val="en-GB"/>
        </w:rPr>
        <w:t>Technical</w:t>
      </w:r>
      <w:r w:rsidR="0034448A" w:rsidRPr="009F261A">
        <w:rPr>
          <w:lang w:val="en-GB"/>
        </w:rPr>
        <w:t xml:space="preserve"> University </w:t>
      </w:r>
      <w:r w:rsidR="009F261A">
        <w:rPr>
          <w:lang w:val="en-GB"/>
        </w:rPr>
        <w:t xml:space="preserve">of </w:t>
      </w:r>
      <w:r w:rsidR="005F661E" w:rsidRPr="009F261A">
        <w:rPr>
          <w:lang w:val="en-GB"/>
        </w:rPr>
        <w:t>Darmstadt</w:t>
      </w:r>
    </w:p>
    <w:p w14:paraId="55DC8CFA" w14:textId="77777777" w:rsidR="00A4207A" w:rsidRPr="009F261A" w:rsidRDefault="00A4207A" w:rsidP="00A4207A">
      <w:pPr>
        <w:rPr>
          <w:lang w:val="en-GB"/>
        </w:rPr>
      </w:pPr>
    </w:p>
    <w:p w14:paraId="09193AC0" w14:textId="77777777" w:rsidR="00A4207A" w:rsidRPr="009F261A" w:rsidRDefault="00A4207A" w:rsidP="00A4207A">
      <w:pPr>
        <w:rPr>
          <w:lang w:val="en-GB"/>
        </w:rPr>
      </w:pPr>
    </w:p>
    <w:p w14:paraId="21926F1E" w14:textId="77777777" w:rsidR="002F370A" w:rsidRPr="009F261A" w:rsidRDefault="002F370A" w:rsidP="002F370A">
      <w:pPr>
        <w:rPr>
          <w:lang w:val="en-GB"/>
        </w:rPr>
      </w:pPr>
    </w:p>
    <w:p w14:paraId="09BD8B99" w14:textId="77777777" w:rsidR="00242000" w:rsidRPr="009F261A" w:rsidRDefault="00242000" w:rsidP="0086306C">
      <w:pPr>
        <w:pStyle w:val="berschriftVerzeichnis"/>
        <w:rPr>
          <w:rFonts w:ascii="FrontPage Pro" w:hAnsi="FrontPage Pro"/>
          <w:lang w:val="en-GB"/>
        </w:rPr>
        <w:sectPr w:rsidR="00242000" w:rsidRPr="009F261A">
          <w:headerReference w:type="default" r:id="rId24"/>
          <w:footerReference w:type="default" r:id="rId25"/>
          <w:pgSz w:w="11906" w:h="16838"/>
          <w:pgMar w:top="1701" w:right="1134" w:bottom="1418" w:left="1701" w:header="709" w:footer="907" w:gutter="0"/>
          <w:pgNumType w:fmt="upperRoman"/>
          <w:cols w:space="708"/>
          <w:docGrid w:linePitch="360"/>
        </w:sectPr>
      </w:pPr>
    </w:p>
    <w:p w14:paraId="47A11AD0" w14:textId="77777777" w:rsidR="006331B2" w:rsidRPr="009F261A" w:rsidRDefault="003A2FDE" w:rsidP="0086306C">
      <w:pPr>
        <w:pStyle w:val="berschriftVerzeichnis"/>
        <w:rPr>
          <w:rFonts w:ascii="FrontPage Pro" w:hAnsi="FrontPage Pro"/>
          <w:lang w:val="en-GB"/>
        </w:rPr>
      </w:pPr>
      <w:bookmarkStart w:id="4" w:name="_Toc145414695"/>
      <w:r w:rsidRPr="009F261A">
        <w:rPr>
          <w:rFonts w:ascii="FrontPage Pro" w:hAnsi="FrontPage Pro"/>
          <w:lang w:val="en-GB"/>
        </w:rPr>
        <w:lastRenderedPageBreak/>
        <w:t>List of Symbols</w:t>
      </w:r>
      <w:bookmarkEnd w:id="4"/>
    </w:p>
    <w:p w14:paraId="0A8E7A2D" w14:textId="77777777" w:rsidR="006331B2" w:rsidRPr="009F261A" w:rsidRDefault="0021286F" w:rsidP="0049385E">
      <w:pPr>
        <w:pStyle w:val="Abkrzungsverzeichnis"/>
        <w:rPr>
          <w:lang w:val="en-GB"/>
        </w:rPr>
      </w:pPr>
      <m:oMath>
        <m:sSub>
          <m:sSubPr>
            <m:ctrlPr>
              <w:rPr>
                <w:rFonts w:ascii="Cambria Math" w:eastAsiaTheme="minorEastAsia" w:hAnsi="Cambria Math"/>
                <w:i/>
                <w:lang w:val="en-GB"/>
              </w:rPr>
            </m:ctrlPr>
          </m:sSubPr>
          <m:e>
            <m:r>
              <w:rPr>
                <w:rFonts w:ascii="Cambria Math" w:eastAsiaTheme="minorEastAsia" w:hAnsi="Cambria Math"/>
                <w:lang w:val="en-GB"/>
              </w:rPr>
              <m:t>a</m:t>
            </m:r>
          </m:e>
          <m:sub>
            <m:r>
              <w:rPr>
                <w:rFonts w:ascii="Cambria Math" w:eastAsiaTheme="minorEastAsia" w:hAnsi="Cambria Math"/>
                <w:lang w:val="en-GB"/>
              </w:rPr>
              <m:t>i</m:t>
            </m:r>
          </m:sub>
        </m:sSub>
      </m:oMath>
      <w:r w:rsidR="006331B2" w:rsidRPr="009F261A">
        <w:rPr>
          <w:lang w:val="en-GB"/>
        </w:rPr>
        <w:tab/>
      </w:r>
      <w:r w:rsidR="00626062" w:rsidRPr="009F261A">
        <w:rPr>
          <w:lang w:val="en-GB"/>
        </w:rPr>
        <w:t xml:space="preserve">Cost per unit of quantity of the good </w:t>
      </w:r>
      <m:oMath>
        <m:r>
          <w:rPr>
            <w:rFonts w:ascii="Cambria Math" w:hAnsi="Cambria Math"/>
            <w:lang w:val="en-GB"/>
          </w:rPr>
          <m:t>i</m:t>
        </m:r>
      </m:oMath>
    </w:p>
    <w:p w14:paraId="16F1D74F" w14:textId="77777777" w:rsidR="0049385E" w:rsidRPr="009F261A" w:rsidRDefault="0049385E" w:rsidP="0049385E">
      <w:pPr>
        <w:pStyle w:val="Abkrzungsverzeichnis"/>
        <w:rPr>
          <w:lang w:val="en-GB"/>
        </w:rPr>
      </w:pPr>
      <m:oMath>
        <m:r>
          <w:rPr>
            <w:rFonts w:ascii="Cambria Math" w:eastAsiaTheme="minorEastAsia" w:hAnsi="Cambria Math"/>
            <w:lang w:val="en-GB"/>
          </w:rPr>
          <m:t>i</m:t>
        </m:r>
      </m:oMath>
      <w:r w:rsidRPr="009F261A">
        <w:rPr>
          <w:lang w:val="en-GB"/>
        </w:rPr>
        <w:tab/>
      </w:r>
      <w:r w:rsidR="00626062" w:rsidRPr="009F261A">
        <w:rPr>
          <w:lang w:val="en-GB"/>
        </w:rPr>
        <w:t xml:space="preserve">Running </w:t>
      </w:r>
      <w:r w:rsidRPr="009F261A">
        <w:rPr>
          <w:lang w:val="en-GB"/>
        </w:rPr>
        <w:t xml:space="preserve">index; </w:t>
      </w:r>
      <m:oMath>
        <m:r>
          <w:rPr>
            <w:rFonts w:ascii="Cambria Math" w:hAnsi="Cambria Math"/>
            <w:lang w:val="en-GB"/>
          </w:rPr>
          <m:t>i</m:t>
        </m:r>
      </m:oMath>
      <w:r w:rsidR="00626062" w:rsidRPr="009F261A">
        <w:rPr>
          <w:lang w:val="en-GB"/>
        </w:rPr>
        <w:t>-th</w:t>
      </w:r>
      <w:r w:rsidRPr="009F261A">
        <w:rPr>
          <w:lang w:val="en-GB"/>
        </w:rPr>
        <w:t xml:space="preserve"> </w:t>
      </w:r>
      <w:r w:rsidR="00626062" w:rsidRPr="009F261A">
        <w:rPr>
          <w:lang w:val="en-GB"/>
        </w:rPr>
        <w:t>good</w:t>
      </w:r>
    </w:p>
    <w:p w14:paraId="56DDA5B3" w14:textId="77777777" w:rsidR="0049385E" w:rsidRPr="009F261A" w:rsidRDefault="0049385E" w:rsidP="0049385E">
      <w:pPr>
        <w:pStyle w:val="Abkrzungsverzeichnis"/>
        <w:ind w:left="0" w:firstLine="0"/>
        <w:rPr>
          <w:lang w:val="en-GB"/>
        </w:rPr>
      </w:pPr>
      <m:oMath>
        <m:r>
          <w:rPr>
            <w:rFonts w:ascii="Cambria Math" w:eastAsiaTheme="minorEastAsia" w:hAnsi="Cambria Math"/>
            <w:lang w:val="en-GB"/>
          </w:rPr>
          <m:t>K</m:t>
        </m:r>
      </m:oMath>
      <w:r w:rsidRPr="009F261A">
        <w:rPr>
          <w:lang w:val="en-GB"/>
        </w:rPr>
        <w:tab/>
      </w:r>
      <w:r w:rsidR="00626062" w:rsidRPr="009F261A">
        <w:rPr>
          <w:lang w:val="en-GB"/>
        </w:rPr>
        <w:t>Cost</w:t>
      </w:r>
    </w:p>
    <w:p w14:paraId="102AA01E" w14:textId="1314E042" w:rsidR="0049385E" w:rsidRDefault="0021286F" w:rsidP="00626062">
      <w:pPr>
        <w:pStyle w:val="Abkrzungsverzeichnis"/>
        <w:rPr>
          <w:lang w:val="en-GB"/>
        </w:rPr>
      </w:pPr>
      <m:oMath>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i</m:t>
            </m:r>
          </m:sub>
        </m:sSub>
      </m:oMath>
      <w:r w:rsidR="0049385E" w:rsidRPr="009F261A">
        <w:rPr>
          <w:lang w:val="en-GB"/>
        </w:rPr>
        <w:tab/>
      </w:r>
      <w:r w:rsidR="00626062" w:rsidRPr="009F261A">
        <w:rPr>
          <w:lang w:val="en-GB"/>
        </w:rPr>
        <w:t xml:space="preserve">Quantity of the good </w:t>
      </w:r>
      <m:oMath>
        <m:r>
          <w:rPr>
            <w:rFonts w:ascii="Cambria Math" w:hAnsi="Cambria Math"/>
            <w:lang w:val="en-GB"/>
          </w:rPr>
          <m:t>i</m:t>
        </m:r>
      </m:oMath>
    </w:p>
    <w:p w14:paraId="62FEE7A1" w14:textId="77777777" w:rsidR="00A4207A" w:rsidRPr="009F261A" w:rsidRDefault="00A4207A" w:rsidP="00A4207A">
      <w:pPr>
        <w:rPr>
          <w:lang w:val="en-GB"/>
        </w:rPr>
      </w:pPr>
    </w:p>
    <w:p w14:paraId="6808F8F5" w14:textId="77777777" w:rsidR="00A4207A" w:rsidRPr="009F261A" w:rsidRDefault="00A4207A" w:rsidP="00A4207A">
      <w:pPr>
        <w:rPr>
          <w:lang w:val="en-GB"/>
        </w:rPr>
      </w:pPr>
    </w:p>
    <w:p w14:paraId="72AF8EAB" w14:textId="7E8E03AB" w:rsidR="00A4207A" w:rsidRDefault="00A4207A" w:rsidP="00626062">
      <w:pPr>
        <w:pStyle w:val="Abkrzungsverzeichnis"/>
        <w:rPr>
          <w:lang w:val="en-GB"/>
        </w:rPr>
      </w:pPr>
    </w:p>
    <w:p w14:paraId="292FB5D4" w14:textId="77777777" w:rsidR="00A4207A" w:rsidRPr="009F261A" w:rsidRDefault="00A4207A" w:rsidP="00626062">
      <w:pPr>
        <w:pStyle w:val="Abkrzungsverzeichnis"/>
        <w:rPr>
          <w:lang w:val="en-GB"/>
        </w:rPr>
        <w:sectPr w:rsidR="00A4207A" w:rsidRPr="009F261A">
          <w:pgSz w:w="11906" w:h="16838"/>
          <w:pgMar w:top="1701" w:right="1134" w:bottom="1418" w:left="1701" w:header="709" w:footer="907" w:gutter="0"/>
          <w:pgNumType w:fmt="upperRoman"/>
          <w:cols w:space="708"/>
          <w:docGrid w:linePitch="360"/>
        </w:sectPr>
      </w:pPr>
    </w:p>
    <w:p w14:paraId="4E4D5B71" w14:textId="77777777" w:rsidR="002F370A" w:rsidRPr="009F261A" w:rsidRDefault="00E07BC2" w:rsidP="00515813">
      <w:pPr>
        <w:pStyle w:val="berschrift1"/>
        <w:rPr>
          <w:rFonts w:ascii="FrontPage Pro" w:hAnsi="FrontPage Pro"/>
          <w:lang w:val="en-GB"/>
        </w:rPr>
      </w:pPr>
      <w:bookmarkStart w:id="5" w:name="_Toc145414696"/>
      <w:r w:rsidRPr="009F261A">
        <w:rPr>
          <w:rFonts w:ascii="FrontPage Pro" w:hAnsi="FrontPage Pro"/>
          <w:lang w:val="en-GB"/>
        </w:rPr>
        <w:lastRenderedPageBreak/>
        <w:t>Formatting N</w:t>
      </w:r>
      <w:r w:rsidR="00471396" w:rsidRPr="009F261A">
        <w:rPr>
          <w:rFonts w:ascii="FrontPage Pro" w:hAnsi="FrontPage Pro"/>
          <w:lang w:val="en-GB"/>
        </w:rPr>
        <w:t>otes</w:t>
      </w:r>
      <w:bookmarkEnd w:id="5"/>
    </w:p>
    <w:p w14:paraId="08B9CEE7" w14:textId="77777777" w:rsidR="00D631C2" w:rsidRPr="009F261A" w:rsidRDefault="00C03AFA" w:rsidP="002D29F2">
      <w:pPr>
        <w:pStyle w:val="IndustriellesManagementMetadatenSeite2"/>
        <w:spacing w:after="120" w:line="360" w:lineRule="auto"/>
        <w:jc w:val="both"/>
        <w:rPr>
          <w:lang w:val="en-GB"/>
        </w:rPr>
      </w:pPr>
      <w:r w:rsidRPr="009F261A">
        <w:rPr>
          <w:lang w:val="en-GB"/>
        </w:rPr>
        <w:t>This</w:t>
      </w:r>
      <w:r w:rsidR="00D631C2" w:rsidRPr="009F261A">
        <w:rPr>
          <w:lang w:val="en-GB"/>
        </w:rPr>
        <w:t xml:space="preserve"> document</w:t>
      </w:r>
      <w:r w:rsidRPr="009F261A">
        <w:rPr>
          <w:lang w:val="en-GB"/>
        </w:rPr>
        <w:t xml:space="preserve"> template </w:t>
      </w:r>
      <w:r w:rsidR="00D631C2" w:rsidRPr="009F261A">
        <w:rPr>
          <w:lang w:val="en-GB"/>
        </w:rPr>
        <w:t>was</w:t>
      </w:r>
      <w:r w:rsidRPr="009F261A">
        <w:rPr>
          <w:lang w:val="en-GB"/>
        </w:rPr>
        <w:t xml:space="preserve"> written</w:t>
      </w:r>
      <w:r w:rsidR="00D5368E" w:rsidRPr="009F261A">
        <w:rPr>
          <w:lang w:val="en-GB"/>
        </w:rPr>
        <w:t xml:space="preserve"> in</w:t>
      </w:r>
      <w:r w:rsidR="00DE2FB8" w:rsidRPr="009F261A">
        <w:rPr>
          <w:lang w:val="en-GB"/>
        </w:rPr>
        <w:t xml:space="preserve"> the</w:t>
      </w:r>
      <w:r w:rsidRPr="009F261A">
        <w:rPr>
          <w:lang w:val="en-GB"/>
        </w:rPr>
        <w:t xml:space="preserve"> following</w:t>
      </w:r>
      <w:r w:rsidR="00471396" w:rsidRPr="009F261A">
        <w:rPr>
          <w:lang w:val="en-GB"/>
        </w:rPr>
        <w:t xml:space="preserve"> font and size</w:t>
      </w:r>
      <w:r w:rsidR="00C0033C" w:rsidRPr="009F261A">
        <w:rPr>
          <w:lang w:val="en-GB"/>
        </w:rPr>
        <w:t xml:space="preserve">: </w:t>
      </w:r>
      <w:r w:rsidR="005F661E" w:rsidRPr="009F261A">
        <w:rPr>
          <w:lang w:val="en-GB"/>
        </w:rPr>
        <w:t xml:space="preserve">Charter 11pt, </w:t>
      </w:r>
      <w:r w:rsidR="00471396" w:rsidRPr="009F261A">
        <w:rPr>
          <w:lang w:val="en-GB"/>
        </w:rPr>
        <w:t>line spacing</w:t>
      </w:r>
      <w:r w:rsidR="005F661E" w:rsidRPr="009F261A">
        <w:rPr>
          <w:lang w:val="en-GB"/>
        </w:rPr>
        <w:t xml:space="preserve"> 1,5</w:t>
      </w:r>
      <w:r w:rsidR="00C0033C" w:rsidRPr="009F261A">
        <w:rPr>
          <w:rFonts w:ascii="Cambria" w:hAnsi="Cambria"/>
          <w:lang w:val="en-GB"/>
        </w:rPr>
        <w:t> </w:t>
      </w:r>
      <w:r w:rsidR="00471396" w:rsidRPr="009F261A">
        <w:rPr>
          <w:lang w:val="en-GB"/>
        </w:rPr>
        <w:t>lines</w:t>
      </w:r>
      <w:r w:rsidR="005F661E" w:rsidRPr="009F261A">
        <w:rPr>
          <w:lang w:val="en-GB"/>
        </w:rPr>
        <w:t xml:space="preserve">, </w:t>
      </w:r>
      <w:r w:rsidR="00471396" w:rsidRPr="009F261A">
        <w:rPr>
          <w:lang w:val="en-GB"/>
        </w:rPr>
        <w:t>spacing after paragraph</w:t>
      </w:r>
      <w:r w:rsidR="005F661E" w:rsidRPr="009F261A">
        <w:rPr>
          <w:lang w:val="en-GB"/>
        </w:rPr>
        <w:t xml:space="preserve"> 6pt, </w:t>
      </w:r>
      <w:r w:rsidR="00471396" w:rsidRPr="009F261A">
        <w:rPr>
          <w:lang w:val="en-GB"/>
        </w:rPr>
        <w:t>justify text</w:t>
      </w:r>
      <w:r w:rsidR="00B40766" w:rsidRPr="009F261A">
        <w:rPr>
          <w:lang w:val="en-GB"/>
        </w:rPr>
        <w:t xml:space="preserve">, </w:t>
      </w:r>
      <w:r w:rsidR="00471396" w:rsidRPr="009F261A">
        <w:rPr>
          <w:lang w:val="en-GB"/>
        </w:rPr>
        <w:t>hyphenation</w:t>
      </w:r>
      <w:r w:rsidR="005F661E" w:rsidRPr="009F261A">
        <w:rPr>
          <w:lang w:val="en-GB"/>
        </w:rPr>
        <w:t>.</w:t>
      </w:r>
    </w:p>
    <w:p w14:paraId="5B432705" w14:textId="77777777" w:rsidR="00D631C2" w:rsidRPr="009F261A" w:rsidRDefault="00471396" w:rsidP="002D29F2">
      <w:pPr>
        <w:pStyle w:val="IndustriellesManagementMetadatenSeite2"/>
        <w:spacing w:after="120" w:line="360" w:lineRule="auto"/>
        <w:jc w:val="both"/>
        <w:rPr>
          <w:lang w:val="en-GB"/>
        </w:rPr>
      </w:pPr>
      <w:r w:rsidRPr="009F261A">
        <w:rPr>
          <w:lang w:val="en-GB"/>
        </w:rPr>
        <w:t xml:space="preserve">In this section the most important formatting guidelines for this document are explained. The complete document complies with the guidelines formulated here and thus serves as a document template; for this purpose, please delete the contents of chapters 1 to 3 as well as the appendix and update the references and </w:t>
      </w:r>
      <w:r w:rsidR="00E2000D" w:rsidRPr="009F261A">
        <w:rPr>
          <w:lang w:val="en-GB"/>
        </w:rPr>
        <w:t>all</w:t>
      </w:r>
      <w:r w:rsidRPr="009F261A">
        <w:rPr>
          <w:lang w:val="en-GB"/>
        </w:rPr>
        <w:t xml:space="preserve"> lists.</w:t>
      </w:r>
    </w:p>
    <w:p w14:paraId="3A3CC003" w14:textId="77777777" w:rsidR="00D631C2" w:rsidRPr="009F261A" w:rsidRDefault="00D631C2" w:rsidP="002D29F2">
      <w:pPr>
        <w:pStyle w:val="IndustriellesManagementMetadatenSeite2"/>
        <w:spacing w:after="120" w:line="360" w:lineRule="auto"/>
        <w:jc w:val="both"/>
        <w:rPr>
          <w:lang w:val="en-GB"/>
        </w:rPr>
      </w:pPr>
    </w:p>
    <w:p w14:paraId="479EFAB9" w14:textId="251A2397" w:rsidR="002F370A" w:rsidRPr="009F261A" w:rsidRDefault="005F661E" w:rsidP="004715E6">
      <w:pPr>
        <w:pStyle w:val="berschrift2"/>
        <w:rPr>
          <w:rFonts w:ascii="FrontPage Pro" w:hAnsi="FrontPage Pro"/>
          <w:lang w:val="en-GB"/>
        </w:rPr>
      </w:pPr>
      <w:bookmarkStart w:id="6" w:name="_Ref198387322"/>
      <w:bookmarkStart w:id="7" w:name="_Toc145414697"/>
      <w:r w:rsidRPr="009F261A">
        <w:rPr>
          <w:rFonts w:ascii="FrontPage Pro" w:hAnsi="FrontPage Pro"/>
          <w:lang w:val="en-GB"/>
        </w:rPr>
        <w:t xml:space="preserve">Corporate Design </w:t>
      </w:r>
      <w:r w:rsidR="00D90979" w:rsidRPr="009F261A">
        <w:rPr>
          <w:rFonts w:ascii="FrontPage Pro" w:hAnsi="FrontPage Pro"/>
          <w:lang w:val="en-GB"/>
        </w:rPr>
        <w:t>of the</w:t>
      </w:r>
      <w:r w:rsidRPr="009F261A">
        <w:rPr>
          <w:rFonts w:ascii="FrontPage Pro" w:hAnsi="FrontPage Pro"/>
          <w:lang w:val="en-GB"/>
        </w:rPr>
        <w:t xml:space="preserve"> </w:t>
      </w:r>
      <w:r w:rsidR="00AD5E83" w:rsidRPr="009F261A">
        <w:rPr>
          <w:rFonts w:ascii="FrontPage Pro" w:hAnsi="FrontPage Pro"/>
          <w:lang w:val="en-GB"/>
        </w:rPr>
        <w:t>TU Darmstadt</w:t>
      </w:r>
      <w:r w:rsidR="00D561EF">
        <w:rPr>
          <w:rFonts w:ascii="FrontPage Pro" w:hAnsi="FrontPage Pro"/>
          <w:lang w:val="en-GB"/>
        </w:rPr>
        <w:t xml:space="preserve"> </w:t>
      </w:r>
      <w:r w:rsidRPr="009F261A">
        <w:rPr>
          <w:rFonts w:ascii="FrontPage Pro" w:hAnsi="FrontPage Pro"/>
          <w:lang w:val="en-GB"/>
        </w:rPr>
        <w:t xml:space="preserve">/ </w:t>
      </w:r>
      <w:r w:rsidR="005A10F5" w:rsidRPr="009F261A">
        <w:rPr>
          <w:rFonts w:ascii="FrontPage Pro" w:hAnsi="FrontPage Pro"/>
          <w:lang w:val="en-GB"/>
        </w:rPr>
        <w:t>Colo</w:t>
      </w:r>
      <w:r w:rsidR="00176A3E" w:rsidRPr="009F261A">
        <w:rPr>
          <w:rFonts w:ascii="FrontPage Pro" w:hAnsi="FrontPage Pro"/>
          <w:lang w:val="en-GB"/>
        </w:rPr>
        <w:t>u</w:t>
      </w:r>
      <w:r w:rsidR="005A10F5" w:rsidRPr="009F261A">
        <w:rPr>
          <w:rFonts w:ascii="FrontPage Pro" w:hAnsi="FrontPage Pro"/>
          <w:lang w:val="en-GB"/>
        </w:rPr>
        <w:t xml:space="preserve">r </w:t>
      </w:r>
      <w:r w:rsidR="00E07BC2" w:rsidRPr="009F261A">
        <w:rPr>
          <w:rFonts w:ascii="FrontPage Pro" w:hAnsi="FrontPage Pro"/>
          <w:lang w:val="en-GB"/>
        </w:rPr>
        <w:t>S</w:t>
      </w:r>
      <w:r w:rsidRPr="009F261A">
        <w:rPr>
          <w:rFonts w:ascii="FrontPage Pro" w:hAnsi="FrontPage Pro"/>
          <w:lang w:val="en-GB"/>
        </w:rPr>
        <w:t>chem</w:t>
      </w:r>
      <w:bookmarkEnd w:id="6"/>
      <w:r w:rsidR="005A10F5" w:rsidRPr="009F261A">
        <w:rPr>
          <w:rFonts w:ascii="FrontPage Pro" w:hAnsi="FrontPage Pro"/>
          <w:lang w:val="en-GB"/>
        </w:rPr>
        <w:t>e</w:t>
      </w:r>
      <w:bookmarkEnd w:id="7"/>
    </w:p>
    <w:p w14:paraId="3905578F" w14:textId="3BF1DA3C" w:rsidR="00C647E3" w:rsidRPr="009F261A" w:rsidRDefault="00C647E3" w:rsidP="002F370A">
      <w:pPr>
        <w:pStyle w:val="IndustriellesManagementTextkrper"/>
        <w:rPr>
          <w:lang w:val="en-GB"/>
        </w:rPr>
      </w:pPr>
      <w:r w:rsidRPr="009F261A">
        <w:rPr>
          <w:lang w:val="en-GB"/>
        </w:rPr>
        <w:t xml:space="preserve">This document template is based on the corporate design of the </w:t>
      </w:r>
      <w:r w:rsidR="00E2000D" w:rsidRPr="009F261A">
        <w:rPr>
          <w:lang w:val="en-GB"/>
        </w:rPr>
        <w:t>Technical University of</w:t>
      </w:r>
      <w:r w:rsidRPr="009F261A">
        <w:rPr>
          <w:lang w:val="en-GB"/>
        </w:rPr>
        <w:t xml:space="preserve"> Darmstadt</w:t>
      </w:r>
      <w:r w:rsidR="00E2000D" w:rsidRPr="009F261A">
        <w:rPr>
          <w:lang w:val="en-GB"/>
        </w:rPr>
        <w:t xml:space="preserve"> (</w:t>
      </w:r>
      <w:r w:rsidR="00176A3E" w:rsidRPr="009F261A">
        <w:rPr>
          <w:lang w:val="en-GB"/>
        </w:rPr>
        <w:t>TUD</w:t>
      </w:r>
      <w:r w:rsidR="00C1530A" w:rsidRPr="009F261A">
        <w:rPr>
          <w:lang w:val="en-GB"/>
        </w:rPr>
        <w:t>a</w:t>
      </w:r>
      <w:r w:rsidR="00E2000D" w:rsidRPr="009F261A">
        <w:rPr>
          <w:lang w:val="en-GB"/>
        </w:rPr>
        <w:t>)</w:t>
      </w:r>
      <w:r w:rsidRPr="009F261A">
        <w:rPr>
          <w:lang w:val="en-GB"/>
        </w:rPr>
        <w:t xml:space="preserve"> according to the Corporate Design Handbook from 2016. To use the template, it is necessary to install the fonts Charter and FrontPage</w:t>
      </w:r>
      <w:r w:rsidR="00E2000D" w:rsidRPr="009F261A">
        <w:rPr>
          <w:lang w:val="en-GB"/>
        </w:rPr>
        <w:t>, which are not pre-installed on most systems</w:t>
      </w:r>
      <w:r w:rsidRPr="009F261A">
        <w:rPr>
          <w:lang w:val="en-GB"/>
        </w:rPr>
        <w:t>. The</w:t>
      </w:r>
      <w:r w:rsidR="00E2000D" w:rsidRPr="009F261A">
        <w:rPr>
          <w:lang w:val="en-GB"/>
        </w:rPr>
        <w:t xml:space="preserve"> fonts </w:t>
      </w:r>
      <w:r w:rsidRPr="009F261A">
        <w:rPr>
          <w:lang w:val="en-GB"/>
        </w:rPr>
        <w:t xml:space="preserve">– as well as the </w:t>
      </w:r>
      <w:r w:rsidR="00445C8E" w:rsidRPr="009F261A">
        <w:rPr>
          <w:lang w:val="en-GB"/>
        </w:rPr>
        <w:t xml:space="preserve">design </w:t>
      </w:r>
      <w:r w:rsidRPr="009F261A">
        <w:rPr>
          <w:lang w:val="en-GB"/>
        </w:rPr>
        <w:t>handbook</w:t>
      </w:r>
      <w:r w:rsidR="00E2000D" w:rsidRPr="009F261A">
        <w:rPr>
          <w:lang w:val="en-GB"/>
        </w:rPr>
        <w:t xml:space="preserve"> – are available for download</w:t>
      </w:r>
      <w:r w:rsidRPr="009F261A">
        <w:rPr>
          <w:lang w:val="en-GB"/>
        </w:rPr>
        <w:t xml:space="preserve"> on the website </w:t>
      </w:r>
      <w:r w:rsidR="00445C8E" w:rsidRPr="009F261A">
        <w:rPr>
          <w:lang w:val="en-GB"/>
        </w:rPr>
        <w:t xml:space="preserve">of the press office of the </w:t>
      </w:r>
      <w:r w:rsidR="00176A3E" w:rsidRPr="009F261A">
        <w:rPr>
          <w:lang w:val="en-GB"/>
        </w:rPr>
        <w:t>TUD</w:t>
      </w:r>
      <w:r w:rsidR="00BD6E12" w:rsidRPr="009F261A">
        <w:rPr>
          <w:lang w:val="en-GB"/>
        </w:rPr>
        <w:t>a</w:t>
      </w:r>
      <w:r w:rsidR="00445C8E" w:rsidRPr="009F261A">
        <w:rPr>
          <w:rStyle w:val="Funotenzeichen"/>
          <w:lang w:val="en-GB"/>
        </w:rPr>
        <w:footnoteReference w:id="1"/>
      </w:r>
      <w:r w:rsidR="00445C8E" w:rsidRPr="009F261A">
        <w:rPr>
          <w:lang w:val="en-GB"/>
        </w:rPr>
        <w:t xml:space="preserve"> or will be provided by the supervisor of the s</w:t>
      </w:r>
      <w:r w:rsidR="00925778" w:rsidRPr="009F261A">
        <w:rPr>
          <w:lang w:val="en-GB"/>
        </w:rPr>
        <w:t>tud</w:t>
      </w:r>
      <w:r w:rsidR="00445C8E" w:rsidRPr="009F261A">
        <w:rPr>
          <w:lang w:val="en-GB"/>
        </w:rPr>
        <w:t>ent work at the institute.</w:t>
      </w:r>
    </w:p>
    <w:p w14:paraId="1CFCE650" w14:textId="5E01E093" w:rsidR="002F370A" w:rsidRPr="009F261A" w:rsidRDefault="00445C8E" w:rsidP="002F370A">
      <w:pPr>
        <w:pStyle w:val="IndustriellesManagementTextkrper"/>
        <w:rPr>
          <w:lang w:val="en-GB"/>
        </w:rPr>
      </w:pPr>
      <w:r w:rsidRPr="009F261A">
        <w:rPr>
          <w:lang w:val="en-GB"/>
        </w:rPr>
        <w:t xml:space="preserve">Printout </w:t>
      </w:r>
      <w:r w:rsidR="00E2000D" w:rsidRPr="009F261A">
        <w:rPr>
          <w:lang w:val="en-GB"/>
        </w:rPr>
        <w:t xml:space="preserve">is allowed </w:t>
      </w:r>
      <w:r w:rsidRPr="009F261A">
        <w:rPr>
          <w:lang w:val="en-GB"/>
        </w:rPr>
        <w:t>in colo</w:t>
      </w:r>
      <w:r w:rsidR="00176A3E" w:rsidRPr="009F261A">
        <w:rPr>
          <w:lang w:val="en-GB"/>
        </w:rPr>
        <w:t>u</w:t>
      </w:r>
      <w:r w:rsidRPr="009F261A">
        <w:rPr>
          <w:lang w:val="en-GB"/>
        </w:rPr>
        <w:t>r or in black and white.</w:t>
      </w:r>
      <w:r w:rsidR="00E2000D" w:rsidRPr="009F261A">
        <w:rPr>
          <w:lang w:val="en-GB"/>
        </w:rPr>
        <w:t xml:space="preserve"> If the</w:t>
      </w:r>
      <w:r w:rsidRPr="009F261A">
        <w:rPr>
          <w:lang w:val="en-GB"/>
        </w:rPr>
        <w:t xml:space="preserve"> work is not printed in </w:t>
      </w:r>
      <w:r w:rsidR="00176A3E" w:rsidRPr="009F261A">
        <w:rPr>
          <w:lang w:val="en-GB"/>
        </w:rPr>
        <w:t>colour</w:t>
      </w:r>
      <w:r w:rsidRPr="009F261A">
        <w:rPr>
          <w:lang w:val="en-GB"/>
        </w:rPr>
        <w:t xml:space="preserve">, the identity bars in the headers of all sections </w:t>
      </w:r>
      <w:r w:rsidR="00E2000D" w:rsidRPr="009F261A">
        <w:rPr>
          <w:lang w:val="en-GB"/>
        </w:rPr>
        <w:t xml:space="preserve">should </w:t>
      </w:r>
      <w:r w:rsidRPr="009F261A">
        <w:rPr>
          <w:lang w:val="en-GB"/>
        </w:rPr>
        <w:t xml:space="preserve">to be set to the </w:t>
      </w:r>
      <w:r w:rsidR="00176A3E" w:rsidRPr="009F261A">
        <w:rPr>
          <w:lang w:val="en-GB"/>
        </w:rPr>
        <w:t>colour</w:t>
      </w:r>
      <w:r w:rsidRPr="009F261A">
        <w:rPr>
          <w:lang w:val="en-GB"/>
        </w:rPr>
        <w:t xml:space="preserve"> "40% </w:t>
      </w:r>
      <w:r w:rsidR="007A1792" w:rsidRPr="009F261A">
        <w:rPr>
          <w:lang w:val="en-GB"/>
        </w:rPr>
        <w:t>black</w:t>
      </w:r>
      <w:r w:rsidRPr="009F261A">
        <w:rPr>
          <w:lang w:val="en-GB"/>
        </w:rPr>
        <w:t xml:space="preserve">" (RGB 181r, 181g, 181b; HEX #B5B5B5). Only the title page retains the </w:t>
      </w:r>
      <w:r w:rsidR="00176A3E" w:rsidRPr="009F261A">
        <w:rPr>
          <w:lang w:val="en-GB"/>
        </w:rPr>
        <w:t>coloured</w:t>
      </w:r>
      <w:r w:rsidRPr="009F261A">
        <w:rPr>
          <w:lang w:val="en-GB"/>
        </w:rPr>
        <w:t xml:space="preserve"> identity bar (cf. section </w:t>
      </w:r>
      <w:r w:rsidR="00B077C0" w:rsidRPr="009F261A">
        <w:rPr>
          <w:lang w:val="en-GB"/>
        </w:rPr>
        <w:fldChar w:fldCharType="begin"/>
      </w:r>
      <w:r w:rsidRPr="009F261A">
        <w:rPr>
          <w:lang w:val="en-GB"/>
        </w:rPr>
        <w:instrText xml:space="preserve"> REF _Ref198387322 \r \h </w:instrText>
      </w:r>
      <w:r w:rsidR="00B077C0" w:rsidRPr="009F261A">
        <w:rPr>
          <w:lang w:val="en-GB"/>
        </w:rPr>
      </w:r>
      <w:r w:rsidR="00B077C0" w:rsidRPr="009F261A">
        <w:rPr>
          <w:lang w:val="en-GB"/>
        </w:rPr>
        <w:fldChar w:fldCharType="separate"/>
      </w:r>
      <w:r w:rsidRPr="009F261A">
        <w:rPr>
          <w:lang w:val="en-GB"/>
        </w:rPr>
        <w:t>1.1</w:t>
      </w:r>
      <w:r w:rsidR="00B077C0" w:rsidRPr="009F261A">
        <w:rPr>
          <w:lang w:val="en-GB"/>
        </w:rPr>
        <w:fldChar w:fldCharType="end"/>
      </w:r>
      <w:r w:rsidRPr="009F261A">
        <w:rPr>
          <w:lang w:val="en-GB"/>
        </w:rPr>
        <w:t>)</w:t>
      </w:r>
      <w:r w:rsidR="007A1792" w:rsidRPr="009F261A">
        <w:rPr>
          <w:lang w:val="en-GB"/>
        </w:rPr>
        <w:t xml:space="preserve">. Even if the work is printed in black and white, the title page </w:t>
      </w:r>
      <w:r w:rsidR="00E2000D" w:rsidRPr="009F261A">
        <w:rPr>
          <w:lang w:val="en-GB"/>
        </w:rPr>
        <w:t>must</w:t>
      </w:r>
      <w:r w:rsidR="007A1792" w:rsidRPr="009F261A">
        <w:rPr>
          <w:lang w:val="en-GB"/>
        </w:rPr>
        <w:t xml:space="preserve"> be printed in </w:t>
      </w:r>
      <w:r w:rsidR="00176A3E" w:rsidRPr="009F261A">
        <w:rPr>
          <w:lang w:val="en-GB"/>
        </w:rPr>
        <w:t>colour</w:t>
      </w:r>
      <w:r w:rsidR="007A1792" w:rsidRPr="009F261A">
        <w:rPr>
          <w:lang w:val="en-GB"/>
        </w:rPr>
        <w:t xml:space="preserve"> to ensure a consistent appearance.</w:t>
      </w:r>
    </w:p>
    <w:p w14:paraId="2D1C4AFA" w14:textId="77777777" w:rsidR="00226796" w:rsidRPr="009F261A" w:rsidRDefault="00226796" w:rsidP="002F370A">
      <w:pPr>
        <w:pStyle w:val="IndustriellesManagementTextkrper"/>
        <w:rPr>
          <w:lang w:val="en-GB"/>
        </w:rPr>
      </w:pPr>
    </w:p>
    <w:p w14:paraId="31753056" w14:textId="77777777" w:rsidR="002F370A" w:rsidRPr="009F261A" w:rsidRDefault="00E07BC2" w:rsidP="004715E6">
      <w:pPr>
        <w:pStyle w:val="berschrift2"/>
        <w:rPr>
          <w:rFonts w:ascii="FrontPage Pro" w:hAnsi="FrontPage Pro"/>
          <w:lang w:val="en-GB"/>
        </w:rPr>
      </w:pPr>
      <w:bookmarkStart w:id="8" w:name="_Toc145414698"/>
      <w:r w:rsidRPr="009F261A">
        <w:rPr>
          <w:rFonts w:ascii="FrontPage Pro" w:hAnsi="FrontPage Pro"/>
          <w:lang w:val="en-GB"/>
        </w:rPr>
        <w:t>Usage of the Format T</w:t>
      </w:r>
      <w:r w:rsidR="00471396" w:rsidRPr="009F261A">
        <w:rPr>
          <w:rFonts w:ascii="FrontPage Pro" w:hAnsi="FrontPage Pro"/>
          <w:lang w:val="en-GB"/>
        </w:rPr>
        <w:t>emplates</w:t>
      </w:r>
      <w:bookmarkEnd w:id="8"/>
    </w:p>
    <w:p w14:paraId="77CC3313" w14:textId="77777777" w:rsidR="00940969" w:rsidRPr="009F261A" w:rsidRDefault="00940969" w:rsidP="002F370A">
      <w:pPr>
        <w:pStyle w:val="IndustriellesManagementTextkrper"/>
        <w:rPr>
          <w:lang w:val="en-GB"/>
        </w:rPr>
      </w:pPr>
      <w:r w:rsidRPr="009F261A">
        <w:rPr>
          <w:lang w:val="en-GB"/>
        </w:rPr>
        <w:t xml:space="preserve">In this document template, the </w:t>
      </w:r>
      <w:r w:rsidR="00A0540E" w:rsidRPr="009F261A">
        <w:rPr>
          <w:lang w:val="en-GB"/>
        </w:rPr>
        <w:t>general</w:t>
      </w:r>
      <w:r w:rsidRPr="009F261A">
        <w:rPr>
          <w:lang w:val="en-GB"/>
        </w:rPr>
        <w:t xml:space="preserve"> formatting</w:t>
      </w:r>
      <w:r w:rsidR="00A0540E" w:rsidRPr="009F261A">
        <w:rPr>
          <w:lang w:val="en-GB"/>
        </w:rPr>
        <w:t xml:space="preserve"> styles</w:t>
      </w:r>
      <w:r w:rsidRPr="009F261A">
        <w:rPr>
          <w:lang w:val="en-GB"/>
        </w:rPr>
        <w:t xml:space="preserve"> (headings, lists, footnotes, etc.) are </w:t>
      </w:r>
      <w:r w:rsidR="00A0540E" w:rsidRPr="009F261A">
        <w:rPr>
          <w:lang w:val="en-GB"/>
        </w:rPr>
        <w:t>already set</w:t>
      </w:r>
      <w:r w:rsidRPr="009F261A">
        <w:rPr>
          <w:lang w:val="en-GB"/>
        </w:rPr>
        <w:t>. These should only be changed in exceptional cases (if necessary, after consultation with the supervisor).</w:t>
      </w:r>
    </w:p>
    <w:p w14:paraId="6FD045F4" w14:textId="77777777" w:rsidR="00D06845" w:rsidRPr="009F261A" w:rsidRDefault="00D06845" w:rsidP="002F370A">
      <w:pPr>
        <w:pStyle w:val="IndustriellesManagementTextkrper"/>
        <w:rPr>
          <w:lang w:val="en-GB"/>
        </w:rPr>
      </w:pPr>
    </w:p>
    <w:p w14:paraId="24188AC4" w14:textId="77777777" w:rsidR="002F370A" w:rsidRPr="009F261A" w:rsidRDefault="00E07BC2" w:rsidP="004715E6">
      <w:pPr>
        <w:pStyle w:val="berschrift2"/>
        <w:rPr>
          <w:rFonts w:ascii="FrontPage Pro" w:hAnsi="FrontPage Pro"/>
          <w:lang w:val="en-GB"/>
        </w:rPr>
      </w:pPr>
      <w:bookmarkStart w:id="9" w:name="_Toc145414699"/>
      <w:r w:rsidRPr="009F261A">
        <w:rPr>
          <w:rFonts w:ascii="FrontPage Pro" w:hAnsi="FrontPage Pro"/>
          <w:lang w:val="en-GB"/>
        </w:rPr>
        <w:lastRenderedPageBreak/>
        <w:t>Page M</w:t>
      </w:r>
      <w:r w:rsidR="00B67008" w:rsidRPr="009F261A">
        <w:rPr>
          <w:rFonts w:ascii="FrontPage Pro" w:hAnsi="FrontPage Pro"/>
          <w:lang w:val="en-GB"/>
        </w:rPr>
        <w:t>argins</w:t>
      </w:r>
      <w:bookmarkEnd w:id="9"/>
    </w:p>
    <w:p w14:paraId="5C90550C" w14:textId="77777777" w:rsidR="002F370A" w:rsidRPr="009F261A" w:rsidRDefault="007D158F" w:rsidP="002F370A">
      <w:pPr>
        <w:pStyle w:val="IndustriellesManagementTextkrper"/>
        <w:rPr>
          <w:lang w:val="en-GB"/>
        </w:rPr>
      </w:pPr>
      <w:r w:rsidRPr="009F261A">
        <w:rPr>
          <w:lang w:val="en-GB"/>
        </w:rPr>
        <w:t>The document has to comply with t</w:t>
      </w:r>
      <w:r w:rsidR="00B67008" w:rsidRPr="009F261A">
        <w:rPr>
          <w:lang w:val="en-GB"/>
        </w:rPr>
        <w:t xml:space="preserve">he following </w:t>
      </w:r>
      <w:r w:rsidRPr="009F261A">
        <w:rPr>
          <w:lang w:val="en-GB"/>
        </w:rPr>
        <w:t xml:space="preserve">page </w:t>
      </w:r>
      <w:r w:rsidR="00B67008" w:rsidRPr="009F261A">
        <w:rPr>
          <w:lang w:val="en-GB"/>
        </w:rPr>
        <w:t>margins</w:t>
      </w:r>
      <w:r w:rsidR="005F661E" w:rsidRPr="009F261A">
        <w:rPr>
          <w:lang w:val="en-GB"/>
        </w:rPr>
        <w:t xml:space="preserve">: </w:t>
      </w:r>
      <w:r w:rsidR="00B67008" w:rsidRPr="009F261A">
        <w:rPr>
          <w:lang w:val="en-GB"/>
        </w:rPr>
        <w:t>top</w:t>
      </w:r>
      <w:r w:rsidR="005F661E" w:rsidRPr="009F261A">
        <w:rPr>
          <w:lang w:val="en-GB"/>
        </w:rPr>
        <w:t xml:space="preserve"> 3 cm, </w:t>
      </w:r>
      <w:r w:rsidR="00B67008" w:rsidRPr="009F261A">
        <w:rPr>
          <w:lang w:val="en-GB"/>
        </w:rPr>
        <w:t>bottom</w:t>
      </w:r>
      <w:r w:rsidR="005F661E" w:rsidRPr="009F261A">
        <w:rPr>
          <w:lang w:val="en-GB"/>
        </w:rPr>
        <w:t xml:space="preserve"> 2,5 cm, </w:t>
      </w:r>
      <w:r w:rsidR="00B67008" w:rsidRPr="009F261A">
        <w:rPr>
          <w:lang w:val="en-GB"/>
        </w:rPr>
        <w:t>left</w:t>
      </w:r>
      <w:r w:rsidR="005F661E" w:rsidRPr="009F261A">
        <w:rPr>
          <w:lang w:val="en-GB"/>
        </w:rPr>
        <w:t xml:space="preserve"> 3 cm, r</w:t>
      </w:r>
      <w:r w:rsidR="00B67008" w:rsidRPr="009F261A">
        <w:rPr>
          <w:lang w:val="en-GB"/>
        </w:rPr>
        <w:t>ight</w:t>
      </w:r>
      <w:r w:rsidR="005F661E" w:rsidRPr="009F261A">
        <w:rPr>
          <w:lang w:val="en-GB"/>
        </w:rPr>
        <w:t xml:space="preserve"> 2 cm. </w:t>
      </w:r>
      <w:r w:rsidR="00B67008" w:rsidRPr="009F261A">
        <w:rPr>
          <w:lang w:val="en-GB"/>
        </w:rPr>
        <w:t>The margins are already set accordingly in the document template.</w:t>
      </w:r>
    </w:p>
    <w:p w14:paraId="281B9104" w14:textId="77777777" w:rsidR="002F370A" w:rsidRPr="009F261A" w:rsidRDefault="002F370A" w:rsidP="002F370A">
      <w:pPr>
        <w:pStyle w:val="IndustriellesManagementTextkrper"/>
        <w:rPr>
          <w:lang w:val="en-GB"/>
        </w:rPr>
      </w:pPr>
    </w:p>
    <w:p w14:paraId="44971042" w14:textId="77777777" w:rsidR="002F370A" w:rsidRPr="009F261A" w:rsidRDefault="00E07BC2" w:rsidP="004715E6">
      <w:pPr>
        <w:pStyle w:val="berschrift2"/>
        <w:rPr>
          <w:rFonts w:ascii="FrontPage Pro" w:hAnsi="FrontPage Pro"/>
          <w:lang w:val="en-GB"/>
        </w:rPr>
      </w:pPr>
      <w:bookmarkStart w:id="10" w:name="_Toc145414700"/>
      <w:r w:rsidRPr="009F261A">
        <w:rPr>
          <w:rFonts w:ascii="FrontPage Pro" w:hAnsi="FrontPage Pro"/>
          <w:lang w:val="en-GB"/>
        </w:rPr>
        <w:t>Cover S</w:t>
      </w:r>
      <w:r w:rsidR="00D90979" w:rsidRPr="009F261A">
        <w:rPr>
          <w:rFonts w:ascii="FrontPage Pro" w:hAnsi="FrontPage Pro"/>
          <w:lang w:val="en-GB"/>
        </w:rPr>
        <w:t>heet</w:t>
      </w:r>
      <w:bookmarkEnd w:id="10"/>
    </w:p>
    <w:p w14:paraId="72578A97" w14:textId="6FCACC6B" w:rsidR="00DF6E1C" w:rsidRPr="009F261A" w:rsidRDefault="00DF6E1C" w:rsidP="00DF6E1C">
      <w:pPr>
        <w:pStyle w:val="IndustriellesManagementTextkrper"/>
        <w:rPr>
          <w:lang w:val="en-GB"/>
        </w:rPr>
      </w:pPr>
      <w:r w:rsidRPr="009F261A">
        <w:rPr>
          <w:lang w:val="en-GB"/>
        </w:rPr>
        <w:t xml:space="preserve">The layout of the cover sheet is </w:t>
      </w:r>
      <w:r w:rsidR="00176A3E" w:rsidRPr="009F261A">
        <w:rPr>
          <w:lang w:val="en-GB"/>
        </w:rPr>
        <w:t>pre-set</w:t>
      </w:r>
      <w:r w:rsidRPr="009F261A">
        <w:rPr>
          <w:lang w:val="en-GB"/>
        </w:rPr>
        <w:t xml:space="preserve"> using a table. The logos move along automatically, depending on the size of the title block. </w:t>
      </w:r>
    </w:p>
    <w:p w14:paraId="5FF1259D" w14:textId="74322F54" w:rsidR="008C58E0" w:rsidRPr="009F261A" w:rsidRDefault="008C58E0" w:rsidP="00DF6E1C">
      <w:pPr>
        <w:pStyle w:val="IndustriellesManagementTextkrper"/>
        <w:rPr>
          <w:i/>
          <w:iCs/>
          <w:lang w:val="en-GB"/>
        </w:rPr>
      </w:pPr>
      <w:r w:rsidRPr="009F261A">
        <w:rPr>
          <w:i/>
          <w:iCs/>
          <w:lang w:val="en-GB"/>
        </w:rPr>
        <w:t>Important: Please do not change the title</w:t>
      </w:r>
      <w:r w:rsidR="002D239E" w:rsidRPr="009F261A">
        <w:rPr>
          <w:i/>
          <w:iCs/>
          <w:lang w:val="en-GB"/>
        </w:rPr>
        <w:t xml:space="preserve"> formulated in the task description</w:t>
      </w:r>
      <w:r w:rsidRPr="009F261A">
        <w:rPr>
          <w:i/>
          <w:iCs/>
          <w:lang w:val="en-GB"/>
        </w:rPr>
        <w:t xml:space="preserve"> of your thesis without consulting your supervisor first!</w:t>
      </w:r>
    </w:p>
    <w:p w14:paraId="236CC229" w14:textId="77777777" w:rsidR="002F370A" w:rsidRPr="009F261A" w:rsidRDefault="00DF6E1C" w:rsidP="002F370A">
      <w:pPr>
        <w:pStyle w:val="IndustriellesManagementTextkrper"/>
        <w:rPr>
          <w:lang w:val="en-GB"/>
        </w:rPr>
      </w:pPr>
      <w:r w:rsidRPr="009F261A">
        <w:rPr>
          <w:lang w:val="en-GB"/>
        </w:rPr>
        <w:t xml:space="preserve">In the three lines for the </w:t>
      </w:r>
      <w:r w:rsidR="006E6100" w:rsidRPr="009F261A">
        <w:rPr>
          <w:lang w:val="en-GB"/>
        </w:rPr>
        <w:t>sub headlines</w:t>
      </w:r>
      <w:r w:rsidRPr="009F261A">
        <w:rPr>
          <w:lang w:val="en-GB"/>
        </w:rPr>
        <w:t xml:space="preserve"> (maximum three lines), the following information is provided for scientific papers</w:t>
      </w:r>
      <w:r w:rsidR="005F661E" w:rsidRPr="009F261A">
        <w:rPr>
          <w:lang w:val="en-GB"/>
        </w:rPr>
        <w:t>:</w:t>
      </w:r>
    </w:p>
    <w:p w14:paraId="1E6169C0" w14:textId="621D3D1C" w:rsidR="00154D59" w:rsidRPr="009F261A" w:rsidRDefault="007A2BB1" w:rsidP="00154D59">
      <w:pPr>
        <w:pStyle w:val="IndustriellesManagementTextkrper"/>
        <w:numPr>
          <w:ilvl w:val="0"/>
          <w:numId w:val="7"/>
        </w:numPr>
        <w:rPr>
          <w:lang w:val="en-GB"/>
        </w:rPr>
      </w:pPr>
      <w:r w:rsidRPr="009F261A">
        <w:rPr>
          <w:lang w:val="en-GB"/>
        </w:rPr>
        <w:t xml:space="preserve">First </w:t>
      </w:r>
      <w:r w:rsidR="00154D59" w:rsidRPr="009F261A">
        <w:rPr>
          <w:lang w:val="en-GB"/>
        </w:rPr>
        <w:t>line</w:t>
      </w:r>
      <w:r w:rsidR="005F661E" w:rsidRPr="009F261A">
        <w:rPr>
          <w:lang w:val="en-GB"/>
        </w:rPr>
        <w:t xml:space="preserve">: </w:t>
      </w:r>
      <w:r w:rsidR="006E6100" w:rsidRPr="009F261A">
        <w:rPr>
          <w:lang w:val="en-GB"/>
        </w:rPr>
        <w:t>Type of s</w:t>
      </w:r>
      <w:r w:rsidR="00925778" w:rsidRPr="009F261A">
        <w:rPr>
          <w:lang w:val="en-GB"/>
        </w:rPr>
        <w:t>tud</w:t>
      </w:r>
      <w:r w:rsidR="006E6100" w:rsidRPr="009F261A">
        <w:rPr>
          <w:lang w:val="en-GB"/>
        </w:rPr>
        <w:t>ent work</w:t>
      </w:r>
      <w:r w:rsidR="005F661E" w:rsidRPr="009F261A">
        <w:rPr>
          <w:lang w:val="en-GB"/>
        </w:rPr>
        <w:t xml:space="preserve"> (</w:t>
      </w:r>
      <w:r w:rsidR="006E6100" w:rsidRPr="009F261A">
        <w:rPr>
          <w:lang w:val="en-GB"/>
        </w:rPr>
        <w:t>Bachelor's thesis</w:t>
      </w:r>
      <w:r w:rsidR="00D561EF">
        <w:rPr>
          <w:lang w:val="en-GB"/>
        </w:rPr>
        <w:t xml:space="preserve"> </w:t>
      </w:r>
      <w:r w:rsidR="00B474E0">
        <w:rPr>
          <w:lang w:val="en-GB"/>
        </w:rPr>
        <w:t>/</w:t>
      </w:r>
      <w:r w:rsidR="006E6100" w:rsidRPr="009F261A">
        <w:rPr>
          <w:lang w:val="en-GB"/>
        </w:rPr>
        <w:t xml:space="preserve"> Master's thesis</w:t>
      </w:r>
      <w:r w:rsidR="00D561EF">
        <w:rPr>
          <w:lang w:val="en-GB"/>
        </w:rPr>
        <w:t xml:space="preserve"> </w:t>
      </w:r>
      <w:r w:rsidR="00B474E0">
        <w:rPr>
          <w:lang w:val="en-GB"/>
        </w:rPr>
        <w:t>/</w:t>
      </w:r>
      <w:r w:rsidR="006E6100" w:rsidRPr="009F261A">
        <w:rPr>
          <w:lang w:val="en-GB"/>
        </w:rPr>
        <w:t xml:space="preserve"> Seminar paper</w:t>
      </w:r>
      <w:r w:rsidR="005F661E" w:rsidRPr="009F261A">
        <w:rPr>
          <w:lang w:val="en-GB"/>
        </w:rPr>
        <w:t xml:space="preserve">). </w:t>
      </w:r>
      <w:r w:rsidR="00B474E0">
        <w:rPr>
          <w:lang w:val="en-GB"/>
        </w:rPr>
        <w:t>This line must be formatted in</w:t>
      </w:r>
      <w:r w:rsidR="006E6100" w:rsidRPr="009F261A">
        <w:rPr>
          <w:lang w:val="en-GB"/>
        </w:rPr>
        <w:t xml:space="preserve"> "</w:t>
      </w:r>
      <w:r w:rsidR="00B474E0">
        <w:rPr>
          <w:lang w:val="en-GB"/>
        </w:rPr>
        <w:t>b</w:t>
      </w:r>
      <w:r w:rsidR="006E6100" w:rsidRPr="009F261A">
        <w:rPr>
          <w:lang w:val="en-GB"/>
        </w:rPr>
        <w:t>old"</w:t>
      </w:r>
      <w:r w:rsidR="005F661E" w:rsidRPr="009F261A">
        <w:rPr>
          <w:lang w:val="en-GB"/>
        </w:rPr>
        <w:t>.</w:t>
      </w:r>
    </w:p>
    <w:p w14:paraId="1A22AFD6" w14:textId="77777777" w:rsidR="002F370A" w:rsidRPr="009F261A" w:rsidRDefault="007A2BB1" w:rsidP="00154D59">
      <w:pPr>
        <w:pStyle w:val="IndustriellesManagementTextkrper"/>
        <w:numPr>
          <w:ilvl w:val="0"/>
          <w:numId w:val="7"/>
        </w:numPr>
        <w:rPr>
          <w:lang w:val="en-GB"/>
        </w:rPr>
      </w:pPr>
      <w:r w:rsidRPr="009F261A">
        <w:rPr>
          <w:lang w:val="en-GB"/>
        </w:rPr>
        <w:t xml:space="preserve">Second </w:t>
      </w:r>
      <w:r w:rsidR="00154D59" w:rsidRPr="009F261A">
        <w:rPr>
          <w:lang w:val="en-GB"/>
        </w:rPr>
        <w:t>line</w:t>
      </w:r>
      <w:r w:rsidR="005F661E" w:rsidRPr="009F261A">
        <w:rPr>
          <w:lang w:val="en-GB"/>
        </w:rPr>
        <w:t xml:space="preserve">: </w:t>
      </w:r>
      <w:r w:rsidR="00DF6E1C" w:rsidRPr="009F261A">
        <w:rPr>
          <w:lang w:val="en-GB"/>
        </w:rPr>
        <w:t>name of the author</w:t>
      </w:r>
      <w:r w:rsidR="005F661E" w:rsidRPr="009F261A">
        <w:rPr>
          <w:lang w:val="en-GB"/>
        </w:rPr>
        <w:t xml:space="preserve">, </w:t>
      </w:r>
      <w:r w:rsidR="00DF6E1C" w:rsidRPr="009F261A">
        <w:rPr>
          <w:lang w:val="en-GB"/>
        </w:rPr>
        <w:t xml:space="preserve">followed by a hyphen </w:t>
      </w:r>
      <w:r w:rsidR="005F661E" w:rsidRPr="009F261A">
        <w:rPr>
          <w:lang w:val="en-GB"/>
        </w:rPr>
        <w:t xml:space="preserve">("|"), </w:t>
      </w:r>
      <w:r w:rsidR="00DF6E1C" w:rsidRPr="009F261A">
        <w:rPr>
          <w:lang w:val="en-GB"/>
        </w:rPr>
        <w:t>then the matriculation number</w:t>
      </w:r>
      <w:r w:rsidR="005F661E" w:rsidRPr="009F261A">
        <w:rPr>
          <w:lang w:val="en-GB"/>
        </w:rPr>
        <w:t>.</w:t>
      </w:r>
    </w:p>
    <w:p w14:paraId="3FC06A5A" w14:textId="3CDDC09F" w:rsidR="002F370A" w:rsidRPr="009F261A" w:rsidRDefault="007A2BB1" w:rsidP="00B474E0">
      <w:pPr>
        <w:pStyle w:val="IndustriellesManagementTextkrper"/>
        <w:numPr>
          <w:ilvl w:val="0"/>
          <w:numId w:val="7"/>
        </w:numPr>
        <w:rPr>
          <w:lang w:val="en-GB"/>
        </w:rPr>
      </w:pPr>
      <w:r w:rsidRPr="009F261A">
        <w:rPr>
          <w:lang w:val="en-GB"/>
        </w:rPr>
        <w:t xml:space="preserve">Third </w:t>
      </w:r>
      <w:r w:rsidR="00154D59" w:rsidRPr="009F261A">
        <w:rPr>
          <w:lang w:val="en-GB"/>
        </w:rPr>
        <w:t>line</w:t>
      </w:r>
      <w:r w:rsidR="005F661E" w:rsidRPr="009F261A">
        <w:rPr>
          <w:lang w:val="en-GB"/>
        </w:rPr>
        <w:t xml:space="preserve">: </w:t>
      </w:r>
      <w:r w:rsidR="00C471E8" w:rsidRPr="009F261A">
        <w:rPr>
          <w:lang w:val="en-GB"/>
        </w:rPr>
        <w:t xml:space="preserve">degree program </w:t>
      </w:r>
      <w:r w:rsidR="005F661E" w:rsidRPr="009F261A">
        <w:rPr>
          <w:lang w:val="en-GB"/>
        </w:rPr>
        <w:t>(</w:t>
      </w:r>
      <w:r w:rsidR="006076DF" w:rsidRPr="009F261A">
        <w:rPr>
          <w:lang w:val="en-GB"/>
        </w:rPr>
        <w:t>e.g.,</w:t>
      </w:r>
      <w:r w:rsidR="005F661E" w:rsidRPr="009F261A">
        <w:rPr>
          <w:lang w:val="en-GB"/>
        </w:rPr>
        <w:t xml:space="preserve"> </w:t>
      </w:r>
      <w:r w:rsidR="00C471E8" w:rsidRPr="009F261A">
        <w:rPr>
          <w:lang w:val="en-GB"/>
        </w:rPr>
        <w:t>“</w:t>
      </w:r>
      <w:r w:rsidR="00B474E0" w:rsidRPr="00B474E0">
        <w:rPr>
          <w:lang w:val="en-GB"/>
        </w:rPr>
        <w:t>Business Administration</w:t>
      </w:r>
      <w:r w:rsidR="00D561EF">
        <w:rPr>
          <w:lang w:val="en-GB"/>
        </w:rPr>
        <w:t xml:space="preserve"> </w:t>
      </w:r>
      <w:r w:rsidR="00B474E0" w:rsidRPr="00B474E0">
        <w:rPr>
          <w:lang w:val="en-GB"/>
        </w:rPr>
        <w:t>/</w:t>
      </w:r>
      <w:r w:rsidR="00AB245D">
        <w:rPr>
          <w:lang w:val="en-GB"/>
        </w:rPr>
        <w:t xml:space="preserve"> </w:t>
      </w:r>
      <w:r w:rsidR="00B474E0" w:rsidRPr="00B474E0">
        <w:rPr>
          <w:lang w:val="en-GB"/>
        </w:rPr>
        <w:t>Industrial Engineering – specialising in Civil Engineering (B.Sc.)</w:t>
      </w:r>
      <w:r w:rsidR="00C471E8" w:rsidRPr="009F261A">
        <w:rPr>
          <w:lang w:val="en-GB"/>
        </w:rPr>
        <w:t>”).</w:t>
      </w:r>
    </w:p>
    <w:p w14:paraId="53BCCEB8" w14:textId="77777777" w:rsidR="00052269" w:rsidRPr="009F261A" w:rsidRDefault="00052269" w:rsidP="00052269">
      <w:pPr>
        <w:pStyle w:val="IndustriellesManagementTextkrper"/>
        <w:rPr>
          <w:lang w:val="en-GB"/>
        </w:rPr>
      </w:pPr>
      <w:r w:rsidRPr="009F261A">
        <w:rPr>
          <w:lang w:val="en-GB"/>
        </w:rPr>
        <w:t>If the paper has been written by two or more authors (</w:t>
      </w:r>
      <w:r w:rsidR="006076DF" w:rsidRPr="009F261A">
        <w:rPr>
          <w:lang w:val="en-GB"/>
        </w:rPr>
        <w:t>e.g.,</w:t>
      </w:r>
      <w:r w:rsidRPr="009F261A">
        <w:rPr>
          <w:lang w:val="en-GB"/>
        </w:rPr>
        <w:t xml:space="preserve"> seminar papers), the lines </w:t>
      </w:r>
      <w:r w:rsidR="007A2BB1" w:rsidRPr="009F261A">
        <w:rPr>
          <w:lang w:val="en-GB"/>
        </w:rPr>
        <w:t>two</w:t>
      </w:r>
      <w:r w:rsidRPr="009F261A">
        <w:rPr>
          <w:lang w:val="en-GB"/>
        </w:rPr>
        <w:t xml:space="preserve"> and </w:t>
      </w:r>
      <w:r w:rsidR="007A2BB1" w:rsidRPr="009F261A">
        <w:rPr>
          <w:lang w:val="en-GB"/>
        </w:rPr>
        <w:t>three</w:t>
      </w:r>
      <w:r w:rsidRPr="009F261A">
        <w:rPr>
          <w:lang w:val="en-GB"/>
        </w:rPr>
        <w:t xml:space="preserve"> should be repeat</w:t>
      </w:r>
      <w:r w:rsidR="00DD39DF" w:rsidRPr="009F261A">
        <w:rPr>
          <w:lang w:val="en-GB"/>
        </w:rPr>
        <w:t xml:space="preserve">ed with the information of the </w:t>
      </w:r>
      <w:r w:rsidR="00A2040F" w:rsidRPr="009F261A">
        <w:rPr>
          <w:lang w:val="en-GB"/>
        </w:rPr>
        <w:t xml:space="preserve">second </w:t>
      </w:r>
      <w:r w:rsidRPr="009F261A">
        <w:rPr>
          <w:lang w:val="en-GB"/>
        </w:rPr>
        <w:t xml:space="preserve">author as lines </w:t>
      </w:r>
      <w:r w:rsidR="007A2BB1" w:rsidRPr="009F261A">
        <w:rPr>
          <w:lang w:val="en-GB"/>
        </w:rPr>
        <w:t>four</w:t>
      </w:r>
      <w:r w:rsidRPr="009F261A">
        <w:rPr>
          <w:lang w:val="en-GB"/>
        </w:rPr>
        <w:t xml:space="preserve"> and </w:t>
      </w:r>
      <w:r w:rsidR="007A2BB1" w:rsidRPr="009F261A">
        <w:rPr>
          <w:lang w:val="en-GB"/>
        </w:rPr>
        <w:t>five</w:t>
      </w:r>
      <w:r w:rsidRPr="009F261A">
        <w:rPr>
          <w:lang w:val="en-GB"/>
        </w:rPr>
        <w:t xml:space="preserve">, etc. </w:t>
      </w:r>
    </w:p>
    <w:p w14:paraId="0D534263" w14:textId="77777777" w:rsidR="00052269" w:rsidRPr="009F261A" w:rsidRDefault="00052269" w:rsidP="00052269">
      <w:pPr>
        <w:pStyle w:val="IndustriellesManagementTextkrper"/>
        <w:rPr>
          <w:lang w:val="en-GB"/>
        </w:rPr>
      </w:pPr>
      <w:r w:rsidRPr="009F261A">
        <w:rPr>
          <w:lang w:val="en-GB"/>
        </w:rPr>
        <w:t>For all other documents based on this document template, the sub headlines (up to three) can be used freely.</w:t>
      </w:r>
    </w:p>
    <w:p w14:paraId="4E2685C3" w14:textId="77777777" w:rsidR="002F370A" w:rsidRPr="009F261A" w:rsidRDefault="002F370A" w:rsidP="002F370A">
      <w:pPr>
        <w:pStyle w:val="IndustriellesManagementTextkrper"/>
        <w:rPr>
          <w:lang w:val="en-GB"/>
        </w:rPr>
      </w:pPr>
    </w:p>
    <w:p w14:paraId="36E673B7" w14:textId="1474ADEC" w:rsidR="002F370A" w:rsidRPr="009F261A" w:rsidRDefault="00437A0E" w:rsidP="004715E6">
      <w:pPr>
        <w:pStyle w:val="berschrift2"/>
        <w:rPr>
          <w:rFonts w:ascii="FrontPage Pro" w:hAnsi="FrontPage Pro"/>
          <w:lang w:val="en-GB"/>
        </w:rPr>
      </w:pPr>
      <w:bookmarkStart w:id="11" w:name="_Toc145414701"/>
      <w:r w:rsidRPr="009F261A">
        <w:rPr>
          <w:rFonts w:ascii="FrontPage Pro" w:hAnsi="FrontPage Pro"/>
          <w:lang w:val="en-GB"/>
        </w:rPr>
        <w:t xml:space="preserve">Second </w:t>
      </w:r>
      <w:r w:rsidR="004715E6" w:rsidRPr="009F261A">
        <w:rPr>
          <w:rFonts w:ascii="FrontPage Pro" w:hAnsi="FrontPage Pro"/>
          <w:lang w:val="en-GB"/>
        </w:rPr>
        <w:t>P</w:t>
      </w:r>
      <w:r w:rsidR="00BC5987" w:rsidRPr="009F261A">
        <w:rPr>
          <w:rFonts w:ascii="FrontPage Pro" w:hAnsi="FrontPage Pro"/>
          <w:lang w:val="en-GB"/>
        </w:rPr>
        <w:t>age</w:t>
      </w:r>
      <w:r w:rsidR="00D561EF">
        <w:rPr>
          <w:rFonts w:ascii="FrontPage Pro" w:hAnsi="FrontPage Pro"/>
          <w:lang w:val="en-GB"/>
        </w:rPr>
        <w:t xml:space="preserve"> </w:t>
      </w:r>
      <w:r w:rsidR="005F661E" w:rsidRPr="009F261A">
        <w:rPr>
          <w:rFonts w:ascii="FrontPage Pro" w:hAnsi="FrontPage Pro"/>
          <w:lang w:val="en-GB"/>
        </w:rPr>
        <w:t xml:space="preserve">/ </w:t>
      </w:r>
      <w:r w:rsidR="00BC5987" w:rsidRPr="009F261A">
        <w:rPr>
          <w:rFonts w:ascii="FrontPage Pro" w:hAnsi="FrontPage Pro"/>
          <w:lang w:val="en-GB"/>
        </w:rPr>
        <w:t>Thesis Statement</w:t>
      </w:r>
      <w:bookmarkEnd w:id="11"/>
    </w:p>
    <w:p w14:paraId="41F20035" w14:textId="6C814533" w:rsidR="007A1792" w:rsidRPr="009F261A" w:rsidRDefault="00DD39DF" w:rsidP="002F370A">
      <w:pPr>
        <w:pStyle w:val="IndustriellesManagementTextkrper"/>
        <w:rPr>
          <w:lang w:val="en-GB"/>
        </w:rPr>
      </w:pPr>
      <w:r w:rsidRPr="009F261A">
        <w:rPr>
          <w:lang w:val="en-GB"/>
        </w:rPr>
        <w:t xml:space="preserve">On the </w:t>
      </w:r>
      <w:r w:rsidR="00C20396" w:rsidRPr="009F261A">
        <w:rPr>
          <w:lang w:val="en-GB"/>
        </w:rPr>
        <w:t xml:space="preserve">second </w:t>
      </w:r>
      <w:r w:rsidR="007A1792" w:rsidRPr="009F261A">
        <w:rPr>
          <w:lang w:val="en-GB"/>
        </w:rPr>
        <w:t>page of the document</w:t>
      </w:r>
      <w:r w:rsidR="00AA71D6" w:rsidRPr="009F261A">
        <w:rPr>
          <w:lang w:val="en-GB"/>
        </w:rPr>
        <w:t>,</w:t>
      </w:r>
      <w:r w:rsidR="007A1792" w:rsidRPr="009F261A">
        <w:rPr>
          <w:lang w:val="en-GB"/>
        </w:rPr>
        <w:t xml:space="preserve"> the information about the author and the s</w:t>
      </w:r>
      <w:r w:rsidR="00925778" w:rsidRPr="009F261A">
        <w:rPr>
          <w:lang w:val="en-GB"/>
        </w:rPr>
        <w:t>tud</w:t>
      </w:r>
      <w:r w:rsidR="007A1792" w:rsidRPr="009F261A">
        <w:rPr>
          <w:lang w:val="en-GB"/>
        </w:rPr>
        <w:t xml:space="preserve">ent work </w:t>
      </w:r>
      <w:r w:rsidR="00AA71D6" w:rsidRPr="009F261A">
        <w:rPr>
          <w:lang w:val="en-GB"/>
        </w:rPr>
        <w:t>should</w:t>
      </w:r>
      <w:r w:rsidR="007A1792" w:rsidRPr="009F261A">
        <w:rPr>
          <w:lang w:val="en-GB"/>
        </w:rPr>
        <w:t xml:space="preserve"> be completed</w:t>
      </w:r>
      <w:r w:rsidR="00AA71D6" w:rsidRPr="009F261A">
        <w:rPr>
          <w:lang w:val="en-GB"/>
        </w:rPr>
        <w:t xml:space="preserve"> according to the given scheme for scientific papers (Bachelor’s thesis</w:t>
      </w:r>
      <w:r w:rsidR="00D561EF">
        <w:rPr>
          <w:rFonts w:ascii="Cambria" w:hAnsi="Cambria"/>
          <w:lang w:val="en-GB"/>
        </w:rPr>
        <w:t> </w:t>
      </w:r>
      <w:r w:rsidR="00AA71D6" w:rsidRPr="009F261A">
        <w:rPr>
          <w:lang w:val="en-GB"/>
        </w:rPr>
        <w:t>/</w:t>
      </w:r>
      <w:r w:rsidR="00B474E0">
        <w:rPr>
          <w:lang w:val="en-GB"/>
        </w:rPr>
        <w:t xml:space="preserve"> </w:t>
      </w:r>
      <w:r w:rsidR="00AA71D6" w:rsidRPr="009F261A">
        <w:rPr>
          <w:lang w:val="en-GB"/>
        </w:rPr>
        <w:t>Master’s thesis</w:t>
      </w:r>
      <w:r w:rsidR="00D561EF">
        <w:rPr>
          <w:rFonts w:ascii="Cambria" w:hAnsi="Cambria"/>
          <w:lang w:val="en-GB"/>
        </w:rPr>
        <w:t> </w:t>
      </w:r>
      <w:r w:rsidR="00B474E0">
        <w:rPr>
          <w:lang w:val="en-GB"/>
        </w:rPr>
        <w:t>/ S</w:t>
      </w:r>
      <w:r w:rsidR="00AA71D6" w:rsidRPr="009F261A">
        <w:rPr>
          <w:lang w:val="en-GB"/>
        </w:rPr>
        <w:t>eminar paper)</w:t>
      </w:r>
      <w:r w:rsidR="007A1792" w:rsidRPr="009F261A">
        <w:rPr>
          <w:lang w:val="en-GB"/>
        </w:rPr>
        <w:t xml:space="preserve">. For </w:t>
      </w:r>
      <w:r w:rsidR="00AA71D6" w:rsidRPr="009F261A">
        <w:rPr>
          <w:lang w:val="en-GB"/>
        </w:rPr>
        <w:t>all</w:t>
      </w:r>
      <w:r w:rsidR="007A1792" w:rsidRPr="009F261A">
        <w:rPr>
          <w:lang w:val="en-GB"/>
        </w:rPr>
        <w:t xml:space="preserve"> other document</w:t>
      </w:r>
      <w:r w:rsidR="00AA71D6" w:rsidRPr="009F261A">
        <w:rPr>
          <w:lang w:val="en-GB"/>
        </w:rPr>
        <w:t>s,</w:t>
      </w:r>
      <w:r w:rsidR="007A1792" w:rsidRPr="009F261A">
        <w:rPr>
          <w:lang w:val="en-GB"/>
        </w:rPr>
        <w:t xml:space="preserve"> the </w:t>
      </w:r>
      <w:r w:rsidR="000E6C4D" w:rsidRPr="009F261A">
        <w:rPr>
          <w:lang w:val="en-GB"/>
        </w:rPr>
        <w:t xml:space="preserve">second </w:t>
      </w:r>
      <w:r w:rsidR="007A1792" w:rsidRPr="009F261A">
        <w:rPr>
          <w:lang w:val="en-GB"/>
        </w:rPr>
        <w:t>page can be omitted or</w:t>
      </w:r>
      <w:r w:rsidR="00AA71D6" w:rsidRPr="009F261A">
        <w:rPr>
          <w:lang w:val="en-GB"/>
        </w:rPr>
        <w:t xml:space="preserve"> used </w:t>
      </w:r>
      <w:r w:rsidR="00D2047A" w:rsidRPr="009F261A">
        <w:rPr>
          <w:lang w:val="en-GB"/>
        </w:rPr>
        <w:t xml:space="preserve">as </w:t>
      </w:r>
      <w:r w:rsidR="00AA71D6" w:rsidRPr="009F261A">
        <w:rPr>
          <w:lang w:val="en-GB"/>
        </w:rPr>
        <w:t>an imprint.</w:t>
      </w:r>
    </w:p>
    <w:p w14:paraId="7BFECB17" w14:textId="3780D9BD" w:rsidR="00AA71D6" w:rsidRPr="009F261A" w:rsidRDefault="00AA71D6" w:rsidP="002F370A">
      <w:pPr>
        <w:pStyle w:val="IndustriellesManagementTextkrper"/>
        <w:rPr>
          <w:lang w:val="en-GB"/>
        </w:rPr>
      </w:pPr>
      <w:r w:rsidRPr="009F261A">
        <w:rPr>
          <w:lang w:val="en-GB"/>
        </w:rPr>
        <w:t xml:space="preserve">The thesis statement must be included in all theses and follows on the third page of the document. It is not allowed to change the text; the date is the submission date of the thesis. The </w:t>
      </w:r>
      <w:r w:rsidRPr="009F261A">
        <w:rPr>
          <w:lang w:val="en-GB"/>
        </w:rPr>
        <w:lastRenderedPageBreak/>
        <w:t xml:space="preserve">thesis statement must be signed by hand. For seminar papers and </w:t>
      </w:r>
      <w:r w:rsidR="006102CF">
        <w:rPr>
          <w:lang w:val="en-GB"/>
        </w:rPr>
        <w:t xml:space="preserve">all </w:t>
      </w:r>
      <w:r w:rsidRPr="009F261A">
        <w:rPr>
          <w:lang w:val="en-GB"/>
        </w:rPr>
        <w:t>other documents, the page with the thesis statement</w:t>
      </w:r>
      <w:r w:rsidR="006722FF" w:rsidRPr="009F261A">
        <w:rPr>
          <w:lang w:val="en-GB"/>
        </w:rPr>
        <w:t xml:space="preserve"> must be removed.</w:t>
      </w:r>
    </w:p>
    <w:p w14:paraId="78C22963" w14:textId="77777777" w:rsidR="002F370A" w:rsidRPr="009F261A" w:rsidRDefault="002F370A" w:rsidP="002F370A">
      <w:pPr>
        <w:pStyle w:val="IndustriellesManagementTextkrper"/>
        <w:rPr>
          <w:lang w:val="en-GB"/>
        </w:rPr>
      </w:pPr>
    </w:p>
    <w:p w14:paraId="4BBABADE" w14:textId="77777777" w:rsidR="002F370A" w:rsidRPr="009F261A" w:rsidRDefault="00154D59" w:rsidP="004715E6">
      <w:pPr>
        <w:pStyle w:val="berschrift2"/>
        <w:rPr>
          <w:rFonts w:ascii="FrontPage Pro" w:hAnsi="FrontPage Pro"/>
          <w:lang w:val="en-GB"/>
        </w:rPr>
      </w:pPr>
      <w:bookmarkStart w:id="12" w:name="_Toc145414702"/>
      <w:r w:rsidRPr="009F261A">
        <w:rPr>
          <w:rFonts w:ascii="FrontPage Pro" w:hAnsi="FrontPage Pro"/>
          <w:lang w:val="en-GB"/>
        </w:rPr>
        <w:t>Pagination</w:t>
      </w:r>
      <w:bookmarkEnd w:id="12"/>
    </w:p>
    <w:p w14:paraId="559FB2E2" w14:textId="77777777" w:rsidR="00154D59" w:rsidRPr="009F261A" w:rsidRDefault="00154D59" w:rsidP="00154D59">
      <w:pPr>
        <w:pStyle w:val="IndustriellesManagementTextkrper"/>
        <w:rPr>
          <w:lang w:val="en-GB"/>
        </w:rPr>
      </w:pPr>
      <w:r w:rsidRPr="009F261A">
        <w:rPr>
          <w:lang w:val="en-GB"/>
        </w:rPr>
        <w:t>All</w:t>
      </w:r>
      <w:r w:rsidR="00A0540E" w:rsidRPr="009F261A">
        <w:rPr>
          <w:lang w:val="en-GB"/>
        </w:rPr>
        <w:t xml:space="preserve"> pages containing</w:t>
      </w:r>
      <w:r w:rsidRPr="009F261A">
        <w:rPr>
          <w:lang w:val="en-GB"/>
        </w:rPr>
        <w:t xml:space="preserve"> lists</w:t>
      </w:r>
      <w:r w:rsidR="00A0540E" w:rsidRPr="009F261A">
        <w:rPr>
          <w:lang w:val="en-GB"/>
        </w:rPr>
        <w:t xml:space="preserve"> (List of Tables, List of Abbreviations etc.)</w:t>
      </w:r>
      <w:r w:rsidR="00072992" w:rsidRPr="009F261A">
        <w:rPr>
          <w:lang w:val="en-GB"/>
        </w:rPr>
        <w:t>, the references</w:t>
      </w:r>
      <w:r w:rsidRPr="009F261A">
        <w:rPr>
          <w:lang w:val="en-GB"/>
        </w:rPr>
        <w:t xml:space="preserve"> and the appendix are numbered with Roman numerals, </w:t>
      </w:r>
      <w:r w:rsidR="00A0540E" w:rsidRPr="009F261A">
        <w:rPr>
          <w:lang w:val="en-GB"/>
        </w:rPr>
        <w:t>all</w:t>
      </w:r>
      <w:r w:rsidRPr="009F261A">
        <w:rPr>
          <w:lang w:val="en-GB"/>
        </w:rPr>
        <w:t xml:space="preserve"> text </w:t>
      </w:r>
      <w:r w:rsidR="00A0540E" w:rsidRPr="009F261A">
        <w:rPr>
          <w:lang w:val="en-GB"/>
        </w:rPr>
        <w:t xml:space="preserve">pages are numbered </w:t>
      </w:r>
      <w:r w:rsidRPr="009F261A">
        <w:rPr>
          <w:lang w:val="en-GB"/>
        </w:rPr>
        <w:t>with Arabic numerals. The pagination</w:t>
      </w:r>
      <w:r w:rsidR="00072992" w:rsidRPr="009F261A">
        <w:rPr>
          <w:lang w:val="en-GB"/>
        </w:rPr>
        <w:t xml:space="preserve"> for the references and</w:t>
      </w:r>
      <w:r w:rsidRPr="009F261A">
        <w:rPr>
          <w:lang w:val="en-GB"/>
        </w:rPr>
        <w:t xml:space="preserve"> the appendix is continued from the beginning of the document. Depending on the size of the lists, the page number</w:t>
      </w:r>
      <w:r w:rsidR="00002C49" w:rsidRPr="009F261A">
        <w:rPr>
          <w:lang w:val="en-GB"/>
        </w:rPr>
        <w:t>s</w:t>
      </w:r>
      <w:r w:rsidRPr="009F261A">
        <w:rPr>
          <w:lang w:val="en-GB"/>
        </w:rPr>
        <w:t xml:space="preserve"> must be adjusted.</w:t>
      </w:r>
    </w:p>
    <w:p w14:paraId="6A9E78F1" w14:textId="77777777" w:rsidR="00440692" w:rsidRPr="009F261A" w:rsidRDefault="00440692" w:rsidP="002F370A">
      <w:pPr>
        <w:pStyle w:val="IndustriellesManagementTextkrper"/>
        <w:rPr>
          <w:lang w:val="en-GB"/>
        </w:rPr>
      </w:pPr>
    </w:p>
    <w:p w14:paraId="5C92A485" w14:textId="77777777" w:rsidR="002F370A" w:rsidRPr="009F261A" w:rsidRDefault="006F0E7F" w:rsidP="004715E6">
      <w:pPr>
        <w:pStyle w:val="berschrift2"/>
        <w:rPr>
          <w:rFonts w:ascii="FrontPage Pro" w:hAnsi="FrontPage Pro"/>
          <w:lang w:val="en-GB"/>
        </w:rPr>
      </w:pPr>
      <w:bookmarkStart w:id="13" w:name="_Toc145414703"/>
      <w:r w:rsidRPr="009F261A">
        <w:rPr>
          <w:rFonts w:ascii="FrontPage Pro" w:hAnsi="FrontPage Pro"/>
          <w:lang w:val="en-GB"/>
        </w:rPr>
        <w:t>Lists</w:t>
      </w:r>
      <w:bookmarkEnd w:id="13"/>
    </w:p>
    <w:p w14:paraId="00BE5C89" w14:textId="77777777" w:rsidR="002F370A" w:rsidRPr="009F261A" w:rsidRDefault="007A0B82" w:rsidP="002F370A">
      <w:pPr>
        <w:pStyle w:val="IndustriellesManagementTextkrper"/>
        <w:rPr>
          <w:lang w:val="en-GB"/>
        </w:rPr>
      </w:pPr>
      <w:r w:rsidRPr="009F261A">
        <w:rPr>
          <w:lang w:val="en-GB"/>
        </w:rPr>
        <w:t>Every list starts on a new page in the document (after “section break next page</w:t>
      </w:r>
      <w:r w:rsidR="00626062" w:rsidRPr="009F261A">
        <w:rPr>
          <w:lang w:val="en-GB"/>
        </w:rPr>
        <w:t>”</w:t>
      </w:r>
      <w:r w:rsidRPr="009F261A">
        <w:rPr>
          <w:lang w:val="en-GB"/>
        </w:rPr>
        <w:t xml:space="preserve">). </w:t>
      </w:r>
      <w:r w:rsidR="006F0E7F" w:rsidRPr="009F261A">
        <w:rPr>
          <w:lang w:val="en-GB"/>
        </w:rPr>
        <w:t xml:space="preserve">The lists occur in the document in the following order: </w:t>
      </w:r>
    </w:p>
    <w:p w14:paraId="21F09B8F" w14:textId="77777777" w:rsidR="00B0671D" w:rsidRPr="009F261A" w:rsidRDefault="00D90979" w:rsidP="00B0671D">
      <w:pPr>
        <w:pStyle w:val="IndustriellesManagementTextkrper"/>
        <w:numPr>
          <w:ilvl w:val="0"/>
          <w:numId w:val="41"/>
        </w:numPr>
        <w:rPr>
          <w:lang w:val="en-GB"/>
        </w:rPr>
      </w:pPr>
      <w:r w:rsidRPr="009F261A">
        <w:rPr>
          <w:lang w:val="en-GB"/>
        </w:rPr>
        <w:t>List of Contents</w:t>
      </w:r>
    </w:p>
    <w:p w14:paraId="268C81BD" w14:textId="77777777" w:rsidR="00B0671D" w:rsidRPr="009F261A" w:rsidRDefault="00D90979" w:rsidP="00B0671D">
      <w:pPr>
        <w:pStyle w:val="IndustriellesManagementTextkrper"/>
        <w:numPr>
          <w:ilvl w:val="0"/>
          <w:numId w:val="41"/>
        </w:numPr>
        <w:rPr>
          <w:lang w:val="en-GB"/>
        </w:rPr>
      </w:pPr>
      <w:r w:rsidRPr="009F261A">
        <w:rPr>
          <w:lang w:val="en-GB"/>
        </w:rPr>
        <w:t>List of Figures</w:t>
      </w:r>
      <w:r w:rsidR="00B0671D" w:rsidRPr="009F261A">
        <w:rPr>
          <w:lang w:val="en-GB"/>
        </w:rPr>
        <w:t xml:space="preserve"> (optional)</w:t>
      </w:r>
    </w:p>
    <w:p w14:paraId="7759E4E5" w14:textId="77777777" w:rsidR="00B0671D" w:rsidRPr="009F261A" w:rsidRDefault="00D90979" w:rsidP="00B0671D">
      <w:pPr>
        <w:pStyle w:val="IndustriellesManagementTextkrper"/>
        <w:numPr>
          <w:ilvl w:val="0"/>
          <w:numId w:val="41"/>
        </w:numPr>
        <w:rPr>
          <w:lang w:val="en-GB"/>
        </w:rPr>
      </w:pPr>
      <w:r w:rsidRPr="009F261A">
        <w:rPr>
          <w:lang w:val="en-GB"/>
        </w:rPr>
        <w:t>List of Tables</w:t>
      </w:r>
      <w:r w:rsidR="00B0671D" w:rsidRPr="009F261A">
        <w:rPr>
          <w:lang w:val="en-GB"/>
        </w:rPr>
        <w:t xml:space="preserve"> (optional)</w:t>
      </w:r>
    </w:p>
    <w:p w14:paraId="4EAF1459" w14:textId="77777777" w:rsidR="00B0671D" w:rsidRPr="009F261A" w:rsidRDefault="00D90979" w:rsidP="00B0671D">
      <w:pPr>
        <w:pStyle w:val="IndustriellesManagementTextkrper"/>
        <w:numPr>
          <w:ilvl w:val="0"/>
          <w:numId w:val="41"/>
        </w:numPr>
        <w:rPr>
          <w:lang w:val="en-GB"/>
        </w:rPr>
      </w:pPr>
      <w:r w:rsidRPr="009F261A">
        <w:rPr>
          <w:lang w:val="en-GB"/>
        </w:rPr>
        <w:t>List of A</w:t>
      </w:r>
      <w:r w:rsidR="006F0E7F" w:rsidRPr="009F261A">
        <w:rPr>
          <w:lang w:val="en-GB"/>
        </w:rPr>
        <w:t>bbreviations</w:t>
      </w:r>
      <w:r w:rsidR="00B0671D" w:rsidRPr="009F261A">
        <w:rPr>
          <w:lang w:val="en-GB"/>
        </w:rPr>
        <w:t xml:space="preserve"> (optional)</w:t>
      </w:r>
    </w:p>
    <w:p w14:paraId="2DAC72D3" w14:textId="77777777" w:rsidR="005D0E11" w:rsidRPr="009F261A" w:rsidRDefault="005D0E11" w:rsidP="00B0671D">
      <w:pPr>
        <w:pStyle w:val="IndustriellesManagementTextkrper"/>
        <w:numPr>
          <w:ilvl w:val="0"/>
          <w:numId w:val="41"/>
        </w:numPr>
        <w:rPr>
          <w:lang w:val="en-GB"/>
        </w:rPr>
      </w:pPr>
      <w:r w:rsidRPr="009F261A">
        <w:rPr>
          <w:lang w:val="en-GB"/>
        </w:rPr>
        <w:t>List of Symbols (o</w:t>
      </w:r>
      <w:r w:rsidR="002A150B" w:rsidRPr="009F261A">
        <w:rPr>
          <w:lang w:val="en-GB"/>
        </w:rPr>
        <w:t>p</w:t>
      </w:r>
      <w:r w:rsidRPr="009F261A">
        <w:rPr>
          <w:lang w:val="en-GB"/>
        </w:rPr>
        <w:t>tional)</w:t>
      </w:r>
    </w:p>
    <w:p w14:paraId="4BBDCFFC" w14:textId="77777777" w:rsidR="00B0671D" w:rsidRPr="009F261A" w:rsidRDefault="008213AF" w:rsidP="00C36BE5">
      <w:pPr>
        <w:pStyle w:val="IndustriellesManagementTextkrper"/>
        <w:ind w:left="720"/>
        <w:rPr>
          <w:lang w:val="en-GB"/>
        </w:rPr>
      </w:pPr>
      <w:r w:rsidRPr="009F261A">
        <w:rPr>
          <w:lang w:val="en-GB"/>
        </w:rPr>
        <w:t>[</w:t>
      </w:r>
      <w:r w:rsidR="00C477AE" w:rsidRPr="009F261A">
        <w:rPr>
          <w:lang w:val="en-GB"/>
        </w:rPr>
        <w:t>B</w:t>
      </w:r>
      <w:r w:rsidR="00C36BE5" w:rsidRPr="009F261A">
        <w:rPr>
          <w:lang w:val="en-GB"/>
        </w:rPr>
        <w:t>ody</w:t>
      </w:r>
      <w:r w:rsidR="00C477AE" w:rsidRPr="009F261A">
        <w:rPr>
          <w:lang w:val="en-GB"/>
        </w:rPr>
        <w:t xml:space="preserve"> text</w:t>
      </w:r>
      <w:r w:rsidRPr="009F261A">
        <w:rPr>
          <w:lang w:val="en-GB"/>
        </w:rPr>
        <w:t>]</w:t>
      </w:r>
    </w:p>
    <w:p w14:paraId="4BE0CD63" w14:textId="77777777" w:rsidR="00570361" w:rsidRPr="009F261A" w:rsidRDefault="00570361" w:rsidP="00B0671D">
      <w:pPr>
        <w:pStyle w:val="IndustriellesManagementTextkrper"/>
        <w:numPr>
          <w:ilvl w:val="0"/>
          <w:numId w:val="41"/>
        </w:numPr>
        <w:rPr>
          <w:lang w:val="en-GB"/>
        </w:rPr>
      </w:pPr>
      <w:r w:rsidRPr="009F261A">
        <w:rPr>
          <w:lang w:val="en-GB"/>
        </w:rPr>
        <w:t>References</w:t>
      </w:r>
    </w:p>
    <w:p w14:paraId="0A343CD0" w14:textId="77777777" w:rsidR="00F556F3" w:rsidRPr="009F261A" w:rsidRDefault="00F556F3" w:rsidP="00B0671D">
      <w:pPr>
        <w:pStyle w:val="IndustriellesManagementTextkrper"/>
        <w:numPr>
          <w:ilvl w:val="0"/>
          <w:numId w:val="41"/>
        </w:numPr>
        <w:rPr>
          <w:lang w:val="en-GB"/>
        </w:rPr>
      </w:pPr>
      <w:r w:rsidRPr="009F261A">
        <w:rPr>
          <w:lang w:val="en-GB"/>
        </w:rPr>
        <w:t>List of Indices (optional)</w:t>
      </w:r>
    </w:p>
    <w:p w14:paraId="110DB5FB" w14:textId="77777777" w:rsidR="002F370A" w:rsidRPr="009F261A" w:rsidRDefault="00D90979" w:rsidP="002F370A">
      <w:pPr>
        <w:pStyle w:val="IndustriellesManagementTextkrper"/>
        <w:rPr>
          <w:lang w:val="en-GB"/>
        </w:rPr>
      </w:pPr>
      <w:r w:rsidRPr="009F261A">
        <w:rPr>
          <w:lang w:val="en-GB"/>
        </w:rPr>
        <w:t>Components marked as optional are to be used only as required.</w:t>
      </w:r>
    </w:p>
    <w:p w14:paraId="560B1D6C" w14:textId="77777777" w:rsidR="00D90979" w:rsidRPr="009F261A" w:rsidRDefault="00D90979" w:rsidP="002F370A">
      <w:pPr>
        <w:pStyle w:val="IndustriellesManagementTextkrper"/>
        <w:rPr>
          <w:lang w:val="en-GB"/>
        </w:rPr>
      </w:pPr>
    </w:p>
    <w:p w14:paraId="03749DC4" w14:textId="77777777" w:rsidR="002F370A" w:rsidRPr="009F261A" w:rsidRDefault="007A0B82" w:rsidP="004715E6">
      <w:pPr>
        <w:pStyle w:val="berschrift3"/>
        <w:rPr>
          <w:rFonts w:ascii="FrontPage Pro" w:hAnsi="FrontPage Pro"/>
          <w:lang w:val="en-GB"/>
        </w:rPr>
      </w:pPr>
      <w:bookmarkStart w:id="14" w:name="_Toc145414704"/>
      <w:r w:rsidRPr="009F261A">
        <w:rPr>
          <w:rFonts w:ascii="FrontPage Pro" w:hAnsi="FrontPage Pro"/>
          <w:lang w:val="en-GB"/>
        </w:rPr>
        <w:t>List</w:t>
      </w:r>
      <w:r w:rsidR="00D90979" w:rsidRPr="009F261A">
        <w:rPr>
          <w:rFonts w:ascii="FrontPage Pro" w:hAnsi="FrontPage Pro"/>
          <w:lang w:val="en-GB"/>
        </w:rPr>
        <w:t xml:space="preserve"> of Contents</w:t>
      </w:r>
      <w:bookmarkEnd w:id="14"/>
    </w:p>
    <w:p w14:paraId="2BD52067" w14:textId="15C84A58" w:rsidR="002F370A" w:rsidRPr="009F261A" w:rsidRDefault="007A0B82" w:rsidP="002F370A">
      <w:pPr>
        <w:pStyle w:val="IndustriellesManagementTextkrper"/>
        <w:rPr>
          <w:lang w:val="en-GB"/>
        </w:rPr>
      </w:pPr>
      <w:r w:rsidRPr="009F261A">
        <w:rPr>
          <w:lang w:val="en-GB"/>
        </w:rPr>
        <w:t xml:space="preserve">The list of contents contains all lists (except the list of contents itself), </w:t>
      </w:r>
      <w:r w:rsidR="00072992" w:rsidRPr="009F261A">
        <w:rPr>
          <w:lang w:val="en-GB"/>
        </w:rPr>
        <w:t>all</w:t>
      </w:r>
      <w:r w:rsidRPr="009F261A">
        <w:rPr>
          <w:lang w:val="en-GB"/>
        </w:rPr>
        <w:t xml:space="preserve"> 1</w:t>
      </w:r>
      <w:r w:rsidRPr="009F261A">
        <w:rPr>
          <w:vertAlign w:val="superscript"/>
          <w:lang w:val="en-GB"/>
        </w:rPr>
        <w:t>st</w:t>
      </w:r>
      <w:r w:rsidRPr="009F261A">
        <w:rPr>
          <w:lang w:val="en-GB"/>
        </w:rPr>
        <w:t>-3</w:t>
      </w:r>
      <w:r w:rsidRPr="009F261A">
        <w:rPr>
          <w:vertAlign w:val="superscript"/>
          <w:lang w:val="en-GB"/>
        </w:rPr>
        <w:t>rd</w:t>
      </w:r>
      <w:r w:rsidRPr="009F261A">
        <w:rPr>
          <w:lang w:val="en-GB"/>
        </w:rPr>
        <w:t xml:space="preserve"> level </w:t>
      </w:r>
      <w:r w:rsidR="00072992" w:rsidRPr="009F261A">
        <w:rPr>
          <w:lang w:val="en-GB"/>
        </w:rPr>
        <w:t>headings, the references, and</w:t>
      </w:r>
      <w:r w:rsidRPr="009F261A">
        <w:rPr>
          <w:lang w:val="en-GB"/>
        </w:rPr>
        <w:t xml:space="preserve"> the appendix. It is recommended not to exceed an outline depth of three levels for </w:t>
      </w:r>
      <w:r w:rsidR="00B474E0">
        <w:rPr>
          <w:lang w:val="en-GB"/>
        </w:rPr>
        <w:t>S</w:t>
      </w:r>
      <w:r w:rsidRPr="009F261A">
        <w:rPr>
          <w:lang w:val="en-GB"/>
        </w:rPr>
        <w:t>eminar papers and four levels for Bachelor's and Master's theses, otherwise there is a risk of confusion.</w:t>
      </w:r>
    </w:p>
    <w:p w14:paraId="2A48CBBD" w14:textId="77777777" w:rsidR="00882F9D" w:rsidRPr="009F261A" w:rsidRDefault="00882F9D" w:rsidP="002F370A">
      <w:pPr>
        <w:pStyle w:val="IndustriellesManagementTextkrper"/>
        <w:rPr>
          <w:lang w:val="en-GB"/>
        </w:rPr>
      </w:pPr>
    </w:p>
    <w:p w14:paraId="45BCCD9A" w14:textId="36CDEB11" w:rsidR="002F370A" w:rsidRPr="009F261A" w:rsidRDefault="00D90979" w:rsidP="004715E6">
      <w:pPr>
        <w:pStyle w:val="berschrift3"/>
        <w:rPr>
          <w:rFonts w:ascii="FrontPage Pro" w:hAnsi="FrontPage Pro"/>
          <w:lang w:val="en-GB"/>
        </w:rPr>
      </w:pPr>
      <w:bookmarkStart w:id="15" w:name="_Toc145414705"/>
      <w:r w:rsidRPr="009F261A">
        <w:rPr>
          <w:rFonts w:ascii="FrontPage Pro" w:hAnsi="FrontPage Pro"/>
          <w:lang w:val="en-GB"/>
        </w:rPr>
        <w:lastRenderedPageBreak/>
        <w:t>List of Figures</w:t>
      </w:r>
      <w:r w:rsidR="00D561EF">
        <w:rPr>
          <w:rFonts w:ascii="FrontPage Pro" w:hAnsi="FrontPage Pro"/>
          <w:lang w:val="en-GB"/>
        </w:rPr>
        <w:t xml:space="preserve"> </w:t>
      </w:r>
      <w:r w:rsidRPr="009F261A">
        <w:rPr>
          <w:rFonts w:ascii="FrontPage Pro" w:hAnsi="FrontPage Pro"/>
          <w:lang w:val="en-GB"/>
        </w:rPr>
        <w:t>/ List of Tables</w:t>
      </w:r>
      <w:bookmarkEnd w:id="15"/>
    </w:p>
    <w:p w14:paraId="772872C5" w14:textId="77777777" w:rsidR="004E4ECA" w:rsidRPr="009F261A" w:rsidRDefault="0048282C" w:rsidP="002F370A">
      <w:pPr>
        <w:pStyle w:val="IndustriellesManagementTextkrper"/>
        <w:rPr>
          <w:lang w:val="en-GB"/>
        </w:rPr>
      </w:pPr>
      <w:r w:rsidRPr="009F261A">
        <w:rPr>
          <w:lang w:val="en-GB"/>
        </w:rPr>
        <w:t>A</w:t>
      </w:r>
      <w:r w:rsidR="004E4ECA" w:rsidRPr="009F261A">
        <w:rPr>
          <w:lang w:val="en-GB"/>
        </w:rPr>
        <w:t xml:space="preserve">ll figures or tables </w:t>
      </w:r>
      <w:r w:rsidRPr="009F261A">
        <w:rPr>
          <w:lang w:val="en-GB"/>
        </w:rPr>
        <w:t xml:space="preserve">contained in the document should be added to the </w:t>
      </w:r>
      <w:r w:rsidR="00072992" w:rsidRPr="009F261A">
        <w:rPr>
          <w:lang w:val="en-GB"/>
        </w:rPr>
        <w:t>L</w:t>
      </w:r>
      <w:r w:rsidRPr="009F261A">
        <w:rPr>
          <w:lang w:val="en-GB"/>
        </w:rPr>
        <w:t xml:space="preserve">ist of </w:t>
      </w:r>
      <w:r w:rsidR="00072992" w:rsidRPr="009F261A">
        <w:rPr>
          <w:lang w:val="en-GB"/>
        </w:rPr>
        <w:t>F</w:t>
      </w:r>
      <w:r w:rsidRPr="009F261A">
        <w:rPr>
          <w:lang w:val="en-GB"/>
        </w:rPr>
        <w:t xml:space="preserve">igures and </w:t>
      </w:r>
      <w:r w:rsidR="00072992" w:rsidRPr="009F261A">
        <w:rPr>
          <w:lang w:val="en-GB"/>
        </w:rPr>
        <w:t>L</w:t>
      </w:r>
      <w:r w:rsidRPr="009F261A">
        <w:rPr>
          <w:lang w:val="en-GB"/>
        </w:rPr>
        <w:t xml:space="preserve">ist of </w:t>
      </w:r>
      <w:r w:rsidR="00072992" w:rsidRPr="009F261A">
        <w:rPr>
          <w:lang w:val="en-GB"/>
        </w:rPr>
        <w:t>T</w:t>
      </w:r>
      <w:r w:rsidRPr="009F261A">
        <w:rPr>
          <w:lang w:val="en-GB"/>
        </w:rPr>
        <w:t>ables. If there are no figures or tables, the corresponding lists can be omitted.</w:t>
      </w:r>
    </w:p>
    <w:p w14:paraId="65C7E9FF" w14:textId="6034E7F7" w:rsidR="0048282C" w:rsidRPr="009F261A" w:rsidRDefault="0048282C" w:rsidP="002F370A">
      <w:pPr>
        <w:pStyle w:val="IndustriellesManagementTextkrper"/>
        <w:rPr>
          <w:lang w:val="en-GB"/>
        </w:rPr>
      </w:pPr>
      <w:r w:rsidRPr="009F261A">
        <w:rPr>
          <w:lang w:val="en-GB"/>
        </w:rPr>
        <w:t>If many figures/tables are included in the appendix, it may be useful to list them in a separate list at the beginning of the appendix.</w:t>
      </w:r>
    </w:p>
    <w:p w14:paraId="4168D459" w14:textId="77777777" w:rsidR="002F370A" w:rsidRPr="009F261A" w:rsidRDefault="002F370A" w:rsidP="002F370A">
      <w:pPr>
        <w:pStyle w:val="IndustriellesManagementTextkrper"/>
        <w:rPr>
          <w:lang w:val="en-GB"/>
        </w:rPr>
      </w:pPr>
    </w:p>
    <w:p w14:paraId="6DA725B5" w14:textId="77777777" w:rsidR="002F370A" w:rsidRPr="009F261A" w:rsidRDefault="00D90979" w:rsidP="004715E6">
      <w:pPr>
        <w:pStyle w:val="berschrift3"/>
        <w:rPr>
          <w:rFonts w:ascii="FrontPage Pro" w:hAnsi="FrontPage Pro"/>
          <w:lang w:val="en-GB"/>
        </w:rPr>
      </w:pPr>
      <w:bookmarkStart w:id="16" w:name="_Toc145414706"/>
      <w:r w:rsidRPr="009F261A">
        <w:rPr>
          <w:rFonts w:ascii="FrontPage Pro" w:hAnsi="FrontPage Pro"/>
          <w:lang w:val="en-GB"/>
        </w:rPr>
        <w:t>List of A</w:t>
      </w:r>
      <w:r w:rsidR="006F0E7F" w:rsidRPr="009F261A">
        <w:rPr>
          <w:rFonts w:ascii="FrontPage Pro" w:hAnsi="FrontPage Pro"/>
          <w:lang w:val="en-GB"/>
        </w:rPr>
        <w:t>bbreviations</w:t>
      </w:r>
      <w:bookmarkEnd w:id="16"/>
    </w:p>
    <w:p w14:paraId="405E869E" w14:textId="77777777" w:rsidR="002F370A" w:rsidRPr="009F261A" w:rsidRDefault="00882F9D" w:rsidP="002F370A">
      <w:pPr>
        <w:pStyle w:val="IndustriellesManagementTextkrper"/>
        <w:rPr>
          <w:lang w:val="en-GB"/>
        </w:rPr>
      </w:pPr>
      <w:r w:rsidRPr="009F261A">
        <w:rPr>
          <w:lang w:val="en-GB"/>
        </w:rPr>
        <w:t xml:space="preserve">All abbreviations used in the document should be listed in the </w:t>
      </w:r>
      <w:r w:rsidR="00072992" w:rsidRPr="009F261A">
        <w:rPr>
          <w:lang w:val="en-GB"/>
        </w:rPr>
        <w:t>L</w:t>
      </w:r>
      <w:r w:rsidRPr="009F261A">
        <w:rPr>
          <w:lang w:val="en-GB"/>
        </w:rPr>
        <w:t xml:space="preserve">ist of </w:t>
      </w:r>
      <w:r w:rsidR="00072992" w:rsidRPr="009F261A">
        <w:rPr>
          <w:lang w:val="en-GB"/>
        </w:rPr>
        <w:t>A</w:t>
      </w:r>
      <w:r w:rsidRPr="009F261A">
        <w:rPr>
          <w:lang w:val="en-GB"/>
        </w:rPr>
        <w:t>bbreviations. Abbreviations used in general language such as "</w:t>
      </w:r>
      <w:r w:rsidR="006076DF" w:rsidRPr="009F261A">
        <w:rPr>
          <w:lang w:val="en-GB"/>
        </w:rPr>
        <w:t>e.g.,</w:t>
      </w:r>
      <w:r w:rsidRPr="009F261A">
        <w:rPr>
          <w:lang w:val="en-GB"/>
        </w:rPr>
        <w:t xml:space="preserve">", "etc.", "cf." and similar should </w:t>
      </w:r>
      <w:r w:rsidR="00072992" w:rsidRPr="009F261A">
        <w:rPr>
          <w:lang w:val="en-GB"/>
        </w:rPr>
        <w:t>not be added to the list</w:t>
      </w:r>
      <w:r w:rsidRPr="009F261A">
        <w:rPr>
          <w:lang w:val="en-GB"/>
        </w:rPr>
        <w:t>.</w:t>
      </w:r>
    </w:p>
    <w:p w14:paraId="055F2A9A" w14:textId="77777777" w:rsidR="002F370A" w:rsidRPr="009F261A" w:rsidRDefault="002F370A" w:rsidP="002F370A">
      <w:pPr>
        <w:pStyle w:val="IndustriellesManagementTextkrper"/>
        <w:rPr>
          <w:lang w:val="en-GB"/>
        </w:rPr>
      </w:pPr>
    </w:p>
    <w:p w14:paraId="2EF20933" w14:textId="77777777" w:rsidR="00F3305C" w:rsidRPr="009F261A" w:rsidRDefault="00882F9D" w:rsidP="004715E6">
      <w:pPr>
        <w:pStyle w:val="berschrift3"/>
        <w:rPr>
          <w:rFonts w:ascii="FrontPage Pro" w:hAnsi="FrontPage Pro"/>
          <w:lang w:val="en-GB"/>
        </w:rPr>
      </w:pPr>
      <w:bookmarkStart w:id="17" w:name="_Toc145414707"/>
      <w:r w:rsidRPr="009F261A">
        <w:rPr>
          <w:rFonts w:ascii="FrontPage Pro" w:hAnsi="FrontPage Pro"/>
          <w:lang w:val="en-GB"/>
        </w:rPr>
        <w:t>List of Symbols</w:t>
      </w:r>
      <w:bookmarkEnd w:id="17"/>
    </w:p>
    <w:p w14:paraId="1657A64C" w14:textId="77777777" w:rsidR="00F3305C" w:rsidRPr="009F261A" w:rsidRDefault="00882F9D" w:rsidP="00F3305C">
      <w:pPr>
        <w:rPr>
          <w:lang w:val="en-GB"/>
        </w:rPr>
      </w:pPr>
      <w:r w:rsidRPr="009F261A">
        <w:rPr>
          <w:lang w:val="en-GB"/>
        </w:rPr>
        <w:t xml:space="preserve">All symbols used in the document should be listed in the </w:t>
      </w:r>
      <w:r w:rsidR="00072992" w:rsidRPr="009F261A">
        <w:rPr>
          <w:lang w:val="en-GB"/>
        </w:rPr>
        <w:t>L</w:t>
      </w:r>
      <w:r w:rsidRPr="009F261A">
        <w:rPr>
          <w:lang w:val="en-GB"/>
        </w:rPr>
        <w:t xml:space="preserve">ist of </w:t>
      </w:r>
      <w:r w:rsidR="00072992" w:rsidRPr="009F261A">
        <w:rPr>
          <w:lang w:val="en-GB"/>
        </w:rPr>
        <w:t>S</w:t>
      </w:r>
      <w:r w:rsidRPr="009F261A">
        <w:rPr>
          <w:lang w:val="en-GB"/>
        </w:rPr>
        <w:t>ymbols.</w:t>
      </w:r>
    </w:p>
    <w:p w14:paraId="3B937100" w14:textId="77777777" w:rsidR="00384E80" w:rsidRPr="009F261A" w:rsidRDefault="00384E80" w:rsidP="00F3305C">
      <w:pPr>
        <w:rPr>
          <w:lang w:val="en-GB"/>
        </w:rPr>
      </w:pPr>
    </w:p>
    <w:p w14:paraId="2262DA1A" w14:textId="77777777" w:rsidR="002F370A" w:rsidRPr="009F261A" w:rsidRDefault="00882F9D" w:rsidP="004715E6">
      <w:pPr>
        <w:pStyle w:val="berschrift3"/>
        <w:rPr>
          <w:rFonts w:ascii="FrontPage Pro" w:hAnsi="FrontPage Pro"/>
          <w:lang w:val="en-GB"/>
        </w:rPr>
      </w:pPr>
      <w:bookmarkStart w:id="18" w:name="_Toc145414708"/>
      <w:r w:rsidRPr="009F261A">
        <w:rPr>
          <w:rFonts w:ascii="FrontPage Pro" w:hAnsi="FrontPage Pro"/>
          <w:lang w:val="en-GB"/>
        </w:rPr>
        <w:t>References</w:t>
      </w:r>
      <w:bookmarkEnd w:id="18"/>
    </w:p>
    <w:p w14:paraId="4555EDC3" w14:textId="6ADBF684" w:rsidR="00FF5FD2" w:rsidRPr="009F261A" w:rsidRDefault="00882F9D" w:rsidP="00FF5FD2">
      <w:pPr>
        <w:rPr>
          <w:lang w:val="en-GB"/>
        </w:rPr>
      </w:pPr>
      <w:r w:rsidRPr="009F261A">
        <w:rPr>
          <w:lang w:val="en-GB"/>
        </w:rPr>
        <w:t>All sources used</w:t>
      </w:r>
      <w:r w:rsidR="00230A3E" w:rsidRPr="009F261A">
        <w:rPr>
          <w:lang w:val="en-GB"/>
        </w:rPr>
        <w:t>/</w:t>
      </w:r>
      <w:r w:rsidRPr="009F261A">
        <w:rPr>
          <w:lang w:val="en-GB"/>
        </w:rPr>
        <w:t>cited in the document should be listed in alphabetical order in the chapter “References”.</w:t>
      </w:r>
      <w:r w:rsidR="00FF5FD2" w:rsidRPr="009F261A">
        <w:rPr>
          <w:lang w:val="en-GB"/>
        </w:rPr>
        <w:t xml:space="preserve"> For formatting, the styles "Literature" (</w:t>
      </w:r>
      <w:r w:rsidR="00104215" w:rsidRPr="009F261A">
        <w:rPr>
          <w:lang w:val="en-GB"/>
        </w:rPr>
        <w:t>C</w:t>
      </w:r>
      <w:r w:rsidR="00FF5FD2" w:rsidRPr="009F261A">
        <w:rPr>
          <w:lang w:val="en-GB"/>
        </w:rPr>
        <w:t>harter 11pt, hanging indent 0.63 cm, line spacing 12pt, spacing after paragraph 6pt, justify text) and "Literatur_Aut</w:t>
      </w:r>
      <w:r w:rsidR="002C3670" w:rsidRPr="009F261A">
        <w:rPr>
          <w:lang w:val="en-GB"/>
        </w:rPr>
        <w:t>oren</w:t>
      </w:r>
      <w:r w:rsidR="00FF5FD2" w:rsidRPr="009F261A">
        <w:rPr>
          <w:lang w:val="en-GB"/>
        </w:rPr>
        <w:t>" (style "</w:t>
      </w:r>
      <w:r w:rsidR="00764A3D" w:rsidRPr="009F261A">
        <w:rPr>
          <w:lang w:val="en-GB"/>
        </w:rPr>
        <w:t>Literatur</w:t>
      </w:r>
      <w:r w:rsidR="00FF5FD2" w:rsidRPr="009F261A">
        <w:rPr>
          <w:lang w:val="en-GB"/>
        </w:rPr>
        <w:t xml:space="preserve">" + bold) are available. In each case, the names of the authors, the year of publication and the colon </w:t>
      </w:r>
      <w:r w:rsidR="00072992" w:rsidRPr="009F261A">
        <w:rPr>
          <w:lang w:val="en-GB"/>
        </w:rPr>
        <w:t>should</w:t>
      </w:r>
      <w:r w:rsidR="00FF5FD2" w:rsidRPr="009F261A">
        <w:rPr>
          <w:lang w:val="en-GB"/>
        </w:rPr>
        <w:t xml:space="preserve"> be formatted bold with the corresponding style ("Literatur_Autor</w:t>
      </w:r>
      <w:r w:rsidR="002C3670" w:rsidRPr="009F261A">
        <w:rPr>
          <w:lang w:val="en-GB"/>
        </w:rPr>
        <w:t>en</w:t>
      </w:r>
      <w:r w:rsidR="00FF5FD2" w:rsidRPr="009F261A">
        <w:rPr>
          <w:lang w:val="en-GB"/>
        </w:rPr>
        <w:t>").</w:t>
      </w:r>
    </w:p>
    <w:p w14:paraId="0C8F3546" w14:textId="63736ACA" w:rsidR="00FF5FD2" w:rsidRPr="009F261A" w:rsidRDefault="00FF5FD2" w:rsidP="00FF5FD2">
      <w:pPr>
        <w:rPr>
          <w:lang w:val="en-GB"/>
        </w:rPr>
      </w:pPr>
      <w:r w:rsidRPr="009F261A">
        <w:rPr>
          <w:lang w:val="en-GB"/>
        </w:rPr>
        <w:t xml:space="preserve">Information on the correct presentation of the references (order of the individual pieces of information) can be found in the guideline for the design of scientific papers at the </w:t>
      </w:r>
      <w:r w:rsidR="002303F2" w:rsidRPr="009F261A">
        <w:rPr>
          <w:lang w:val="en-GB"/>
        </w:rPr>
        <w:t>I</w:t>
      </w:r>
      <w:r w:rsidR="00EA00E4" w:rsidRPr="009F261A">
        <w:rPr>
          <w:lang w:val="en-GB"/>
        </w:rPr>
        <w:t xml:space="preserve">nstitute of </w:t>
      </w:r>
      <w:r w:rsidRPr="009F261A">
        <w:rPr>
          <w:lang w:val="en-GB"/>
        </w:rPr>
        <w:t>PSCM.</w:t>
      </w:r>
    </w:p>
    <w:p w14:paraId="6CFB7354" w14:textId="77777777" w:rsidR="00440692" w:rsidRPr="009F261A" w:rsidRDefault="00440692" w:rsidP="002F370A">
      <w:pPr>
        <w:pStyle w:val="IndustriellesManagementTextkrper"/>
        <w:rPr>
          <w:lang w:val="en-GB"/>
        </w:rPr>
      </w:pPr>
    </w:p>
    <w:p w14:paraId="05844080" w14:textId="77777777" w:rsidR="002F370A" w:rsidRPr="009F261A" w:rsidRDefault="005F661E" w:rsidP="004715E6">
      <w:pPr>
        <w:pStyle w:val="berschrift2"/>
        <w:rPr>
          <w:rFonts w:ascii="FrontPage Pro" w:hAnsi="FrontPage Pro"/>
          <w:lang w:val="en-GB"/>
        </w:rPr>
      </w:pPr>
      <w:bookmarkStart w:id="19" w:name="_Toc145414709"/>
      <w:r w:rsidRPr="009F261A">
        <w:rPr>
          <w:rFonts w:ascii="FrontPage Pro" w:hAnsi="FrontPage Pro"/>
          <w:lang w:val="en-GB"/>
        </w:rPr>
        <w:t>Text</w:t>
      </w:r>
      <w:r w:rsidR="004715E6" w:rsidRPr="009F261A">
        <w:rPr>
          <w:rFonts w:ascii="FrontPage Pro" w:hAnsi="FrontPage Pro"/>
          <w:lang w:val="en-GB"/>
        </w:rPr>
        <w:t xml:space="preserve"> F</w:t>
      </w:r>
      <w:r w:rsidR="00F5281F" w:rsidRPr="009F261A">
        <w:rPr>
          <w:rFonts w:ascii="FrontPage Pro" w:hAnsi="FrontPage Pro"/>
          <w:lang w:val="en-GB"/>
        </w:rPr>
        <w:t>ormatting</w:t>
      </w:r>
      <w:bookmarkEnd w:id="19"/>
    </w:p>
    <w:p w14:paraId="68F888DA" w14:textId="7C14C98E" w:rsidR="00745199" w:rsidRPr="009F261A" w:rsidRDefault="00745199" w:rsidP="00B56529">
      <w:pPr>
        <w:pStyle w:val="IndustriellesManagementTextkrper"/>
        <w:rPr>
          <w:lang w:val="en-GB"/>
        </w:rPr>
      </w:pPr>
      <w:r w:rsidRPr="009F261A">
        <w:rPr>
          <w:lang w:val="en-GB"/>
        </w:rPr>
        <w:t>For visual and stylistic reasons, two headings directly following each other should generally be avoided and should only be used in exceptional cases.</w:t>
      </w:r>
    </w:p>
    <w:p w14:paraId="21A70B02" w14:textId="77777777" w:rsidR="002F370A" w:rsidRPr="009F261A" w:rsidRDefault="00FF5FD2" w:rsidP="004715E6">
      <w:pPr>
        <w:pStyle w:val="berschrift3"/>
        <w:rPr>
          <w:rFonts w:ascii="FrontPage Pro" w:hAnsi="FrontPage Pro"/>
          <w:lang w:val="en-GB"/>
        </w:rPr>
      </w:pPr>
      <w:bookmarkStart w:id="20" w:name="_Toc145414710"/>
      <w:r w:rsidRPr="009F261A">
        <w:rPr>
          <w:rFonts w:ascii="FrontPage Pro" w:hAnsi="FrontPage Pro"/>
          <w:lang w:val="en-GB"/>
        </w:rPr>
        <w:lastRenderedPageBreak/>
        <w:t>Headings</w:t>
      </w:r>
      <w:bookmarkEnd w:id="20"/>
    </w:p>
    <w:p w14:paraId="205E1037" w14:textId="77777777" w:rsidR="002F370A" w:rsidRPr="009F261A" w:rsidRDefault="006722FF" w:rsidP="002F370A">
      <w:pPr>
        <w:pStyle w:val="IndustriellesManagementTextkrper"/>
        <w:rPr>
          <w:lang w:val="en-GB"/>
        </w:rPr>
      </w:pPr>
      <w:r w:rsidRPr="009F261A">
        <w:rPr>
          <w:lang w:val="en-GB"/>
        </w:rPr>
        <w:t>The heading formats are the following:</w:t>
      </w:r>
    </w:p>
    <w:p w14:paraId="53A0C234" w14:textId="77777777" w:rsidR="00104215" w:rsidRPr="009F261A" w:rsidRDefault="00104215" w:rsidP="00E2000D">
      <w:pPr>
        <w:pStyle w:val="IndustriellesManagementTextkrper"/>
        <w:numPr>
          <w:ilvl w:val="0"/>
          <w:numId w:val="10"/>
        </w:numPr>
        <w:rPr>
          <w:lang w:val="en-GB"/>
        </w:rPr>
      </w:pPr>
      <w:r w:rsidRPr="009F261A">
        <w:rPr>
          <w:lang w:val="en-GB"/>
        </w:rPr>
        <w:t>Heading</w:t>
      </w:r>
      <w:r w:rsidR="005F661E" w:rsidRPr="009F261A">
        <w:rPr>
          <w:lang w:val="en-GB"/>
        </w:rPr>
        <w:t xml:space="preserve"> 1: FrontPage 14pt </w:t>
      </w:r>
      <w:r w:rsidR="00FF5FD2" w:rsidRPr="009F261A">
        <w:rPr>
          <w:lang w:val="en-GB"/>
        </w:rPr>
        <w:t>bold</w:t>
      </w:r>
      <w:r w:rsidR="005F661E" w:rsidRPr="009F261A">
        <w:rPr>
          <w:lang w:val="en-GB"/>
        </w:rPr>
        <w:t xml:space="preserve">, </w:t>
      </w:r>
      <w:r w:rsidRPr="009F261A">
        <w:rPr>
          <w:lang w:val="en-GB"/>
        </w:rPr>
        <w:t>align text left</w:t>
      </w:r>
      <w:r w:rsidR="005F661E" w:rsidRPr="009F261A">
        <w:rPr>
          <w:lang w:val="en-GB"/>
        </w:rPr>
        <w:t xml:space="preserve">, </w:t>
      </w:r>
      <w:r w:rsidRPr="009F261A">
        <w:rPr>
          <w:lang w:val="en-GB"/>
        </w:rPr>
        <w:t>line spacing</w:t>
      </w:r>
      <w:r w:rsidR="005F661E" w:rsidRPr="009F261A">
        <w:rPr>
          <w:lang w:val="en-GB"/>
        </w:rPr>
        <w:t xml:space="preserve"> 16pt, </w:t>
      </w:r>
      <w:r w:rsidRPr="009F261A">
        <w:rPr>
          <w:lang w:val="en-GB"/>
        </w:rPr>
        <w:t xml:space="preserve">spacing after paragraph </w:t>
      </w:r>
      <w:r w:rsidR="005F661E" w:rsidRPr="009F261A">
        <w:rPr>
          <w:lang w:val="en-GB"/>
        </w:rPr>
        <w:t xml:space="preserve">16pt, </w:t>
      </w:r>
      <w:r w:rsidR="00C815D2" w:rsidRPr="009F261A">
        <w:rPr>
          <w:lang w:val="en-GB"/>
        </w:rPr>
        <w:t>f</w:t>
      </w:r>
      <w:r w:rsidRPr="009F261A">
        <w:rPr>
          <w:lang w:val="en-GB"/>
        </w:rPr>
        <w:t>rame line top and bottom 0.5pt, numbered, outline level</w:t>
      </w:r>
      <w:r w:rsidR="00C815D2" w:rsidRPr="009F261A">
        <w:rPr>
          <w:lang w:val="en-GB"/>
        </w:rPr>
        <w:t xml:space="preserve"> </w:t>
      </w:r>
      <w:r w:rsidRPr="009F261A">
        <w:rPr>
          <w:lang w:val="en-GB"/>
        </w:rPr>
        <w:t>1</w:t>
      </w:r>
    </w:p>
    <w:p w14:paraId="594735E2" w14:textId="77777777" w:rsidR="002F370A" w:rsidRPr="009F261A" w:rsidRDefault="00104215" w:rsidP="00E2000D">
      <w:pPr>
        <w:pStyle w:val="IndustriellesManagementTextkrper"/>
        <w:numPr>
          <w:ilvl w:val="0"/>
          <w:numId w:val="10"/>
        </w:numPr>
        <w:rPr>
          <w:lang w:val="en-GB"/>
        </w:rPr>
      </w:pPr>
      <w:r w:rsidRPr="009F261A">
        <w:rPr>
          <w:lang w:val="en-GB"/>
        </w:rPr>
        <w:t>Heading</w:t>
      </w:r>
      <w:r w:rsidR="005F661E" w:rsidRPr="009F261A">
        <w:rPr>
          <w:lang w:val="en-GB"/>
        </w:rPr>
        <w:t xml:space="preserve"> 2: FrontPage 12pt </w:t>
      </w:r>
      <w:r w:rsidRPr="009F261A">
        <w:rPr>
          <w:lang w:val="en-GB"/>
        </w:rPr>
        <w:t>bold</w:t>
      </w:r>
      <w:r w:rsidR="005F661E" w:rsidRPr="009F261A">
        <w:rPr>
          <w:lang w:val="en-GB"/>
        </w:rPr>
        <w:t xml:space="preserve">, </w:t>
      </w:r>
      <w:r w:rsidRPr="009F261A">
        <w:rPr>
          <w:lang w:val="en-GB"/>
        </w:rPr>
        <w:t>align text left</w:t>
      </w:r>
      <w:r w:rsidR="005F661E" w:rsidRPr="009F261A">
        <w:rPr>
          <w:lang w:val="en-GB"/>
        </w:rPr>
        <w:t xml:space="preserve">, </w:t>
      </w:r>
      <w:r w:rsidRPr="009F261A">
        <w:rPr>
          <w:lang w:val="en-GB"/>
        </w:rPr>
        <w:t>line spacing</w:t>
      </w:r>
      <w:r w:rsidR="005F661E" w:rsidRPr="009F261A">
        <w:rPr>
          <w:lang w:val="en-GB"/>
        </w:rPr>
        <w:t xml:space="preserve"> 14pt, </w:t>
      </w:r>
      <w:r w:rsidRPr="009F261A">
        <w:rPr>
          <w:lang w:val="en-GB"/>
        </w:rPr>
        <w:t>spacing after paragraph</w:t>
      </w:r>
      <w:r w:rsidR="005F661E" w:rsidRPr="009F261A">
        <w:rPr>
          <w:lang w:val="en-GB"/>
        </w:rPr>
        <w:t xml:space="preserve"> 14pt,</w:t>
      </w:r>
      <w:r w:rsidR="00384E80" w:rsidRPr="009F261A">
        <w:rPr>
          <w:lang w:val="en-GB"/>
        </w:rPr>
        <w:t xml:space="preserve"> </w:t>
      </w:r>
      <w:r w:rsidR="00C815D2" w:rsidRPr="009F261A">
        <w:rPr>
          <w:lang w:val="en-GB"/>
        </w:rPr>
        <w:t xml:space="preserve">frame line top and bottom </w:t>
      </w:r>
      <w:r w:rsidR="005F661E" w:rsidRPr="009F261A">
        <w:rPr>
          <w:lang w:val="en-GB"/>
        </w:rPr>
        <w:t xml:space="preserve">0,5pt, </w:t>
      </w:r>
      <w:r w:rsidRPr="009F261A">
        <w:rPr>
          <w:lang w:val="en-GB"/>
        </w:rPr>
        <w:t xml:space="preserve">numbered, outline level </w:t>
      </w:r>
      <w:r w:rsidR="005F661E" w:rsidRPr="009F261A">
        <w:rPr>
          <w:lang w:val="en-GB"/>
        </w:rPr>
        <w:t>2</w:t>
      </w:r>
    </w:p>
    <w:p w14:paraId="1BEAF5A5" w14:textId="77777777" w:rsidR="002F370A" w:rsidRPr="009F261A" w:rsidRDefault="00104215" w:rsidP="002F370A">
      <w:pPr>
        <w:pStyle w:val="IndustriellesManagementTextkrper"/>
        <w:numPr>
          <w:ilvl w:val="0"/>
          <w:numId w:val="10"/>
        </w:numPr>
        <w:rPr>
          <w:lang w:val="en-GB"/>
        </w:rPr>
      </w:pPr>
      <w:r w:rsidRPr="009F261A">
        <w:rPr>
          <w:lang w:val="en-GB"/>
        </w:rPr>
        <w:t>Heading</w:t>
      </w:r>
      <w:r w:rsidR="005F661E" w:rsidRPr="009F261A">
        <w:rPr>
          <w:lang w:val="en-GB"/>
        </w:rPr>
        <w:t xml:space="preserve"> 3: FrontPage 11pt </w:t>
      </w:r>
      <w:r w:rsidRPr="009F261A">
        <w:rPr>
          <w:lang w:val="en-GB"/>
        </w:rPr>
        <w:t>bold</w:t>
      </w:r>
      <w:r w:rsidR="005F661E" w:rsidRPr="009F261A">
        <w:rPr>
          <w:lang w:val="en-GB"/>
        </w:rPr>
        <w:t xml:space="preserve">, </w:t>
      </w:r>
      <w:r w:rsidRPr="009F261A">
        <w:rPr>
          <w:lang w:val="en-GB"/>
        </w:rPr>
        <w:t>align text left</w:t>
      </w:r>
      <w:r w:rsidR="005F661E" w:rsidRPr="009F261A">
        <w:rPr>
          <w:lang w:val="en-GB"/>
        </w:rPr>
        <w:t xml:space="preserve">, </w:t>
      </w:r>
      <w:r w:rsidRPr="009F261A">
        <w:rPr>
          <w:lang w:val="en-GB"/>
        </w:rPr>
        <w:t>line spacing</w:t>
      </w:r>
      <w:r w:rsidR="005F661E" w:rsidRPr="009F261A">
        <w:rPr>
          <w:lang w:val="en-GB"/>
        </w:rPr>
        <w:t xml:space="preserve"> 14pt, </w:t>
      </w:r>
      <w:r w:rsidRPr="009F261A">
        <w:rPr>
          <w:lang w:val="en-GB"/>
        </w:rPr>
        <w:t xml:space="preserve">spacing after paragraph </w:t>
      </w:r>
      <w:r w:rsidR="005F661E" w:rsidRPr="009F261A">
        <w:rPr>
          <w:lang w:val="en-GB"/>
        </w:rPr>
        <w:t>14pt,</w:t>
      </w:r>
      <w:r w:rsidR="00384E80" w:rsidRPr="009F261A">
        <w:rPr>
          <w:lang w:val="en-GB"/>
        </w:rPr>
        <w:t xml:space="preserve"> </w:t>
      </w:r>
      <w:r w:rsidR="00C815D2" w:rsidRPr="009F261A">
        <w:rPr>
          <w:lang w:val="en-GB"/>
        </w:rPr>
        <w:t xml:space="preserve">frame line top and bottom </w:t>
      </w:r>
      <w:r w:rsidR="005F661E" w:rsidRPr="009F261A">
        <w:rPr>
          <w:lang w:val="en-GB"/>
        </w:rPr>
        <w:t xml:space="preserve">0,5pt, </w:t>
      </w:r>
      <w:r w:rsidRPr="009F261A">
        <w:rPr>
          <w:lang w:val="en-GB"/>
        </w:rPr>
        <w:t xml:space="preserve">numbered, outline level </w:t>
      </w:r>
      <w:r w:rsidR="005F661E" w:rsidRPr="009F261A">
        <w:rPr>
          <w:lang w:val="en-GB"/>
        </w:rPr>
        <w:t>3</w:t>
      </w:r>
    </w:p>
    <w:p w14:paraId="1FDE8CEA" w14:textId="77777777" w:rsidR="002F370A" w:rsidRPr="009F261A" w:rsidRDefault="00104215" w:rsidP="002F370A">
      <w:pPr>
        <w:pStyle w:val="IndustriellesManagementTextkrper"/>
        <w:numPr>
          <w:ilvl w:val="0"/>
          <w:numId w:val="10"/>
        </w:numPr>
        <w:rPr>
          <w:lang w:val="en-GB"/>
        </w:rPr>
      </w:pPr>
      <w:r w:rsidRPr="009F261A">
        <w:rPr>
          <w:lang w:val="en-GB"/>
        </w:rPr>
        <w:t>Heading</w:t>
      </w:r>
      <w:r w:rsidR="005F661E" w:rsidRPr="009F261A">
        <w:rPr>
          <w:lang w:val="en-GB"/>
        </w:rPr>
        <w:t xml:space="preserve"> 4: FrontPage 11pt </w:t>
      </w:r>
      <w:r w:rsidRPr="009F261A">
        <w:rPr>
          <w:lang w:val="en-GB"/>
        </w:rPr>
        <w:t>bold</w:t>
      </w:r>
      <w:r w:rsidR="005F661E" w:rsidRPr="009F261A">
        <w:rPr>
          <w:lang w:val="en-GB"/>
        </w:rPr>
        <w:t xml:space="preserve">, </w:t>
      </w:r>
      <w:r w:rsidRPr="009F261A">
        <w:rPr>
          <w:lang w:val="en-GB"/>
        </w:rPr>
        <w:t>align text left</w:t>
      </w:r>
      <w:r w:rsidR="005F661E" w:rsidRPr="009F261A">
        <w:rPr>
          <w:lang w:val="en-GB"/>
        </w:rPr>
        <w:t xml:space="preserve">, </w:t>
      </w:r>
      <w:r w:rsidRPr="009F261A">
        <w:rPr>
          <w:lang w:val="en-GB"/>
        </w:rPr>
        <w:t>line spacing</w:t>
      </w:r>
      <w:r w:rsidR="005F661E" w:rsidRPr="009F261A">
        <w:rPr>
          <w:lang w:val="en-GB"/>
        </w:rPr>
        <w:t xml:space="preserve"> 12pt, </w:t>
      </w:r>
      <w:r w:rsidRPr="009F261A">
        <w:rPr>
          <w:lang w:val="en-GB"/>
        </w:rPr>
        <w:t xml:space="preserve">spacing after paragraph </w:t>
      </w:r>
      <w:r w:rsidR="005F661E" w:rsidRPr="009F261A">
        <w:rPr>
          <w:lang w:val="en-GB"/>
        </w:rPr>
        <w:t>12pt,</w:t>
      </w:r>
      <w:r w:rsidR="00384E80" w:rsidRPr="009F261A">
        <w:rPr>
          <w:lang w:val="en-GB"/>
        </w:rPr>
        <w:t xml:space="preserve"> </w:t>
      </w:r>
      <w:r w:rsidR="00C815D2" w:rsidRPr="009F261A">
        <w:rPr>
          <w:lang w:val="en-GB"/>
        </w:rPr>
        <w:t xml:space="preserve">frame line top and bottom </w:t>
      </w:r>
      <w:r w:rsidR="005F661E" w:rsidRPr="009F261A">
        <w:rPr>
          <w:lang w:val="en-GB"/>
        </w:rPr>
        <w:t xml:space="preserve">0,5pt, </w:t>
      </w:r>
      <w:r w:rsidRPr="009F261A">
        <w:rPr>
          <w:lang w:val="en-GB"/>
        </w:rPr>
        <w:t xml:space="preserve">numbered, outline level </w:t>
      </w:r>
      <w:r w:rsidR="005F661E" w:rsidRPr="009F261A">
        <w:rPr>
          <w:lang w:val="en-GB"/>
        </w:rPr>
        <w:t>4</w:t>
      </w:r>
    </w:p>
    <w:p w14:paraId="37D0BBE8" w14:textId="77777777" w:rsidR="002F370A" w:rsidRPr="009F261A" w:rsidRDefault="00104215" w:rsidP="002F370A">
      <w:pPr>
        <w:pStyle w:val="IndustriellesManagementTextkrper"/>
        <w:numPr>
          <w:ilvl w:val="0"/>
          <w:numId w:val="10"/>
        </w:numPr>
        <w:rPr>
          <w:lang w:val="en-GB"/>
        </w:rPr>
      </w:pPr>
      <w:r w:rsidRPr="009F261A">
        <w:rPr>
          <w:lang w:val="en-GB"/>
        </w:rPr>
        <w:t>Heading</w:t>
      </w:r>
      <w:r w:rsidR="005F661E" w:rsidRPr="009F261A">
        <w:rPr>
          <w:lang w:val="en-GB"/>
        </w:rPr>
        <w:t xml:space="preserve"> 5: FrontPage 11pt </w:t>
      </w:r>
      <w:r w:rsidRPr="009F261A">
        <w:rPr>
          <w:lang w:val="en-GB"/>
        </w:rPr>
        <w:t>bold</w:t>
      </w:r>
      <w:r w:rsidR="005F661E" w:rsidRPr="009F261A">
        <w:rPr>
          <w:lang w:val="en-GB"/>
        </w:rPr>
        <w:t xml:space="preserve">, </w:t>
      </w:r>
      <w:r w:rsidRPr="009F261A">
        <w:rPr>
          <w:lang w:val="en-GB"/>
        </w:rPr>
        <w:t>align text left</w:t>
      </w:r>
      <w:r w:rsidR="005F661E" w:rsidRPr="009F261A">
        <w:rPr>
          <w:lang w:val="en-GB"/>
        </w:rPr>
        <w:t xml:space="preserve">, </w:t>
      </w:r>
      <w:r w:rsidRPr="009F261A">
        <w:rPr>
          <w:lang w:val="en-GB"/>
        </w:rPr>
        <w:t>line spacing</w:t>
      </w:r>
      <w:r w:rsidR="005F661E" w:rsidRPr="009F261A">
        <w:rPr>
          <w:lang w:val="en-GB"/>
        </w:rPr>
        <w:t xml:space="preserve"> 12pt, </w:t>
      </w:r>
      <w:r w:rsidRPr="009F261A">
        <w:rPr>
          <w:lang w:val="en-GB"/>
        </w:rPr>
        <w:t xml:space="preserve">spacing after paragraph </w:t>
      </w:r>
      <w:r w:rsidR="005F661E" w:rsidRPr="009F261A">
        <w:rPr>
          <w:lang w:val="en-GB"/>
        </w:rPr>
        <w:t>12pt,</w:t>
      </w:r>
      <w:r w:rsidR="00384E80" w:rsidRPr="009F261A">
        <w:rPr>
          <w:lang w:val="en-GB"/>
        </w:rPr>
        <w:t xml:space="preserve"> </w:t>
      </w:r>
      <w:r w:rsidR="00C815D2" w:rsidRPr="009F261A">
        <w:rPr>
          <w:lang w:val="en-GB"/>
        </w:rPr>
        <w:t xml:space="preserve">frame line top and bottom </w:t>
      </w:r>
      <w:r w:rsidR="005F661E" w:rsidRPr="009F261A">
        <w:rPr>
          <w:lang w:val="en-GB"/>
        </w:rPr>
        <w:t xml:space="preserve">0,5pt, </w:t>
      </w:r>
      <w:r w:rsidRPr="009F261A">
        <w:rPr>
          <w:lang w:val="en-GB"/>
        </w:rPr>
        <w:t xml:space="preserve">numbered, outline level </w:t>
      </w:r>
      <w:r w:rsidR="005F661E" w:rsidRPr="009F261A">
        <w:rPr>
          <w:lang w:val="en-GB"/>
        </w:rPr>
        <w:t>5</w:t>
      </w:r>
    </w:p>
    <w:p w14:paraId="5DC59762" w14:textId="77777777" w:rsidR="00745199" w:rsidRPr="009F261A" w:rsidRDefault="00745199" w:rsidP="00745199">
      <w:pPr>
        <w:pStyle w:val="IndustriellesManagementTextkrper"/>
        <w:rPr>
          <w:lang w:val="en-GB"/>
        </w:rPr>
      </w:pPr>
    </w:p>
    <w:p w14:paraId="004D7E38" w14:textId="77777777" w:rsidR="002F370A" w:rsidRPr="009F261A" w:rsidRDefault="004A4246" w:rsidP="004715E6">
      <w:pPr>
        <w:pStyle w:val="berschrift3"/>
        <w:rPr>
          <w:rFonts w:ascii="FrontPage Pro" w:hAnsi="FrontPage Pro"/>
          <w:lang w:val="en-GB"/>
        </w:rPr>
      </w:pPr>
      <w:bookmarkStart w:id="21" w:name="_Toc145414711"/>
      <w:r w:rsidRPr="009F261A">
        <w:rPr>
          <w:rFonts w:ascii="FrontPage Pro" w:hAnsi="FrontPage Pro"/>
          <w:lang w:val="en-GB"/>
        </w:rPr>
        <w:t xml:space="preserve">Body </w:t>
      </w:r>
      <w:r w:rsidR="004715E6" w:rsidRPr="009F261A">
        <w:rPr>
          <w:rFonts w:ascii="FrontPage Pro" w:hAnsi="FrontPage Pro"/>
          <w:lang w:val="en-GB"/>
        </w:rPr>
        <w:t>T</w:t>
      </w:r>
      <w:r w:rsidR="005F661E" w:rsidRPr="009F261A">
        <w:rPr>
          <w:rFonts w:ascii="FrontPage Pro" w:hAnsi="FrontPage Pro"/>
          <w:lang w:val="en-GB"/>
        </w:rPr>
        <w:t>ext</w:t>
      </w:r>
      <w:bookmarkEnd w:id="21"/>
    </w:p>
    <w:p w14:paraId="37EFE83C" w14:textId="77777777" w:rsidR="002F370A" w:rsidRPr="009F261A" w:rsidRDefault="004A4246" w:rsidP="002F370A">
      <w:pPr>
        <w:pStyle w:val="IndustriellesManagementTextkrper"/>
        <w:rPr>
          <w:lang w:val="en-GB"/>
        </w:rPr>
      </w:pPr>
      <w:r w:rsidRPr="009F261A">
        <w:rPr>
          <w:lang w:val="en-GB"/>
        </w:rPr>
        <w:t xml:space="preserve">The body text has the format template </w:t>
      </w:r>
      <w:r w:rsidR="000E7427" w:rsidRPr="009F261A">
        <w:rPr>
          <w:lang w:val="en-GB"/>
        </w:rPr>
        <w:t>"Industrielles_Management</w:t>
      </w:r>
      <w:r w:rsidR="005F661E" w:rsidRPr="009F261A">
        <w:rPr>
          <w:lang w:val="en-GB"/>
        </w:rPr>
        <w:t xml:space="preserve">_Textkörper" (Charter 11pt, </w:t>
      </w:r>
      <w:r w:rsidR="00C815D2" w:rsidRPr="009F261A">
        <w:rPr>
          <w:lang w:val="en-GB"/>
        </w:rPr>
        <w:t>line spacing</w:t>
      </w:r>
      <w:r w:rsidR="005F661E" w:rsidRPr="009F261A">
        <w:rPr>
          <w:lang w:val="en-GB"/>
        </w:rPr>
        <w:t xml:space="preserve"> 1,5 </w:t>
      </w:r>
      <w:r w:rsidR="00C815D2" w:rsidRPr="009F261A">
        <w:rPr>
          <w:lang w:val="en-GB"/>
        </w:rPr>
        <w:t>lines</w:t>
      </w:r>
      <w:r w:rsidR="005F661E" w:rsidRPr="009F261A">
        <w:rPr>
          <w:lang w:val="en-GB"/>
        </w:rPr>
        <w:t xml:space="preserve">, </w:t>
      </w:r>
      <w:r w:rsidR="00C815D2" w:rsidRPr="009F261A">
        <w:rPr>
          <w:lang w:val="en-GB"/>
        </w:rPr>
        <w:t xml:space="preserve">spacing after paragraph </w:t>
      </w:r>
      <w:r w:rsidR="005F661E" w:rsidRPr="009F261A">
        <w:rPr>
          <w:lang w:val="en-GB"/>
        </w:rPr>
        <w:t xml:space="preserve">6pt, </w:t>
      </w:r>
      <w:r w:rsidR="00C815D2" w:rsidRPr="009F261A">
        <w:rPr>
          <w:lang w:val="en-GB"/>
        </w:rPr>
        <w:t>justify text</w:t>
      </w:r>
      <w:r w:rsidR="005F661E" w:rsidRPr="009F261A">
        <w:rPr>
          <w:lang w:val="en-GB"/>
        </w:rPr>
        <w:t xml:space="preserve">). </w:t>
      </w:r>
      <w:r w:rsidRPr="009F261A">
        <w:rPr>
          <w:lang w:val="en-GB"/>
        </w:rPr>
        <w:t>If other formatting is required, it is recommended that this is also created as a style sheet.</w:t>
      </w:r>
    </w:p>
    <w:p w14:paraId="09AD20FD" w14:textId="254094AA" w:rsidR="004A4246" w:rsidRPr="009F261A" w:rsidRDefault="00C815D2" w:rsidP="004A4246">
      <w:pPr>
        <w:pStyle w:val="StyleIndustriellesManagementTextkrperTimesNewRoman"/>
        <w:rPr>
          <w:rFonts w:ascii="Charter" w:hAnsi="Charter"/>
          <w:lang w:val="en-GB"/>
        </w:rPr>
      </w:pPr>
      <w:r w:rsidRPr="009F261A">
        <w:rPr>
          <w:rFonts w:ascii="Charter" w:hAnsi="Charter"/>
          <w:lang w:val="en-GB"/>
        </w:rPr>
        <w:t>Remark</w:t>
      </w:r>
      <w:r w:rsidR="005F661E" w:rsidRPr="009F261A">
        <w:rPr>
          <w:rFonts w:ascii="Charter" w:hAnsi="Charter"/>
          <w:lang w:val="en-GB"/>
        </w:rPr>
        <w:t xml:space="preserve">: </w:t>
      </w:r>
      <w:r w:rsidR="004A4246" w:rsidRPr="009F261A">
        <w:rPr>
          <w:rFonts w:ascii="Charter" w:hAnsi="Charter"/>
          <w:lang w:val="en-GB"/>
        </w:rPr>
        <w:t xml:space="preserve">When using LaTeX for written work, please note that line spacing and font sizes are interpreted differently than in Word. </w:t>
      </w:r>
      <w:r w:rsidR="006722FF" w:rsidRPr="009F261A">
        <w:rPr>
          <w:rFonts w:ascii="Charter" w:hAnsi="Charter"/>
          <w:lang w:val="en-GB"/>
        </w:rPr>
        <w:t>To</w:t>
      </w:r>
      <w:r w:rsidR="004A4246" w:rsidRPr="009F261A">
        <w:rPr>
          <w:rFonts w:ascii="Charter" w:hAnsi="Charter"/>
          <w:lang w:val="en-GB"/>
        </w:rPr>
        <w:t xml:space="preserve"> obtain a comparable typeface (and thus a comparable overall size) of the work, the continuous text in LaTeX is to be formatted with charter 12pt. The defaults for other text formatting, headings, etc. remain unaffected </w:t>
      </w:r>
      <w:r w:rsidR="00A4207A">
        <w:rPr>
          <w:rFonts w:ascii="Charter" w:hAnsi="Charter"/>
          <w:lang w:val="en-GB"/>
        </w:rPr>
        <w:t>and should be adopted in LaTeX.</w:t>
      </w:r>
    </w:p>
    <w:p w14:paraId="51D74DF2" w14:textId="6330DE18" w:rsidR="002F370A" w:rsidRPr="009F261A" w:rsidRDefault="00C815D2" w:rsidP="004A4246">
      <w:pPr>
        <w:pStyle w:val="StyleIndustriellesManagementTextkrperTimesNewRoman"/>
        <w:rPr>
          <w:rFonts w:ascii="Charter" w:hAnsi="Charter"/>
          <w:lang w:val="en-GB"/>
        </w:rPr>
      </w:pPr>
      <w:r w:rsidRPr="009F261A">
        <w:rPr>
          <w:rFonts w:ascii="Charter" w:hAnsi="Charter"/>
          <w:lang w:val="en-GB"/>
        </w:rPr>
        <w:t>After each section (before a heading level 1-5) a</w:t>
      </w:r>
      <w:r w:rsidR="00A4207A">
        <w:rPr>
          <w:rFonts w:ascii="Charter" w:hAnsi="Charter"/>
          <w:lang w:val="en-GB"/>
        </w:rPr>
        <w:t xml:space="preserve"> blank line should be inserted.</w:t>
      </w:r>
    </w:p>
    <w:p w14:paraId="4BD6140E" w14:textId="77777777" w:rsidR="00226796" w:rsidRPr="009F261A" w:rsidRDefault="00226796" w:rsidP="002F370A">
      <w:pPr>
        <w:pStyle w:val="IndustriellesManagementTextkrper"/>
        <w:rPr>
          <w:lang w:val="en-GB"/>
        </w:rPr>
      </w:pPr>
    </w:p>
    <w:p w14:paraId="6ECC4070" w14:textId="77777777" w:rsidR="002F370A" w:rsidRPr="009F261A" w:rsidRDefault="00F5281F" w:rsidP="004715E6">
      <w:pPr>
        <w:pStyle w:val="berschrift3"/>
        <w:rPr>
          <w:rFonts w:ascii="FrontPage Pro" w:hAnsi="FrontPage Pro"/>
          <w:lang w:val="en-GB"/>
        </w:rPr>
      </w:pPr>
      <w:bookmarkStart w:id="22" w:name="_Toc145414712"/>
      <w:r w:rsidRPr="009F261A">
        <w:rPr>
          <w:rFonts w:ascii="FrontPage Pro" w:hAnsi="FrontPage Pro"/>
          <w:lang w:val="en-GB"/>
        </w:rPr>
        <w:t>Enu</w:t>
      </w:r>
      <w:r w:rsidR="004715E6" w:rsidRPr="009F261A">
        <w:rPr>
          <w:rFonts w:ascii="FrontPage Pro" w:hAnsi="FrontPage Pro"/>
          <w:lang w:val="en-GB"/>
        </w:rPr>
        <w:t>merations and L</w:t>
      </w:r>
      <w:r w:rsidRPr="009F261A">
        <w:rPr>
          <w:rFonts w:ascii="FrontPage Pro" w:hAnsi="FrontPage Pro"/>
          <w:lang w:val="en-GB"/>
        </w:rPr>
        <w:t>ists</w:t>
      </w:r>
      <w:bookmarkEnd w:id="22"/>
    </w:p>
    <w:p w14:paraId="2CD10359" w14:textId="455222B7" w:rsidR="002F370A" w:rsidRPr="009F261A" w:rsidRDefault="00672A20" w:rsidP="002F370A">
      <w:pPr>
        <w:pStyle w:val="IndustriellesManagementTextkrper"/>
        <w:rPr>
          <w:lang w:val="en-GB"/>
        </w:rPr>
      </w:pPr>
      <w:r w:rsidRPr="009F261A">
        <w:rPr>
          <w:lang w:val="en-GB"/>
        </w:rPr>
        <w:t>Both enumerated lists and numbered lists with the corresponding format templates can be used</w:t>
      </w:r>
      <w:r w:rsidR="00A4207A">
        <w:rPr>
          <w:lang w:val="en-GB"/>
        </w:rPr>
        <w:t>.</w:t>
      </w:r>
    </w:p>
    <w:p w14:paraId="697A2E25" w14:textId="77777777" w:rsidR="002F370A" w:rsidRPr="009F261A" w:rsidRDefault="00672A20" w:rsidP="002F370A">
      <w:pPr>
        <w:pStyle w:val="IndustriellesManagementTextkrper"/>
        <w:rPr>
          <w:lang w:val="en-GB"/>
        </w:rPr>
      </w:pPr>
      <w:r w:rsidRPr="009F261A">
        <w:rPr>
          <w:lang w:val="en-GB"/>
        </w:rPr>
        <w:t xml:space="preserve">Example of </w:t>
      </w:r>
      <w:r w:rsidR="00573C9E" w:rsidRPr="009F261A">
        <w:rPr>
          <w:lang w:val="en-GB"/>
        </w:rPr>
        <w:t>an</w:t>
      </w:r>
      <w:r w:rsidRPr="009F261A">
        <w:rPr>
          <w:lang w:val="en-GB"/>
        </w:rPr>
        <w:t xml:space="preserve"> enumerated list</w:t>
      </w:r>
      <w:r w:rsidR="005F661E" w:rsidRPr="009F261A">
        <w:rPr>
          <w:lang w:val="en-GB"/>
        </w:rPr>
        <w:t>:</w:t>
      </w:r>
    </w:p>
    <w:p w14:paraId="0F491FDB" w14:textId="77777777" w:rsidR="002F370A" w:rsidRPr="009F261A" w:rsidRDefault="00672A20" w:rsidP="002F370A">
      <w:pPr>
        <w:pStyle w:val="IndustriellesManagementTextkrper"/>
        <w:numPr>
          <w:ilvl w:val="0"/>
          <w:numId w:val="26"/>
        </w:numPr>
        <w:rPr>
          <w:lang w:val="en-GB"/>
        </w:rPr>
      </w:pPr>
      <w:r w:rsidRPr="009F261A">
        <w:rPr>
          <w:lang w:val="en-GB"/>
        </w:rPr>
        <w:t>List item</w:t>
      </w:r>
      <w:r w:rsidR="005F661E" w:rsidRPr="009F261A">
        <w:rPr>
          <w:lang w:val="en-GB"/>
        </w:rPr>
        <w:t xml:space="preserve"> </w:t>
      </w:r>
      <w:r w:rsidRPr="009F261A">
        <w:rPr>
          <w:lang w:val="en-GB"/>
        </w:rPr>
        <w:t>level</w:t>
      </w:r>
      <w:r w:rsidR="005F661E" w:rsidRPr="009F261A">
        <w:rPr>
          <w:lang w:val="en-GB"/>
        </w:rPr>
        <w:t xml:space="preserve"> 1</w:t>
      </w:r>
    </w:p>
    <w:p w14:paraId="0357C2F1" w14:textId="77777777" w:rsidR="002F370A" w:rsidRPr="009F261A" w:rsidRDefault="00672A20" w:rsidP="002F370A">
      <w:pPr>
        <w:pStyle w:val="IndustriellesManagementTextkrper"/>
        <w:numPr>
          <w:ilvl w:val="0"/>
          <w:numId w:val="26"/>
        </w:numPr>
        <w:rPr>
          <w:lang w:val="en-GB"/>
        </w:rPr>
      </w:pPr>
      <w:r w:rsidRPr="009F261A">
        <w:rPr>
          <w:lang w:val="en-GB"/>
        </w:rPr>
        <w:lastRenderedPageBreak/>
        <w:t>List item</w:t>
      </w:r>
      <w:r w:rsidR="005F661E" w:rsidRPr="009F261A">
        <w:rPr>
          <w:lang w:val="en-GB"/>
        </w:rPr>
        <w:t xml:space="preserve"> </w:t>
      </w:r>
      <w:r w:rsidRPr="009F261A">
        <w:rPr>
          <w:lang w:val="en-GB"/>
        </w:rPr>
        <w:t>level</w:t>
      </w:r>
      <w:r w:rsidR="005F661E" w:rsidRPr="009F261A">
        <w:rPr>
          <w:lang w:val="en-GB"/>
        </w:rPr>
        <w:t xml:space="preserve"> 1</w:t>
      </w:r>
    </w:p>
    <w:p w14:paraId="58DE5BBC" w14:textId="77777777" w:rsidR="002F370A" w:rsidRPr="009F261A" w:rsidRDefault="005F661E" w:rsidP="002F370A">
      <w:pPr>
        <w:pStyle w:val="IndustriellesManagementTextkrper"/>
        <w:numPr>
          <w:ilvl w:val="1"/>
          <w:numId w:val="26"/>
        </w:numPr>
        <w:rPr>
          <w:lang w:val="en-GB"/>
        </w:rPr>
      </w:pPr>
      <w:r w:rsidRPr="009F261A">
        <w:rPr>
          <w:lang w:val="en-GB"/>
        </w:rPr>
        <w:t>List</w:t>
      </w:r>
      <w:r w:rsidR="00672A20" w:rsidRPr="009F261A">
        <w:rPr>
          <w:lang w:val="en-GB"/>
        </w:rPr>
        <w:t xml:space="preserve"> item</w:t>
      </w:r>
      <w:r w:rsidRPr="009F261A">
        <w:rPr>
          <w:lang w:val="en-GB"/>
        </w:rPr>
        <w:t xml:space="preserve"> </w:t>
      </w:r>
      <w:r w:rsidR="00672A20" w:rsidRPr="009F261A">
        <w:rPr>
          <w:lang w:val="en-GB"/>
        </w:rPr>
        <w:t>level</w:t>
      </w:r>
      <w:r w:rsidRPr="009F261A">
        <w:rPr>
          <w:lang w:val="en-GB"/>
        </w:rPr>
        <w:t xml:space="preserve"> 2</w:t>
      </w:r>
    </w:p>
    <w:p w14:paraId="65722060" w14:textId="77777777" w:rsidR="002F370A" w:rsidRPr="009F261A" w:rsidRDefault="00672A20" w:rsidP="002F370A">
      <w:pPr>
        <w:pStyle w:val="IndustriellesManagementTextkrper"/>
        <w:numPr>
          <w:ilvl w:val="1"/>
          <w:numId w:val="26"/>
        </w:numPr>
        <w:rPr>
          <w:lang w:val="en-GB"/>
        </w:rPr>
      </w:pPr>
      <w:r w:rsidRPr="009F261A">
        <w:rPr>
          <w:lang w:val="en-GB"/>
        </w:rPr>
        <w:t xml:space="preserve">List item level </w:t>
      </w:r>
      <w:r w:rsidR="005F661E" w:rsidRPr="009F261A">
        <w:rPr>
          <w:lang w:val="en-GB"/>
        </w:rPr>
        <w:t>2</w:t>
      </w:r>
    </w:p>
    <w:p w14:paraId="6650DDFC" w14:textId="77777777" w:rsidR="002F370A" w:rsidRPr="009F261A" w:rsidRDefault="00672A20" w:rsidP="002F370A">
      <w:pPr>
        <w:pStyle w:val="IndustriellesManagementTextkrper"/>
        <w:numPr>
          <w:ilvl w:val="2"/>
          <w:numId w:val="26"/>
        </w:numPr>
        <w:rPr>
          <w:lang w:val="en-GB"/>
        </w:rPr>
      </w:pPr>
      <w:r w:rsidRPr="009F261A">
        <w:rPr>
          <w:lang w:val="en-GB"/>
        </w:rPr>
        <w:t xml:space="preserve">List item level </w:t>
      </w:r>
      <w:r w:rsidR="005F661E" w:rsidRPr="009F261A">
        <w:rPr>
          <w:lang w:val="en-GB"/>
        </w:rPr>
        <w:t>3</w:t>
      </w:r>
    </w:p>
    <w:p w14:paraId="476107F4" w14:textId="77777777" w:rsidR="002F370A" w:rsidRPr="009F261A" w:rsidRDefault="00672A20" w:rsidP="002F370A">
      <w:pPr>
        <w:pStyle w:val="IndustriellesManagementTextkrper"/>
        <w:numPr>
          <w:ilvl w:val="2"/>
          <w:numId w:val="26"/>
        </w:numPr>
        <w:rPr>
          <w:lang w:val="en-GB"/>
        </w:rPr>
      </w:pPr>
      <w:r w:rsidRPr="009F261A">
        <w:rPr>
          <w:lang w:val="en-GB"/>
        </w:rPr>
        <w:t xml:space="preserve">List item level </w:t>
      </w:r>
      <w:r w:rsidR="005F661E" w:rsidRPr="009F261A">
        <w:rPr>
          <w:lang w:val="en-GB"/>
        </w:rPr>
        <w:t>3</w:t>
      </w:r>
    </w:p>
    <w:p w14:paraId="707AFBB2" w14:textId="77777777" w:rsidR="002F370A" w:rsidRPr="009F261A" w:rsidRDefault="00672A20" w:rsidP="002F370A">
      <w:pPr>
        <w:pStyle w:val="IndustriellesManagementTextkrper"/>
        <w:numPr>
          <w:ilvl w:val="2"/>
          <w:numId w:val="26"/>
        </w:numPr>
        <w:rPr>
          <w:lang w:val="en-GB"/>
        </w:rPr>
      </w:pPr>
      <w:r w:rsidRPr="009F261A">
        <w:rPr>
          <w:lang w:val="en-GB"/>
        </w:rPr>
        <w:t xml:space="preserve">List item level </w:t>
      </w:r>
      <w:r w:rsidR="005F661E" w:rsidRPr="009F261A">
        <w:rPr>
          <w:lang w:val="en-GB"/>
        </w:rPr>
        <w:t>3</w:t>
      </w:r>
    </w:p>
    <w:p w14:paraId="3916D69F" w14:textId="77777777" w:rsidR="002F370A" w:rsidRPr="009F261A" w:rsidRDefault="00672A20" w:rsidP="002F370A">
      <w:pPr>
        <w:pStyle w:val="IndustriellesManagementTextkrper"/>
        <w:numPr>
          <w:ilvl w:val="1"/>
          <w:numId w:val="26"/>
        </w:numPr>
        <w:rPr>
          <w:lang w:val="en-GB"/>
        </w:rPr>
      </w:pPr>
      <w:r w:rsidRPr="009F261A">
        <w:rPr>
          <w:lang w:val="en-GB"/>
        </w:rPr>
        <w:t xml:space="preserve">List item level </w:t>
      </w:r>
      <w:r w:rsidR="005F661E" w:rsidRPr="009F261A">
        <w:rPr>
          <w:lang w:val="en-GB"/>
        </w:rPr>
        <w:t>2</w:t>
      </w:r>
    </w:p>
    <w:p w14:paraId="3C346E73" w14:textId="77777777" w:rsidR="002F370A" w:rsidRPr="009F261A" w:rsidRDefault="002F370A" w:rsidP="002F370A">
      <w:pPr>
        <w:pStyle w:val="IndustriellesManagementTextkrper"/>
        <w:rPr>
          <w:lang w:val="en-GB"/>
        </w:rPr>
      </w:pPr>
    </w:p>
    <w:p w14:paraId="427DFFB4" w14:textId="77777777" w:rsidR="002F370A" w:rsidRPr="009F261A" w:rsidRDefault="00672A20" w:rsidP="002F370A">
      <w:pPr>
        <w:pStyle w:val="IndustriellesManagementTextkrper"/>
        <w:rPr>
          <w:lang w:val="en-GB"/>
        </w:rPr>
      </w:pPr>
      <w:r w:rsidRPr="009F261A">
        <w:rPr>
          <w:lang w:val="en-GB"/>
        </w:rPr>
        <w:t>Example of a numbered list</w:t>
      </w:r>
      <w:r w:rsidR="005F661E" w:rsidRPr="009F261A">
        <w:rPr>
          <w:lang w:val="en-GB"/>
        </w:rPr>
        <w:t>:</w:t>
      </w:r>
    </w:p>
    <w:p w14:paraId="76C772A1" w14:textId="77777777" w:rsidR="002F370A" w:rsidRPr="009F261A" w:rsidRDefault="005F661E" w:rsidP="002F370A">
      <w:pPr>
        <w:pStyle w:val="IndustriellesManagementTextkrper"/>
        <w:numPr>
          <w:ilvl w:val="0"/>
          <w:numId w:val="38"/>
        </w:numPr>
        <w:rPr>
          <w:lang w:val="en-GB"/>
        </w:rPr>
      </w:pPr>
      <w:r w:rsidRPr="009F261A">
        <w:rPr>
          <w:lang w:val="en-GB"/>
        </w:rPr>
        <w:t>List</w:t>
      </w:r>
      <w:r w:rsidR="00672A20" w:rsidRPr="009F261A">
        <w:rPr>
          <w:lang w:val="en-GB"/>
        </w:rPr>
        <w:t xml:space="preserve"> item</w:t>
      </w:r>
      <w:r w:rsidRPr="009F261A">
        <w:rPr>
          <w:lang w:val="en-GB"/>
        </w:rPr>
        <w:t xml:space="preserve"> 1</w:t>
      </w:r>
    </w:p>
    <w:p w14:paraId="5C858D50" w14:textId="77777777" w:rsidR="002F370A" w:rsidRPr="009F261A" w:rsidRDefault="00672A20" w:rsidP="002F370A">
      <w:pPr>
        <w:pStyle w:val="IndustriellesManagementTextkrper"/>
        <w:numPr>
          <w:ilvl w:val="0"/>
          <w:numId w:val="38"/>
        </w:numPr>
        <w:rPr>
          <w:lang w:val="en-GB"/>
        </w:rPr>
      </w:pPr>
      <w:r w:rsidRPr="009F261A">
        <w:rPr>
          <w:lang w:val="en-GB"/>
        </w:rPr>
        <w:t>List item</w:t>
      </w:r>
      <w:r w:rsidR="005F661E" w:rsidRPr="009F261A">
        <w:rPr>
          <w:lang w:val="en-GB"/>
        </w:rPr>
        <w:t xml:space="preserve"> 2</w:t>
      </w:r>
    </w:p>
    <w:p w14:paraId="0A8B159A" w14:textId="77777777" w:rsidR="002F370A" w:rsidRPr="009F261A" w:rsidRDefault="00672A20" w:rsidP="002F370A">
      <w:pPr>
        <w:pStyle w:val="IndustriellesManagementTextkrper"/>
        <w:numPr>
          <w:ilvl w:val="0"/>
          <w:numId w:val="38"/>
        </w:numPr>
        <w:rPr>
          <w:lang w:val="en-GB"/>
        </w:rPr>
      </w:pPr>
      <w:r w:rsidRPr="009F261A">
        <w:rPr>
          <w:lang w:val="en-GB"/>
        </w:rPr>
        <w:t>List item</w:t>
      </w:r>
      <w:r w:rsidR="005F661E" w:rsidRPr="009F261A">
        <w:rPr>
          <w:lang w:val="en-GB"/>
        </w:rPr>
        <w:t xml:space="preserve"> 3</w:t>
      </w:r>
    </w:p>
    <w:p w14:paraId="14C858C4" w14:textId="29B94D1D" w:rsidR="002F370A" w:rsidRPr="009F261A" w:rsidRDefault="00672A20" w:rsidP="002F370A">
      <w:pPr>
        <w:pStyle w:val="IndustriellesManagementTextkrper"/>
        <w:numPr>
          <w:ilvl w:val="1"/>
          <w:numId w:val="35"/>
        </w:numPr>
        <w:rPr>
          <w:lang w:val="en-GB"/>
        </w:rPr>
      </w:pPr>
      <w:r w:rsidRPr="009F261A">
        <w:rPr>
          <w:lang w:val="en-GB"/>
        </w:rPr>
        <w:t>Sub</w:t>
      </w:r>
      <w:r w:rsidR="00176A3E" w:rsidRPr="009F261A">
        <w:rPr>
          <w:lang w:val="en-GB"/>
        </w:rPr>
        <w:t xml:space="preserve"> </w:t>
      </w:r>
      <w:r w:rsidRPr="009F261A">
        <w:rPr>
          <w:lang w:val="en-GB"/>
        </w:rPr>
        <w:t>item</w:t>
      </w:r>
      <w:r w:rsidR="005F661E" w:rsidRPr="009F261A">
        <w:rPr>
          <w:lang w:val="en-GB"/>
        </w:rPr>
        <w:t xml:space="preserve"> 1</w:t>
      </w:r>
    </w:p>
    <w:p w14:paraId="650203EF" w14:textId="0615E9DE" w:rsidR="002F370A" w:rsidRPr="009F261A" w:rsidRDefault="00672A20" w:rsidP="002F370A">
      <w:pPr>
        <w:pStyle w:val="IndustriellesManagementTextkrper"/>
        <w:numPr>
          <w:ilvl w:val="1"/>
          <w:numId w:val="35"/>
        </w:numPr>
        <w:rPr>
          <w:lang w:val="en-GB"/>
        </w:rPr>
      </w:pPr>
      <w:r w:rsidRPr="009F261A">
        <w:rPr>
          <w:lang w:val="en-GB"/>
        </w:rPr>
        <w:t>Sub</w:t>
      </w:r>
      <w:r w:rsidR="00176A3E" w:rsidRPr="009F261A">
        <w:rPr>
          <w:lang w:val="en-GB"/>
        </w:rPr>
        <w:t xml:space="preserve"> </w:t>
      </w:r>
      <w:r w:rsidRPr="009F261A">
        <w:rPr>
          <w:lang w:val="en-GB"/>
        </w:rPr>
        <w:t>item</w:t>
      </w:r>
      <w:r w:rsidR="005F661E" w:rsidRPr="009F261A">
        <w:rPr>
          <w:lang w:val="en-GB"/>
        </w:rPr>
        <w:t xml:space="preserve"> 2</w:t>
      </w:r>
    </w:p>
    <w:p w14:paraId="195DD286" w14:textId="77777777" w:rsidR="002F370A" w:rsidRPr="009F261A" w:rsidRDefault="00672A20" w:rsidP="002F370A">
      <w:pPr>
        <w:pStyle w:val="IndustriellesManagementTextkrper"/>
        <w:numPr>
          <w:ilvl w:val="0"/>
          <w:numId w:val="38"/>
        </w:numPr>
        <w:rPr>
          <w:lang w:val="en-GB"/>
        </w:rPr>
      </w:pPr>
      <w:r w:rsidRPr="009F261A">
        <w:rPr>
          <w:lang w:val="en-GB"/>
        </w:rPr>
        <w:t>List item</w:t>
      </w:r>
      <w:r w:rsidR="005F661E" w:rsidRPr="009F261A">
        <w:rPr>
          <w:lang w:val="en-GB"/>
        </w:rPr>
        <w:t xml:space="preserve"> 4</w:t>
      </w:r>
    </w:p>
    <w:p w14:paraId="3F622B55" w14:textId="77777777" w:rsidR="002512E0" w:rsidRPr="009F261A" w:rsidRDefault="002512E0" w:rsidP="002512E0">
      <w:pPr>
        <w:pStyle w:val="IndustriellesManagementTextkrper"/>
        <w:rPr>
          <w:lang w:val="en-GB"/>
        </w:rPr>
      </w:pPr>
    </w:p>
    <w:p w14:paraId="34252EC0" w14:textId="77777777" w:rsidR="002F370A" w:rsidRPr="009F261A" w:rsidRDefault="004A4246" w:rsidP="004715E6">
      <w:pPr>
        <w:pStyle w:val="berschrift3"/>
        <w:rPr>
          <w:rFonts w:ascii="FrontPage Pro" w:hAnsi="FrontPage Pro"/>
          <w:lang w:val="en-GB"/>
        </w:rPr>
      </w:pPr>
      <w:bookmarkStart w:id="23" w:name="_Toc145414713"/>
      <w:r w:rsidRPr="009F261A">
        <w:rPr>
          <w:rFonts w:ascii="FrontPage Pro" w:hAnsi="FrontPage Pro"/>
          <w:lang w:val="en-GB"/>
        </w:rPr>
        <w:t>Citations</w:t>
      </w:r>
      <w:bookmarkEnd w:id="23"/>
    </w:p>
    <w:p w14:paraId="117F518C" w14:textId="77777777" w:rsidR="002F370A" w:rsidRPr="009F261A" w:rsidRDefault="00AE5492" w:rsidP="002F370A">
      <w:pPr>
        <w:pStyle w:val="IndustriellesManagementTextkrper"/>
        <w:rPr>
          <w:lang w:val="en-GB"/>
        </w:rPr>
      </w:pPr>
      <w:r w:rsidRPr="009F261A">
        <w:rPr>
          <w:lang w:val="en-GB"/>
        </w:rPr>
        <w:t xml:space="preserve">Verbatim </w:t>
      </w:r>
      <w:r w:rsidR="00F2428D" w:rsidRPr="009F261A">
        <w:rPr>
          <w:lang w:val="en-GB"/>
        </w:rPr>
        <w:t>citation</w:t>
      </w:r>
      <w:r w:rsidRPr="009F261A">
        <w:rPr>
          <w:lang w:val="en-GB"/>
        </w:rPr>
        <w:t>s that extend over at least three lines of text should be formatted using the "</w:t>
      </w:r>
      <w:r w:rsidR="00CB1DEB" w:rsidRPr="009F261A">
        <w:rPr>
          <w:lang w:val="en-GB"/>
        </w:rPr>
        <w:t>Zitat</w:t>
      </w:r>
      <w:r w:rsidRPr="009F261A">
        <w:rPr>
          <w:lang w:val="en-GB"/>
        </w:rPr>
        <w:t>" style</w:t>
      </w:r>
      <w:r w:rsidR="00F2428D" w:rsidRPr="009F261A">
        <w:rPr>
          <w:lang w:val="en-GB"/>
        </w:rPr>
        <w:t xml:space="preserve"> </w:t>
      </w:r>
      <w:r w:rsidR="005F661E" w:rsidRPr="009F261A">
        <w:rPr>
          <w:lang w:val="en-GB"/>
        </w:rPr>
        <w:t xml:space="preserve">(Charter 10pt, </w:t>
      </w:r>
      <w:r w:rsidR="00F2428D" w:rsidRPr="009F261A">
        <w:rPr>
          <w:lang w:val="en-GB"/>
        </w:rPr>
        <w:t>indent left</w:t>
      </w:r>
      <w:r w:rsidR="005F661E" w:rsidRPr="009F261A">
        <w:rPr>
          <w:lang w:val="en-GB"/>
        </w:rPr>
        <w:t xml:space="preserve"> 1cm, </w:t>
      </w:r>
      <w:r w:rsidRPr="009F261A">
        <w:rPr>
          <w:lang w:val="en-GB"/>
        </w:rPr>
        <w:t>line spacing</w:t>
      </w:r>
      <w:r w:rsidR="005F661E" w:rsidRPr="009F261A">
        <w:rPr>
          <w:lang w:val="en-GB"/>
        </w:rPr>
        <w:t xml:space="preserve"> 12pt, </w:t>
      </w:r>
      <w:r w:rsidRPr="009F261A">
        <w:rPr>
          <w:lang w:val="en-GB"/>
        </w:rPr>
        <w:t>spacing after paragraph</w:t>
      </w:r>
      <w:r w:rsidR="005F661E" w:rsidRPr="009F261A">
        <w:rPr>
          <w:lang w:val="en-GB"/>
        </w:rPr>
        <w:t xml:space="preserve"> 6pt, </w:t>
      </w:r>
      <w:r w:rsidRPr="009F261A">
        <w:rPr>
          <w:lang w:val="en-GB"/>
        </w:rPr>
        <w:t>justify text</w:t>
      </w:r>
      <w:r w:rsidR="00F2428D" w:rsidRPr="009F261A">
        <w:rPr>
          <w:lang w:val="en-GB"/>
        </w:rPr>
        <w:t>)</w:t>
      </w:r>
      <w:r w:rsidR="005F661E" w:rsidRPr="009F261A">
        <w:rPr>
          <w:lang w:val="en-GB"/>
        </w:rPr>
        <w:t xml:space="preserve">. </w:t>
      </w:r>
      <w:r w:rsidR="00F2428D" w:rsidRPr="009F261A">
        <w:rPr>
          <w:lang w:val="en-GB"/>
        </w:rPr>
        <w:t>All other quotations are formatted in the same way as the rest of the body text.</w:t>
      </w:r>
    </w:p>
    <w:p w14:paraId="5C681A82" w14:textId="77777777" w:rsidR="002F370A" w:rsidRPr="00D561EF" w:rsidRDefault="00AE5492" w:rsidP="002F370A">
      <w:pPr>
        <w:pStyle w:val="IndustriellesManagementTextkrper"/>
      </w:pPr>
      <w:r w:rsidRPr="00D561EF">
        <w:t>Example</w:t>
      </w:r>
      <w:r w:rsidR="005F661E" w:rsidRPr="00D561EF">
        <w:t>:</w:t>
      </w:r>
    </w:p>
    <w:p w14:paraId="20CDE557" w14:textId="30CBC4C9" w:rsidR="002F370A" w:rsidRPr="000C222D" w:rsidRDefault="005F661E" w:rsidP="002F370A">
      <w:pPr>
        <w:pStyle w:val="Zitat1"/>
        <w:rPr>
          <w:noProof/>
        </w:rPr>
      </w:pPr>
      <w:r w:rsidRPr="00D561EF">
        <w:t>"</w:t>
      </w:r>
      <w:r w:rsidR="000346EB" w:rsidRPr="00D561EF">
        <w:rPr>
          <w:noProof/>
        </w:rPr>
        <w:t>In vielen Unternehmen oder Unternehmensverbünden sind die Anwendungssysteme historisch und zum Teil unkoordiniert gewachsen. Dies führt zu heterogenen IT-Landschaften, die den Informationsaustausch zwischen verschiedenen Bereichen durch Inkompatibilitäten erschweren."</w:t>
      </w:r>
      <w:r w:rsidR="00E07BC2" w:rsidRPr="009F261A">
        <w:rPr>
          <w:rStyle w:val="Funotenzeichen"/>
          <w:noProof/>
          <w:lang w:val="en-GB"/>
        </w:rPr>
        <w:footnoteReference w:id="2"/>
      </w:r>
    </w:p>
    <w:p w14:paraId="652B820C" w14:textId="1E6D6DB7" w:rsidR="002F370A" w:rsidRPr="009F261A" w:rsidRDefault="004A4246" w:rsidP="00B56529">
      <w:pPr>
        <w:rPr>
          <w:lang w:val="en-GB"/>
        </w:rPr>
      </w:pPr>
      <w:r w:rsidRPr="009F261A">
        <w:rPr>
          <w:lang w:val="en-GB"/>
        </w:rPr>
        <w:lastRenderedPageBreak/>
        <w:t xml:space="preserve">Further information about the usage of citations in </w:t>
      </w:r>
      <w:r w:rsidR="00AE5492" w:rsidRPr="009F261A">
        <w:rPr>
          <w:lang w:val="en-GB"/>
        </w:rPr>
        <w:t xml:space="preserve">scientific papers can be found in the guideline for the design of scientific papers at the </w:t>
      </w:r>
      <w:r w:rsidR="002303F2" w:rsidRPr="009F261A">
        <w:rPr>
          <w:lang w:val="en-GB"/>
        </w:rPr>
        <w:t>I</w:t>
      </w:r>
      <w:r w:rsidR="00EA00E4" w:rsidRPr="009F261A">
        <w:rPr>
          <w:lang w:val="en-GB"/>
        </w:rPr>
        <w:t xml:space="preserve">nstitute of </w:t>
      </w:r>
      <w:r w:rsidR="00AE5492" w:rsidRPr="009F261A">
        <w:rPr>
          <w:lang w:val="en-GB"/>
        </w:rPr>
        <w:t>PSCM.</w:t>
      </w:r>
    </w:p>
    <w:p w14:paraId="5128F8D9" w14:textId="77777777" w:rsidR="002F370A" w:rsidRPr="009F261A" w:rsidRDefault="00732485" w:rsidP="006E2955">
      <w:pPr>
        <w:pStyle w:val="berschrift2"/>
        <w:rPr>
          <w:rFonts w:ascii="FrontPage Pro" w:hAnsi="FrontPage Pro"/>
          <w:lang w:val="en-GB"/>
        </w:rPr>
      </w:pPr>
      <w:bookmarkStart w:id="24" w:name="_Toc145414714"/>
      <w:r w:rsidRPr="009F261A">
        <w:rPr>
          <w:rFonts w:ascii="FrontPage Pro" w:hAnsi="FrontPage Pro"/>
          <w:lang w:val="en-GB"/>
        </w:rPr>
        <w:t>Footer</w:t>
      </w:r>
      <w:bookmarkEnd w:id="24"/>
    </w:p>
    <w:p w14:paraId="2BDF8BA7" w14:textId="1CC101B8" w:rsidR="002F370A" w:rsidRPr="009F261A" w:rsidRDefault="006722FF" w:rsidP="002F370A">
      <w:pPr>
        <w:pStyle w:val="IndustriellesManagementTextkrper"/>
        <w:rPr>
          <w:lang w:val="en-GB"/>
        </w:rPr>
      </w:pPr>
      <w:r w:rsidRPr="009F261A">
        <w:rPr>
          <w:lang w:val="en-GB"/>
        </w:rPr>
        <w:t xml:space="preserve">The use of footers is preferable to endnotes. </w:t>
      </w:r>
      <w:r w:rsidR="00732485" w:rsidRPr="009F261A">
        <w:rPr>
          <w:lang w:val="en-GB"/>
        </w:rPr>
        <w:t xml:space="preserve">Footers can contain </w:t>
      </w:r>
      <w:r w:rsidR="005A2CD5" w:rsidRPr="009F261A">
        <w:rPr>
          <w:lang w:val="en-GB"/>
        </w:rPr>
        <w:t>cross-references, source citations or other further information</w:t>
      </w:r>
      <w:r w:rsidR="005F661E" w:rsidRPr="009F261A">
        <w:rPr>
          <w:lang w:val="en-GB"/>
        </w:rPr>
        <w:t xml:space="preserve">. </w:t>
      </w:r>
      <w:r w:rsidRPr="009F261A">
        <w:rPr>
          <w:lang w:val="en-GB"/>
        </w:rPr>
        <w:t xml:space="preserve">Footnotes are formatted using the predefined style sheet </w:t>
      </w:r>
      <w:r w:rsidR="005F661E" w:rsidRPr="009F261A">
        <w:rPr>
          <w:lang w:val="en-GB"/>
        </w:rPr>
        <w:t xml:space="preserve">"Fußnotentext" (Charter 9pt, </w:t>
      </w:r>
      <w:r w:rsidR="00732485" w:rsidRPr="009F261A">
        <w:rPr>
          <w:lang w:val="en-GB"/>
        </w:rPr>
        <w:t>line spacing</w:t>
      </w:r>
      <w:r w:rsidR="005F661E" w:rsidRPr="009F261A">
        <w:rPr>
          <w:lang w:val="en-GB"/>
        </w:rPr>
        <w:t xml:space="preserve"> 12pt, </w:t>
      </w:r>
      <w:r w:rsidR="00732485" w:rsidRPr="009F261A">
        <w:rPr>
          <w:lang w:val="en-GB"/>
        </w:rPr>
        <w:t>spacing after paragraph</w:t>
      </w:r>
      <w:r w:rsidR="005F661E" w:rsidRPr="009F261A">
        <w:rPr>
          <w:lang w:val="en-GB"/>
        </w:rPr>
        <w:t xml:space="preserve"> 3pt, </w:t>
      </w:r>
      <w:r w:rsidR="00732485" w:rsidRPr="009F261A">
        <w:rPr>
          <w:lang w:val="en-GB"/>
        </w:rPr>
        <w:t>justify text</w:t>
      </w:r>
      <w:r w:rsidR="005F661E" w:rsidRPr="009F261A">
        <w:rPr>
          <w:lang w:val="en-GB"/>
        </w:rPr>
        <w:t xml:space="preserve">, </w:t>
      </w:r>
      <w:r w:rsidR="00732485" w:rsidRPr="009F261A">
        <w:rPr>
          <w:lang w:val="en-GB"/>
        </w:rPr>
        <w:t>hanging indent</w:t>
      </w:r>
      <w:r w:rsidR="00A4207A">
        <w:rPr>
          <w:lang w:val="en-GB"/>
        </w:rPr>
        <w:t xml:space="preserve"> 0,75cm).</w:t>
      </w:r>
    </w:p>
    <w:p w14:paraId="39FD51F2" w14:textId="77777777" w:rsidR="006722FF" w:rsidRPr="009F261A" w:rsidRDefault="006722FF" w:rsidP="002F370A">
      <w:pPr>
        <w:pStyle w:val="IndustriellesManagementTextkrper"/>
        <w:rPr>
          <w:lang w:val="en-GB"/>
        </w:rPr>
      </w:pPr>
      <w:r w:rsidRPr="009F261A">
        <w:rPr>
          <w:lang w:val="en-GB"/>
        </w:rPr>
        <w:t>A tab</w:t>
      </w:r>
      <w:r w:rsidR="00914515" w:rsidRPr="009F261A">
        <w:rPr>
          <w:lang w:val="en-GB"/>
        </w:rPr>
        <w:t>-space</w:t>
      </w:r>
      <w:r w:rsidRPr="009F261A">
        <w:rPr>
          <w:lang w:val="en-GB"/>
        </w:rPr>
        <w:t xml:space="preserve"> should be set</w:t>
      </w:r>
      <w:r w:rsidR="009610B3" w:rsidRPr="009F261A">
        <w:rPr>
          <w:lang w:val="en-GB"/>
        </w:rPr>
        <w:t xml:space="preserve"> directly after the footnote number i</w:t>
      </w:r>
      <w:r w:rsidRPr="009F261A">
        <w:rPr>
          <w:lang w:val="en-GB"/>
        </w:rPr>
        <w:t>n the first line of the footnote</w:t>
      </w:r>
      <w:r w:rsidR="009610B3" w:rsidRPr="009F261A">
        <w:rPr>
          <w:lang w:val="en-GB"/>
        </w:rPr>
        <w:t>.</w:t>
      </w:r>
    </w:p>
    <w:p w14:paraId="463D874E" w14:textId="77777777" w:rsidR="006722FF" w:rsidRPr="009F261A" w:rsidRDefault="006722FF" w:rsidP="002F370A">
      <w:pPr>
        <w:pStyle w:val="IndustriellesManagementTextkrper"/>
        <w:rPr>
          <w:lang w:val="en-GB"/>
        </w:rPr>
      </w:pPr>
      <w:r w:rsidRPr="009F261A">
        <w:rPr>
          <w:lang w:val="en-GB"/>
        </w:rPr>
        <w:t xml:space="preserve">Generally, footnotes are </w:t>
      </w:r>
      <w:r w:rsidR="009610B3" w:rsidRPr="009F261A">
        <w:rPr>
          <w:lang w:val="en-GB"/>
        </w:rPr>
        <w:t>terminated with a period</w:t>
      </w:r>
      <w:r w:rsidRPr="009F261A">
        <w:rPr>
          <w:lang w:val="en-GB"/>
        </w:rPr>
        <w:t xml:space="preserve">, </w:t>
      </w:r>
      <w:r w:rsidR="009610B3" w:rsidRPr="009F261A">
        <w:rPr>
          <w:lang w:val="en-GB"/>
        </w:rPr>
        <w:t>regardless of whether it is a grammatically complete sentence.</w:t>
      </w:r>
    </w:p>
    <w:p w14:paraId="417CA5BC" w14:textId="77777777" w:rsidR="002F370A" w:rsidRPr="009F261A" w:rsidRDefault="002F370A" w:rsidP="002F370A">
      <w:pPr>
        <w:pStyle w:val="IndustriellesManagementTextkrper"/>
        <w:rPr>
          <w:lang w:val="en-GB"/>
        </w:rPr>
      </w:pPr>
    </w:p>
    <w:p w14:paraId="65EEF470" w14:textId="77777777" w:rsidR="002F370A" w:rsidRPr="009F261A" w:rsidRDefault="00732485" w:rsidP="006E2955">
      <w:pPr>
        <w:pStyle w:val="berschrift2"/>
        <w:rPr>
          <w:rFonts w:ascii="FrontPage Pro" w:hAnsi="FrontPage Pro"/>
          <w:lang w:val="en-GB"/>
        </w:rPr>
      </w:pPr>
      <w:bookmarkStart w:id="25" w:name="_Toc145414715"/>
      <w:r w:rsidRPr="009F261A">
        <w:rPr>
          <w:rFonts w:ascii="FrontPage Pro" w:hAnsi="FrontPage Pro"/>
          <w:lang w:val="en-GB"/>
        </w:rPr>
        <w:t>Header and Footer</w:t>
      </w:r>
      <w:bookmarkEnd w:id="25"/>
    </w:p>
    <w:p w14:paraId="1B24500C" w14:textId="77777777" w:rsidR="009610B3" w:rsidRPr="009F261A" w:rsidRDefault="00914515" w:rsidP="002F370A">
      <w:pPr>
        <w:pStyle w:val="IndustriellesManagementTextkrper"/>
        <w:rPr>
          <w:lang w:val="en-GB"/>
        </w:rPr>
      </w:pPr>
      <w:r w:rsidRPr="009F261A">
        <w:rPr>
          <w:lang w:val="en-GB"/>
        </w:rPr>
        <w:t xml:space="preserve">At most </w:t>
      </w:r>
      <w:r w:rsidR="009610B3" w:rsidRPr="009F261A">
        <w:rPr>
          <w:lang w:val="en-GB"/>
        </w:rPr>
        <w:t>a one-line header can be inserted in the document. This should be formatted by using the style sheet "Kopfzeile" (Charter 11pt, line spacing 12pt).</w:t>
      </w:r>
    </w:p>
    <w:p w14:paraId="5B1F8A4A" w14:textId="77777777" w:rsidR="009610B3" w:rsidRPr="009F261A" w:rsidRDefault="009610B3" w:rsidP="002F370A">
      <w:pPr>
        <w:pStyle w:val="IndustriellesManagementTextkrper"/>
        <w:rPr>
          <w:lang w:val="en-GB"/>
        </w:rPr>
      </w:pPr>
      <w:r w:rsidRPr="009F261A">
        <w:rPr>
          <w:lang w:val="en-GB"/>
        </w:rPr>
        <w:t xml:space="preserve">The footer should also only be used as a single line, otherwise the margins of the affected section </w:t>
      </w:r>
      <w:r w:rsidR="007C70A1" w:rsidRPr="009F261A">
        <w:rPr>
          <w:lang w:val="en-GB"/>
        </w:rPr>
        <w:t xml:space="preserve">have to be changed. The spacing of the footer is set </w:t>
      </w:r>
      <w:r w:rsidR="00DB3CF6" w:rsidRPr="009F261A">
        <w:rPr>
          <w:lang w:val="en-GB"/>
        </w:rPr>
        <w:t xml:space="preserve">to </w:t>
      </w:r>
      <w:r w:rsidR="007C70A1" w:rsidRPr="009F261A">
        <w:rPr>
          <w:lang w:val="en-GB"/>
        </w:rPr>
        <w:t>1.25 cm. If the footer has to be double-spaced, the corresponding setting</w:t>
      </w:r>
      <w:r w:rsidR="002B27DE" w:rsidRPr="009F261A">
        <w:rPr>
          <w:lang w:val="en-GB"/>
        </w:rPr>
        <w:t xml:space="preserve"> (“From edge”)</w:t>
      </w:r>
      <w:r w:rsidR="007C70A1" w:rsidRPr="009F261A">
        <w:rPr>
          <w:lang w:val="en-GB"/>
        </w:rPr>
        <w:t xml:space="preserve"> </w:t>
      </w:r>
      <w:r w:rsidR="00A17599" w:rsidRPr="009F261A">
        <w:rPr>
          <w:lang w:val="en-GB"/>
        </w:rPr>
        <w:t xml:space="preserve">has to be changed </w:t>
      </w:r>
      <w:r w:rsidR="007C70A1" w:rsidRPr="009F261A">
        <w:rPr>
          <w:lang w:val="en-GB"/>
        </w:rPr>
        <w:t xml:space="preserve">under page setting </w:t>
      </w:r>
      <w:r w:rsidR="007C70A1" w:rsidRPr="009F261A">
        <w:rPr>
          <w:lang w:val="en-GB"/>
        </w:rPr>
        <w:sym w:font="Wingdings" w:char="F0E0"/>
      </w:r>
      <w:r w:rsidR="007C70A1" w:rsidRPr="009F261A">
        <w:rPr>
          <w:lang w:val="en-GB"/>
        </w:rPr>
        <w:t xml:space="preserve"> Layout </w:t>
      </w:r>
      <w:r w:rsidR="007C70A1" w:rsidRPr="009F261A">
        <w:rPr>
          <w:lang w:val="en-GB"/>
        </w:rPr>
        <w:sym w:font="Wingdings" w:char="F0E0"/>
      </w:r>
      <w:r w:rsidR="007C70A1" w:rsidRPr="009F261A">
        <w:rPr>
          <w:lang w:val="en-GB"/>
        </w:rPr>
        <w:t xml:space="preserve"> Header and </w:t>
      </w:r>
      <w:r w:rsidR="002B27DE" w:rsidRPr="009F261A">
        <w:rPr>
          <w:lang w:val="en-GB"/>
        </w:rPr>
        <w:t>F</w:t>
      </w:r>
      <w:r w:rsidR="007C70A1" w:rsidRPr="009F261A">
        <w:rPr>
          <w:lang w:val="en-GB"/>
        </w:rPr>
        <w:t>ooter</w:t>
      </w:r>
      <w:r w:rsidR="00A17599" w:rsidRPr="009F261A">
        <w:rPr>
          <w:lang w:val="en-GB"/>
        </w:rPr>
        <w:t xml:space="preserve"> to 0.75 cm. The footer contains the page number in right-justified alignment. The footer is formatted with FrontPage 10pt, the page number is formatted with FrontPage 10pt Bold (format templates predefined).</w:t>
      </w:r>
    </w:p>
    <w:p w14:paraId="64091FFB" w14:textId="77777777" w:rsidR="002B27DE" w:rsidRPr="009F261A" w:rsidRDefault="002B27DE" w:rsidP="002F370A">
      <w:pPr>
        <w:pStyle w:val="IndustriellesManagementTextkrper"/>
        <w:rPr>
          <w:lang w:val="en-GB"/>
        </w:rPr>
      </w:pPr>
    </w:p>
    <w:p w14:paraId="4D1CDDFD" w14:textId="77777777" w:rsidR="002F370A" w:rsidRPr="009F261A" w:rsidRDefault="005F661E" w:rsidP="006E2955">
      <w:pPr>
        <w:pStyle w:val="berschrift2"/>
        <w:rPr>
          <w:rFonts w:ascii="FrontPage Pro" w:hAnsi="FrontPage Pro"/>
          <w:lang w:val="en-GB"/>
        </w:rPr>
      </w:pPr>
      <w:r w:rsidRPr="009F261A">
        <w:rPr>
          <w:rFonts w:ascii="FrontPage Pro" w:hAnsi="FrontPage Pro"/>
          <w:lang w:val="en-GB"/>
        </w:rPr>
        <w:br w:type="page"/>
      </w:r>
      <w:bookmarkStart w:id="26" w:name="_Toc145414716"/>
      <w:r w:rsidR="00F2428D" w:rsidRPr="009F261A">
        <w:rPr>
          <w:rFonts w:ascii="FrontPage Pro" w:hAnsi="FrontPage Pro"/>
          <w:lang w:val="en-GB"/>
        </w:rPr>
        <w:lastRenderedPageBreak/>
        <w:t>Figures</w:t>
      </w:r>
      <w:bookmarkEnd w:id="26"/>
    </w:p>
    <w:p w14:paraId="677D0BC6" w14:textId="006407F1" w:rsidR="00A04339" w:rsidRPr="009F261A" w:rsidRDefault="00A04339" w:rsidP="002F370A">
      <w:pPr>
        <w:pStyle w:val="IndustriellesManagementTextkrper"/>
        <w:rPr>
          <w:lang w:val="en-GB"/>
        </w:rPr>
      </w:pPr>
      <w:r w:rsidRPr="009F261A">
        <w:rPr>
          <w:lang w:val="en-GB"/>
        </w:rPr>
        <w:t xml:space="preserve">In general, figures should be </w:t>
      </w:r>
      <w:r w:rsidR="00524ED2" w:rsidRPr="009F261A">
        <w:rPr>
          <w:lang w:val="en-GB"/>
        </w:rPr>
        <w:t xml:space="preserve">placed </w:t>
      </w:r>
      <w:r w:rsidR="00745199" w:rsidRPr="009F261A">
        <w:rPr>
          <w:lang w:val="en-GB"/>
        </w:rPr>
        <w:t xml:space="preserve">in the </w:t>
      </w:r>
      <w:r w:rsidR="00176A3E" w:rsidRPr="009F261A">
        <w:rPr>
          <w:lang w:val="en-GB"/>
        </w:rPr>
        <w:t>centre</w:t>
      </w:r>
      <w:r w:rsidRPr="009F261A">
        <w:rPr>
          <w:lang w:val="en-GB"/>
        </w:rPr>
        <w:t xml:space="preserve"> </w:t>
      </w:r>
      <w:r w:rsidR="00AB245D">
        <w:rPr>
          <w:lang w:val="en-GB"/>
        </w:rPr>
        <w:t>of</w:t>
      </w:r>
      <w:r w:rsidRPr="009F261A">
        <w:rPr>
          <w:lang w:val="en-GB"/>
        </w:rPr>
        <w:t xml:space="preserve"> the document. The figure caption is placed below the figure and should also be </w:t>
      </w:r>
      <w:r w:rsidR="00176A3E" w:rsidRPr="009F261A">
        <w:rPr>
          <w:lang w:val="en-GB"/>
        </w:rPr>
        <w:t>centred</w:t>
      </w:r>
      <w:r w:rsidRPr="009F261A">
        <w:rPr>
          <w:lang w:val="en-GB"/>
        </w:rPr>
        <w:t>. It is also possible to label figures with the abbreviation "Fig.". Figures (</w:t>
      </w:r>
      <w:r w:rsidR="00745199" w:rsidRPr="009F261A">
        <w:rPr>
          <w:lang w:val="en-GB"/>
        </w:rPr>
        <w:t>and</w:t>
      </w:r>
      <w:r w:rsidRPr="009F261A">
        <w:rPr>
          <w:lang w:val="en-GB"/>
        </w:rPr>
        <w:t xml:space="preserve"> their captions) are followed by a blank line to keep the distance to the following text. Figures should always be referred to </w:t>
      </w:r>
      <w:r w:rsidR="00524ED2" w:rsidRPr="009F261A">
        <w:rPr>
          <w:lang w:val="en-GB"/>
        </w:rPr>
        <w:t xml:space="preserve">in </w:t>
      </w:r>
      <w:r w:rsidRPr="009F261A">
        <w:rPr>
          <w:lang w:val="en-GB"/>
        </w:rPr>
        <w:t>the text. Always refer to the figure with the specific designation (such as "... as shown in</w:t>
      </w:r>
      <w:r w:rsidR="00EA00E4" w:rsidRPr="009F261A">
        <w:rPr>
          <w:lang w:val="en-GB"/>
        </w:rPr>
        <w:t xml:space="preserve"> </w:t>
      </w:r>
      <w:r w:rsidR="00B077C0" w:rsidRPr="009F261A">
        <w:rPr>
          <w:lang w:val="en-GB"/>
        </w:rPr>
        <w:fldChar w:fldCharType="begin"/>
      </w:r>
      <w:r w:rsidR="00EA00E4" w:rsidRPr="009F261A">
        <w:rPr>
          <w:lang w:val="en-GB"/>
        </w:rPr>
        <w:instrText xml:space="preserve"> REF _Ref72959525 \h </w:instrText>
      </w:r>
      <w:r w:rsidR="00B077C0" w:rsidRPr="009F261A">
        <w:rPr>
          <w:lang w:val="en-GB"/>
        </w:rPr>
      </w:r>
      <w:r w:rsidR="00B077C0" w:rsidRPr="009F261A">
        <w:rPr>
          <w:lang w:val="en-GB"/>
        </w:rPr>
        <w:fldChar w:fldCharType="separate"/>
      </w:r>
      <w:r w:rsidR="00EA00E4" w:rsidRPr="009F261A">
        <w:rPr>
          <w:lang w:val="en-GB"/>
        </w:rPr>
        <w:t xml:space="preserve">Figure </w:t>
      </w:r>
      <w:r w:rsidR="00EA00E4" w:rsidRPr="009F261A">
        <w:rPr>
          <w:noProof/>
          <w:lang w:val="en-GB"/>
        </w:rPr>
        <w:t>1</w:t>
      </w:r>
      <w:r w:rsidR="00B077C0" w:rsidRPr="009F261A">
        <w:rPr>
          <w:lang w:val="en-GB"/>
        </w:rPr>
        <w:fldChar w:fldCharType="end"/>
      </w:r>
      <w:r w:rsidRPr="009F261A">
        <w:rPr>
          <w:lang w:val="en-GB"/>
        </w:rPr>
        <w:t>..."). Avoid relative designations (such as "... as shown in the figure below..."). This promotes unambiguity and prevents misunderstandings</w:t>
      </w:r>
      <w:r w:rsidR="00A4207A">
        <w:rPr>
          <w:lang w:val="en-GB"/>
        </w:rPr>
        <w:t>.</w:t>
      </w:r>
    </w:p>
    <w:p w14:paraId="4339951A" w14:textId="77777777" w:rsidR="002F370A" w:rsidRPr="009F261A" w:rsidRDefault="00F2428D" w:rsidP="002F370A">
      <w:pPr>
        <w:pStyle w:val="IndustriellesManagementTextkrper"/>
        <w:rPr>
          <w:lang w:val="en-GB"/>
        </w:rPr>
      </w:pPr>
      <w:r w:rsidRPr="009F261A">
        <w:rPr>
          <w:lang w:val="en-GB"/>
        </w:rPr>
        <w:t>Examples</w:t>
      </w:r>
      <w:r w:rsidR="005F661E" w:rsidRPr="009F261A">
        <w:rPr>
          <w:lang w:val="en-GB"/>
        </w:rPr>
        <w:t>:</w:t>
      </w:r>
    </w:p>
    <w:p w14:paraId="1319EF0C" w14:textId="77777777" w:rsidR="00EA00E4" w:rsidRPr="009F261A" w:rsidRDefault="005F661E" w:rsidP="00EA00E4">
      <w:pPr>
        <w:pStyle w:val="Abbildung"/>
        <w:jc w:val="center"/>
        <w:rPr>
          <w:lang w:val="en-GB"/>
        </w:rPr>
      </w:pPr>
      <w:r w:rsidRPr="009F261A">
        <w:rPr>
          <w:noProof/>
        </w:rPr>
        <w:drawing>
          <wp:inline distT="0" distB="0" distL="0" distR="0" wp14:anchorId="09AEE00C" wp14:editId="14D5E2AF">
            <wp:extent cx="834270" cy="31415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34270" cy="314155"/>
                    </a:xfrm>
                    <a:prstGeom prst="rect">
                      <a:avLst/>
                    </a:prstGeom>
                    <a:noFill/>
                    <a:ln w="9525">
                      <a:noFill/>
                      <a:miter lim="800000"/>
                      <a:headEnd/>
                      <a:tailEnd/>
                    </a:ln>
                  </pic:spPr>
                </pic:pic>
              </a:graphicData>
            </a:graphic>
          </wp:inline>
        </w:drawing>
      </w:r>
    </w:p>
    <w:p w14:paraId="64F468B6" w14:textId="58B33AD4" w:rsidR="002F370A" w:rsidRPr="009F261A" w:rsidRDefault="00EA00E4" w:rsidP="00EA00E4">
      <w:pPr>
        <w:pStyle w:val="Beschriftung"/>
        <w:jc w:val="center"/>
        <w:rPr>
          <w:lang w:val="en-GB"/>
        </w:rPr>
      </w:pPr>
      <w:bookmarkStart w:id="27" w:name="_Ref72959525"/>
      <w:bookmarkStart w:id="28" w:name="_Toc72962876"/>
      <w:bookmarkStart w:id="29" w:name="_Toc77007055"/>
      <w:r w:rsidRPr="009F261A">
        <w:rPr>
          <w:lang w:val="en-GB"/>
        </w:rPr>
        <w:t xml:space="preserve">Figure </w:t>
      </w:r>
      <w:r w:rsidR="00B077C0" w:rsidRPr="009F261A">
        <w:rPr>
          <w:lang w:val="en-GB"/>
        </w:rPr>
        <w:fldChar w:fldCharType="begin"/>
      </w:r>
      <w:r w:rsidRPr="009F261A">
        <w:rPr>
          <w:lang w:val="en-GB"/>
        </w:rPr>
        <w:instrText xml:space="preserve"> SEQ Figure \* ARABIC </w:instrText>
      </w:r>
      <w:r w:rsidR="00B077C0" w:rsidRPr="009F261A">
        <w:rPr>
          <w:lang w:val="en-GB"/>
        </w:rPr>
        <w:fldChar w:fldCharType="separate"/>
      </w:r>
      <w:r w:rsidRPr="009F261A">
        <w:rPr>
          <w:noProof/>
          <w:lang w:val="en-GB"/>
        </w:rPr>
        <w:t>1</w:t>
      </w:r>
      <w:r w:rsidR="00B077C0" w:rsidRPr="009F261A">
        <w:rPr>
          <w:lang w:val="en-GB"/>
        </w:rPr>
        <w:fldChar w:fldCharType="end"/>
      </w:r>
      <w:bookmarkEnd w:id="27"/>
      <w:r w:rsidRPr="009F261A">
        <w:rPr>
          <w:lang w:val="en-GB"/>
        </w:rPr>
        <w:t xml:space="preserve">: Logo of the </w:t>
      </w:r>
      <w:r w:rsidR="00917935">
        <w:rPr>
          <w:lang w:val="en-GB"/>
        </w:rPr>
        <w:t>Institute of</w:t>
      </w:r>
      <w:r w:rsidRPr="009F261A">
        <w:rPr>
          <w:lang w:val="en-GB"/>
        </w:rPr>
        <w:t xml:space="preserve"> Production and Supply Chain Management</w:t>
      </w:r>
      <w:bookmarkEnd w:id="28"/>
      <w:r w:rsidR="006E2955" w:rsidRPr="009F261A">
        <w:rPr>
          <w:lang w:val="en-GB"/>
        </w:rPr>
        <w:t>.</w:t>
      </w:r>
      <w:r w:rsidR="006E2955" w:rsidRPr="009F261A">
        <w:rPr>
          <w:rStyle w:val="Funotenzeichen"/>
          <w:lang w:val="en-GB"/>
        </w:rPr>
        <w:footnoteReference w:id="3"/>
      </w:r>
      <w:bookmarkEnd w:id="29"/>
    </w:p>
    <w:p w14:paraId="0F6207A7" w14:textId="77777777" w:rsidR="00EA00E4" w:rsidRPr="009F261A" w:rsidRDefault="00EA00E4" w:rsidP="00EA00E4">
      <w:pPr>
        <w:pStyle w:val="IndustriellesManagementTextkrper"/>
        <w:rPr>
          <w:lang w:val="en-GB"/>
        </w:rPr>
      </w:pPr>
    </w:p>
    <w:p w14:paraId="3ECC5CF9" w14:textId="77777777" w:rsidR="00EA00E4" w:rsidRPr="009F261A" w:rsidRDefault="002E0716" w:rsidP="00EA00E4">
      <w:pPr>
        <w:pStyle w:val="Abbildung"/>
        <w:jc w:val="center"/>
        <w:rPr>
          <w:lang w:val="en-GB"/>
        </w:rPr>
      </w:pPr>
      <w:r w:rsidRPr="009F261A">
        <w:rPr>
          <w:noProof/>
        </w:rPr>
        <w:drawing>
          <wp:inline distT="0" distB="0" distL="0" distR="0" wp14:anchorId="6C66217F" wp14:editId="252001BF">
            <wp:extent cx="3181350" cy="2121715"/>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3181350" cy="2121715"/>
                    </a:xfrm>
                    <a:prstGeom prst="rect">
                      <a:avLst/>
                    </a:prstGeom>
                    <a:noFill/>
                    <a:ln w="9525">
                      <a:noFill/>
                      <a:miter lim="800000"/>
                      <a:headEnd/>
                      <a:tailEnd/>
                    </a:ln>
                  </pic:spPr>
                </pic:pic>
              </a:graphicData>
            </a:graphic>
          </wp:inline>
        </w:drawing>
      </w:r>
    </w:p>
    <w:p w14:paraId="411784FD" w14:textId="77777777" w:rsidR="002F370A" w:rsidRPr="009F261A" w:rsidRDefault="00EA00E4" w:rsidP="00EA00E4">
      <w:pPr>
        <w:pStyle w:val="Beschriftung"/>
        <w:jc w:val="center"/>
        <w:rPr>
          <w:lang w:val="en-GB"/>
        </w:rPr>
      </w:pPr>
      <w:bookmarkStart w:id="30" w:name="_Toc72962877"/>
      <w:bookmarkStart w:id="31" w:name="_Toc77007056"/>
      <w:r w:rsidRPr="009F261A">
        <w:rPr>
          <w:lang w:val="en-GB"/>
        </w:rPr>
        <w:t xml:space="preserve">Figure </w:t>
      </w:r>
      <w:r w:rsidR="00B077C0" w:rsidRPr="009F261A">
        <w:rPr>
          <w:lang w:val="en-GB"/>
        </w:rPr>
        <w:fldChar w:fldCharType="begin"/>
      </w:r>
      <w:r w:rsidRPr="009F261A">
        <w:rPr>
          <w:lang w:val="en-GB"/>
        </w:rPr>
        <w:instrText xml:space="preserve"> SEQ Figure \* ARABIC </w:instrText>
      </w:r>
      <w:r w:rsidR="00B077C0" w:rsidRPr="009F261A">
        <w:rPr>
          <w:lang w:val="en-GB"/>
        </w:rPr>
        <w:fldChar w:fldCharType="separate"/>
      </w:r>
      <w:r w:rsidRPr="009F261A">
        <w:rPr>
          <w:noProof/>
          <w:lang w:val="en-GB"/>
        </w:rPr>
        <w:t>2</w:t>
      </w:r>
      <w:r w:rsidR="00B077C0" w:rsidRPr="009F261A">
        <w:rPr>
          <w:lang w:val="en-GB"/>
        </w:rPr>
        <w:fldChar w:fldCharType="end"/>
      </w:r>
      <w:r w:rsidRPr="009F261A">
        <w:rPr>
          <w:lang w:val="en-GB"/>
        </w:rPr>
        <w:t>: Location o</w:t>
      </w:r>
      <w:r w:rsidR="007528B7" w:rsidRPr="009F261A">
        <w:rPr>
          <w:lang w:val="en-GB"/>
        </w:rPr>
        <w:t>f the BWL Institute within the Core A</w:t>
      </w:r>
      <w:r w:rsidRPr="009F261A">
        <w:rPr>
          <w:lang w:val="en-GB"/>
        </w:rPr>
        <w:t>rea of the TU Darmstadt</w:t>
      </w:r>
      <w:bookmarkEnd w:id="30"/>
      <w:r w:rsidR="006E2955" w:rsidRPr="009F261A">
        <w:rPr>
          <w:lang w:val="en-GB"/>
        </w:rPr>
        <w:t>.</w:t>
      </w:r>
      <w:r w:rsidR="006E2955" w:rsidRPr="009F261A">
        <w:rPr>
          <w:rStyle w:val="Funotenzeichen"/>
          <w:lang w:val="en-GB"/>
        </w:rPr>
        <w:footnoteReference w:id="4"/>
      </w:r>
      <w:bookmarkEnd w:id="31"/>
    </w:p>
    <w:p w14:paraId="3E55B128" w14:textId="77777777" w:rsidR="002F370A" w:rsidRPr="009F261A" w:rsidRDefault="002F370A" w:rsidP="002F370A">
      <w:pPr>
        <w:pStyle w:val="IndustriellesManagementTextkrper"/>
        <w:rPr>
          <w:lang w:val="en-GB"/>
        </w:rPr>
      </w:pPr>
    </w:p>
    <w:p w14:paraId="787A1DCD" w14:textId="77777777" w:rsidR="002F370A" w:rsidRPr="009F261A" w:rsidRDefault="00DD12CA" w:rsidP="002F370A">
      <w:pPr>
        <w:pStyle w:val="IndustriellesManagementTextkrper"/>
        <w:rPr>
          <w:lang w:val="en-GB"/>
        </w:rPr>
      </w:pPr>
      <w:r w:rsidRPr="009F261A">
        <w:rPr>
          <w:lang w:val="en-GB"/>
        </w:rPr>
        <w:t>Graphics, photos and other illustrations are given the "Figure" style (Charter 11pt, line spacing 12pt, spacing before paragraph 12pt, spacing after paragraph 6pt, left-aligned). Captions are automatically formatted with the "Caption" style sheet</w:t>
      </w:r>
      <w:r w:rsidR="005F661E" w:rsidRPr="009F261A">
        <w:rPr>
          <w:lang w:val="en-GB"/>
        </w:rPr>
        <w:t xml:space="preserve"> (Charter 10pt, </w:t>
      </w:r>
      <w:r w:rsidRPr="009F261A">
        <w:rPr>
          <w:lang w:val="en-GB"/>
        </w:rPr>
        <w:t>line spacing</w:t>
      </w:r>
      <w:r w:rsidR="005F661E" w:rsidRPr="009F261A">
        <w:rPr>
          <w:lang w:val="en-GB"/>
        </w:rPr>
        <w:t xml:space="preserve"> 12pt, </w:t>
      </w:r>
      <w:r w:rsidRPr="009F261A">
        <w:rPr>
          <w:lang w:val="en-GB"/>
        </w:rPr>
        <w:t xml:space="preserve">spacing after paragraph </w:t>
      </w:r>
      <w:r w:rsidR="005F661E" w:rsidRPr="009F261A">
        <w:rPr>
          <w:lang w:val="en-GB"/>
        </w:rPr>
        <w:t xml:space="preserve">6pt, </w:t>
      </w:r>
      <w:r w:rsidR="00F2428D" w:rsidRPr="009F261A">
        <w:rPr>
          <w:lang w:val="en-GB"/>
        </w:rPr>
        <w:t>left</w:t>
      </w:r>
      <w:r w:rsidRPr="009F261A">
        <w:rPr>
          <w:lang w:val="en-GB"/>
        </w:rPr>
        <w:t>-aligned</w:t>
      </w:r>
      <w:r w:rsidR="005F661E" w:rsidRPr="009F261A">
        <w:rPr>
          <w:lang w:val="en-GB"/>
        </w:rPr>
        <w:t>).</w:t>
      </w:r>
    </w:p>
    <w:p w14:paraId="7FD62C3E" w14:textId="77777777" w:rsidR="002F370A" w:rsidRPr="009F261A" w:rsidRDefault="005F661E" w:rsidP="006E2955">
      <w:pPr>
        <w:pStyle w:val="berschrift2"/>
        <w:rPr>
          <w:rFonts w:ascii="FrontPage Pro" w:hAnsi="FrontPage Pro"/>
          <w:lang w:val="en-GB"/>
        </w:rPr>
      </w:pPr>
      <w:bookmarkStart w:id="32" w:name="_Ref528829392"/>
      <w:bookmarkStart w:id="33" w:name="_Ref73713273"/>
      <w:bookmarkStart w:id="34" w:name="_Toc145414717"/>
      <w:r w:rsidRPr="009F261A">
        <w:rPr>
          <w:rFonts w:ascii="FrontPage Pro" w:hAnsi="FrontPage Pro"/>
          <w:lang w:val="en-GB"/>
        </w:rPr>
        <w:lastRenderedPageBreak/>
        <w:t>Tab</w:t>
      </w:r>
      <w:bookmarkEnd w:id="32"/>
      <w:r w:rsidR="00F2428D" w:rsidRPr="009F261A">
        <w:rPr>
          <w:rFonts w:ascii="FrontPage Pro" w:hAnsi="FrontPage Pro"/>
          <w:lang w:val="en-GB"/>
        </w:rPr>
        <w:t>les</w:t>
      </w:r>
      <w:bookmarkEnd w:id="33"/>
      <w:bookmarkEnd w:id="34"/>
    </w:p>
    <w:p w14:paraId="566C4095" w14:textId="5DE22891" w:rsidR="002F370A" w:rsidRPr="009F261A" w:rsidRDefault="00AB5F8E" w:rsidP="002F370A">
      <w:pPr>
        <w:pStyle w:val="IndustriellesManagementTextkrper"/>
        <w:rPr>
          <w:lang w:val="en-GB"/>
        </w:rPr>
      </w:pPr>
      <w:r w:rsidRPr="009F261A">
        <w:rPr>
          <w:lang w:val="en-GB"/>
        </w:rPr>
        <w:t>In general</w:t>
      </w:r>
      <w:r w:rsidR="00A04339" w:rsidRPr="009F261A">
        <w:rPr>
          <w:lang w:val="en-GB"/>
        </w:rPr>
        <w:t>,</w:t>
      </w:r>
      <w:r w:rsidRPr="009F261A">
        <w:rPr>
          <w:lang w:val="en-GB"/>
        </w:rPr>
        <w:t xml:space="preserve"> tables should be inserted </w:t>
      </w:r>
      <w:r w:rsidR="00176A3E" w:rsidRPr="009F261A">
        <w:rPr>
          <w:lang w:val="en-GB"/>
        </w:rPr>
        <w:t>centred</w:t>
      </w:r>
      <w:r w:rsidRPr="009F261A">
        <w:rPr>
          <w:lang w:val="en-GB"/>
        </w:rPr>
        <w:t xml:space="preserve"> in the document</w:t>
      </w:r>
      <w:r w:rsidR="005F661E" w:rsidRPr="009F261A">
        <w:rPr>
          <w:lang w:val="en-GB"/>
        </w:rPr>
        <w:t xml:space="preserve">. </w:t>
      </w:r>
      <w:r w:rsidRPr="009F261A">
        <w:rPr>
          <w:lang w:val="en-GB"/>
        </w:rPr>
        <w:t>The label is placed above the table and should be left aligned</w:t>
      </w:r>
      <w:r w:rsidR="005F661E" w:rsidRPr="009F261A">
        <w:rPr>
          <w:lang w:val="en-GB"/>
        </w:rPr>
        <w:t xml:space="preserve">. </w:t>
      </w:r>
      <w:r w:rsidRPr="009F261A">
        <w:rPr>
          <w:lang w:val="en-GB"/>
        </w:rPr>
        <w:t>It is also possible to label the tables with the abbreviation "Tab.". Tables are followed by a blank line to keep the distance to the following text.</w:t>
      </w:r>
    </w:p>
    <w:p w14:paraId="11F669ED" w14:textId="77777777" w:rsidR="002F370A" w:rsidRPr="009F261A" w:rsidRDefault="00F2428D" w:rsidP="002F370A">
      <w:pPr>
        <w:pStyle w:val="IndustriellesManagementTextkrper"/>
        <w:rPr>
          <w:lang w:val="en-GB"/>
        </w:rPr>
      </w:pPr>
      <w:r w:rsidRPr="009F261A">
        <w:rPr>
          <w:lang w:val="en-GB"/>
        </w:rPr>
        <w:t>Example</w:t>
      </w:r>
      <w:r w:rsidR="005F661E" w:rsidRPr="009F261A">
        <w:rPr>
          <w:lang w:val="en-GB"/>
        </w:rPr>
        <w:t>:</w:t>
      </w:r>
    </w:p>
    <w:p w14:paraId="354A5BC0" w14:textId="77777777" w:rsidR="002F370A" w:rsidRPr="009F261A" w:rsidRDefault="002F370A" w:rsidP="002F370A">
      <w:pPr>
        <w:pStyle w:val="IndustriellesManagementTextkrper"/>
        <w:rPr>
          <w:sz w:val="2"/>
          <w:szCs w:val="2"/>
          <w:lang w:val="en-GB"/>
        </w:rPr>
      </w:pPr>
    </w:p>
    <w:p w14:paraId="00AEA680" w14:textId="77777777" w:rsidR="00AB5F8E" w:rsidRPr="009F261A" w:rsidRDefault="00AB5F8E" w:rsidP="00AB5F8E">
      <w:pPr>
        <w:pStyle w:val="Beschriftung"/>
        <w:keepNext/>
        <w:rPr>
          <w:lang w:val="en-GB"/>
        </w:rPr>
      </w:pPr>
      <w:bookmarkStart w:id="35" w:name="_Ref72958778"/>
      <w:bookmarkStart w:id="36" w:name="_Toc77007057"/>
      <w:r w:rsidRPr="009F261A">
        <w:rPr>
          <w:lang w:val="en-GB"/>
        </w:rPr>
        <w:t xml:space="preserve">Table </w:t>
      </w:r>
      <w:r w:rsidR="00B077C0" w:rsidRPr="009F261A">
        <w:rPr>
          <w:lang w:val="en-GB"/>
        </w:rPr>
        <w:fldChar w:fldCharType="begin"/>
      </w:r>
      <w:r w:rsidRPr="009F261A">
        <w:rPr>
          <w:lang w:val="en-GB"/>
        </w:rPr>
        <w:instrText xml:space="preserve"> SEQ Table \* ARABIC </w:instrText>
      </w:r>
      <w:r w:rsidR="00B077C0" w:rsidRPr="009F261A">
        <w:rPr>
          <w:lang w:val="en-GB"/>
        </w:rPr>
        <w:fldChar w:fldCharType="separate"/>
      </w:r>
      <w:r w:rsidRPr="009F261A">
        <w:rPr>
          <w:noProof/>
          <w:lang w:val="en-GB"/>
        </w:rPr>
        <w:t>1</w:t>
      </w:r>
      <w:r w:rsidR="00B077C0" w:rsidRPr="009F261A">
        <w:rPr>
          <w:lang w:val="en-GB"/>
        </w:rPr>
        <w:fldChar w:fldCharType="end"/>
      </w:r>
      <w:bookmarkEnd w:id="35"/>
      <w:r w:rsidR="00D94E80" w:rsidRPr="009F261A">
        <w:rPr>
          <w:lang w:val="en-GB"/>
        </w:rPr>
        <w:t>: Example T</w:t>
      </w:r>
      <w:r w:rsidRPr="009F261A">
        <w:rPr>
          <w:lang w:val="en-GB"/>
        </w:rPr>
        <w:t>able</w:t>
      </w:r>
      <w:bookmarkEnd w:id="36"/>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267"/>
        <w:gridCol w:w="2268"/>
        <w:gridCol w:w="2268"/>
        <w:gridCol w:w="2268"/>
      </w:tblGrid>
      <w:tr w:rsidR="002F370A" w:rsidRPr="009F261A" w14:paraId="25DD8A2D" w14:textId="77777777" w:rsidTr="00AB5F8E">
        <w:trPr>
          <w:trHeight w:val="323"/>
          <w:jc w:val="center"/>
        </w:trPr>
        <w:tc>
          <w:tcPr>
            <w:tcW w:w="2267" w:type="dxa"/>
            <w:vAlign w:val="center"/>
          </w:tcPr>
          <w:p w14:paraId="4736367F" w14:textId="77777777" w:rsidR="002F370A" w:rsidRPr="009F261A" w:rsidRDefault="00B90AE0" w:rsidP="002F370A">
            <w:pPr>
              <w:pStyle w:val="IndustriellesManagementTextkrper"/>
              <w:jc w:val="center"/>
              <w:rPr>
                <w:lang w:val="en-GB"/>
              </w:rPr>
            </w:pPr>
            <w:r w:rsidRPr="009F261A">
              <w:rPr>
                <w:lang w:val="en-GB"/>
              </w:rPr>
              <w:t>Column</w:t>
            </w:r>
            <w:r w:rsidR="005F661E" w:rsidRPr="009F261A">
              <w:rPr>
                <w:lang w:val="en-GB"/>
              </w:rPr>
              <w:t xml:space="preserve"> 1</w:t>
            </w:r>
          </w:p>
        </w:tc>
        <w:tc>
          <w:tcPr>
            <w:tcW w:w="2268" w:type="dxa"/>
            <w:vAlign w:val="center"/>
          </w:tcPr>
          <w:p w14:paraId="05D5703F" w14:textId="77777777" w:rsidR="002F370A" w:rsidRPr="009F261A" w:rsidRDefault="00B90AE0" w:rsidP="002F370A">
            <w:pPr>
              <w:pStyle w:val="IndustriellesManagementTextkrper"/>
              <w:jc w:val="center"/>
              <w:rPr>
                <w:lang w:val="en-GB"/>
              </w:rPr>
            </w:pPr>
            <w:r w:rsidRPr="009F261A">
              <w:rPr>
                <w:lang w:val="en-GB"/>
              </w:rPr>
              <w:t>Column</w:t>
            </w:r>
            <w:r w:rsidR="005F661E" w:rsidRPr="009F261A">
              <w:rPr>
                <w:lang w:val="en-GB"/>
              </w:rPr>
              <w:t xml:space="preserve"> 2</w:t>
            </w:r>
          </w:p>
        </w:tc>
        <w:tc>
          <w:tcPr>
            <w:tcW w:w="2268" w:type="dxa"/>
            <w:vAlign w:val="center"/>
          </w:tcPr>
          <w:p w14:paraId="683FD21D" w14:textId="77777777" w:rsidR="002F370A" w:rsidRPr="009F261A" w:rsidRDefault="00B90AE0" w:rsidP="002F370A">
            <w:pPr>
              <w:pStyle w:val="IndustriellesManagementTextkrper"/>
              <w:jc w:val="center"/>
              <w:rPr>
                <w:lang w:val="en-GB"/>
              </w:rPr>
            </w:pPr>
            <w:r w:rsidRPr="009F261A">
              <w:rPr>
                <w:lang w:val="en-GB"/>
              </w:rPr>
              <w:t>Column</w:t>
            </w:r>
            <w:r w:rsidR="005F661E" w:rsidRPr="009F261A">
              <w:rPr>
                <w:lang w:val="en-GB"/>
              </w:rPr>
              <w:t xml:space="preserve"> 3</w:t>
            </w:r>
          </w:p>
        </w:tc>
        <w:tc>
          <w:tcPr>
            <w:tcW w:w="2268" w:type="dxa"/>
            <w:vAlign w:val="center"/>
          </w:tcPr>
          <w:p w14:paraId="736C8955" w14:textId="77777777" w:rsidR="002F370A" w:rsidRPr="009F261A" w:rsidRDefault="00B90AE0" w:rsidP="002F370A">
            <w:pPr>
              <w:pStyle w:val="IndustriellesManagementTextkrper"/>
              <w:jc w:val="center"/>
              <w:rPr>
                <w:lang w:val="en-GB"/>
              </w:rPr>
            </w:pPr>
            <w:r w:rsidRPr="009F261A">
              <w:rPr>
                <w:lang w:val="en-GB"/>
              </w:rPr>
              <w:t>Column</w:t>
            </w:r>
            <w:r w:rsidR="005F661E" w:rsidRPr="009F261A">
              <w:rPr>
                <w:lang w:val="en-GB"/>
              </w:rPr>
              <w:t xml:space="preserve"> 4</w:t>
            </w:r>
          </w:p>
        </w:tc>
      </w:tr>
      <w:tr w:rsidR="002F370A" w:rsidRPr="009F261A" w14:paraId="67FFDFB5" w14:textId="77777777" w:rsidTr="00AB5F8E">
        <w:trPr>
          <w:jc w:val="center"/>
        </w:trPr>
        <w:tc>
          <w:tcPr>
            <w:tcW w:w="2267" w:type="dxa"/>
            <w:vAlign w:val="center"/>
          </w:tcPr>
          <w:p w14:paraId="3F0AA369" w14:textId="77777777" w:rsidR="002F370A" w:rsidRPr="009F261A" w:rsidRDefault="00B90AE0" w:rsidP="002F370A">
            <w:pPr>
              <w:pStyle w:val="IndustriellesManagementTextkrper"/>
              <w:jc w:val="center"/>
              <w:rPr>
                <w:lang w:val="en-GB"/>
              </w:rPr>
            </w:pPr>
            <w:r w:rsidRPr="009F261A">
              <w:rPr>
                <w:lang w:val="en-GB"/>
              </w:rPr>
              <w:t>Line</w:t>
            </w:r>
            <w:r w:rsidR="005F661E" w:rsidRPr="009F261A">
              <w:rPr>
                <w:lang w:val="en-GB"/>
              </w:rPr>
              <w:t xml:space="preserve"> 1</w:t>
            </w:r>
          </w:p>
        </w:tc>
        <w:tc>
          <w:tcPr>
            <w:tcW w:w="2268" w:type="dxa"/>
            <w:vAlign w:val="center"/>
          </w:tcPr>
          <w:p w14:paraId="162BBC6D" w14:textId="77777777" w:rsidR="002F370A" w:rsidRPr="009F261A" w:rsidRDefault="00B90AE0" w:rsidP="002F370A">
            <w:pPr>
              <w:pStyle w:val="IndustriellesManagementTextkrper"/>
              <w:jc w:val="center"/>
              <w:rPr>
                <w:lang w:val="en-GB"/>
              </w:rPr>
            </w:pPr>
            <w:r w:rsidRPr="009F261A">
              <w:rPr>
                <w:lang w:val="en-GB"/>
              </w:rPr>
              <w:t>Line</w:t>
            </w:r>
            <w:r w:rsidR="005F661E" w:rsidRPr="009F261A">
              <w:rPr>
                <w:lang w:val="en-GB"/>
              </w:rPr>
              <w:t xml:space="preserve"> </w:t>
            </w:r>
            <w:r w:rsidRPr="009F261A">
              <w:rPr>
                <w:lang w:val="en-GB"/>
              </w:rPr>
              <w:t>1</w:t>
            </w:r>
          </w:p>
        </w:tc>
        <w:tc>
          <w:tcPr>
            <w:tcW w:w="2268" w:type="dxa"/>
            <w:vAlign w:val="center"/>
          </w:tcPr>
          <w:p w14:paraId="26E86DCD" w14:textId="77777777" w:rsidR="002F370A" w:rsidRPr="009F261A" w:rsidRDefault="00B90AE0" w:rsidP="002F370A">
            <w:pPr>
              <w:pStyle w:val="IndustriellesManagementTextkrper"/>
              <w:jc w:val="center"/>
              <w:rPr>
                <w:lang w:val="en-GB"/>
              </w:rPr>
            </w:pPr>
            <w:r w:rsidRPr="009F261A">
              <w:rPr>
                <w:lang w:val="en-GB"/>
              </w:rPr>
              <w:t>Line</w:t>
            </w:r>
            <w:r w:rsidR="005F661E" w:rsidRPr="009F261A">
              <w:rPr>
                <w:lang w:val="en-GB"/>
              </w:rPr>
              <w:t xml:space="preserve"> 1</w:t>
            </w:r>
          </w:p>
        </w:tc>
        <w:tc>
          <w:tcPr>
            <w:tcW w:w="2268" w:type="dxa"/>
            <w:vAlign w:val="center"/>
          </w:tcPr>
          <w:p w14:paraId="3DC920E6" w14:textId="77777777" w:rsidR="002F370A" w:rsidRPr="009F261A" w:rsidRDefault="00B90AE0" w:rsidP="002F370A">
            <w:pPr>
              <w:pStyle w:val="IndustriellesManagementTextkrper"/>
              <w:jc w:val="center"/>
              <w:rPr>
                <w:lang w:val="en-GB"/>
              </w:rPr>
            </w:pPr>
            <w:r w:rsidRPr="009F261A">
              <w:rPr>
                <w:lang w:val="en-GB"/>
              </w:rPr>
              <w:t>Line</w:t>
            </w:r>
            <w:r w:rsidR="005F661E" w:rsidRPr="009F261A">
              <w:rPr>
                <w:lang w:val="en-GB"/>
              </w:rPr>
              <w:t xml:space="preserve"> 1</w:t>
            </w:r>
          </w:p>
        </w:tc>
      </w:tr>
    </w:tbl>
    <w:p w14:paraId="5E361FE2" w14:textId="77777777" w:rsidR="00387F4F" w:rsidRPr="009F261A" w:rsidRDefault="00387F4F" w:rsidP="002F370A">
      <w:pPr>
        <w:pStyle w:val="IndustriellesManagementTextkrper"/>
        <w:rPr>
          <w:lang w:val="en-GB"/>
        </w:rPr>
      </w:pPr>
    </w:p>
    <w:p w14:paraId="5D7207FA" w14:textId="5D9E928B" w:rsidR="00AB5F8E" w:rsidRPr="009F261A" w:rsidRDefault="00524ED2" w:rsidP="00AB5F8E">
      <w:pPr>
        <w:pStyle w:val="IndustriellesManagementTextkrper"/>
        <w:rPr>
          <w:lang w:val="en-GB"/>
        </w:rPr>
      </w:pPr>
      <w:r w:rsidRPr="009F261A">
        <w:rPr>
          <w:lang w:val="en-GB"/>
        </w:rPr>
        <w:t>The</w:t>
      </w:r>
      <w:r w:rsidR="00AB5F8E" w:rsidRPr="009F261A">
        <w:rPr>
          <w:lang w:val="en-GB"/>
        </w:rPr>
        <w:t xml:space="preserve"> table</w:t>
      </w:r>
      <w:r w:rsidRPr="009F261A">
        <w:rPr>
          <w:lang w:val="en-GB"/>
        </w:rPr>
        <w:t>’s format</w:t>
      </w:r>
      <w:r w:rsidR="00AB5F8E" w:rsidRPr="009F261A">
        <w:rPr>
          <w:lang w:val="en-GB"/>
        </w:rPr>
        <w:t xml:space="preserve"> itself</w:t>
      </w:r>
      <w:r w:rsidRPr="009F261A">
        <w:rPr>
          <w:lang w:val="en-GB"/>
        </w:rPr>
        <w:t xml:space="preserve"> </w:t>
      </w:r>
      <w:r w:rsidR="00AB5F8E" w:rsidRPr="009F261A">
        <w:rPr>
          <w:lang w:val="en-GB"/>
        </w:rPr>
        <w:t xml:space="preserve">(lines, </w:t>
      </w:r>
      <w:r w:rsidR="00176A3E" w:rsidRPr="009F261A">
        <w:rPr>
          <w:lang w:val="en-GB"/>
        </w:rPr>
        <w:t>coloured</w:t>
      </w:r>
      <w:r w:rsidR="00AB5F8E" w:rsidRPr="009F261A">
        <w:rPr>
          <w:lang w:val="en-GB"/>
        </w:rPr>
        <w:t xml:space="preserve"> backgrounds, etc.) is up to the author. The predefined style sheet "Table" contains a text formatting as recommendation (</w:t>
      </w:r>
      <w:r w:rsidR="00DD12CA" w:rsidRPr="009F261A">
        <w:rPr>
          <w:lang w:val="en-GB"/>
        </w:rPr>
        <w:t>C</w:t>
      </w:r>
      <w:r w:rsidR="00AB5F8E" w:rsidRPr="009F261A">
        <w:rPr>
          <w:lang w:val="en-GB"/>
        </w:rPr>
        <w:t>harter 10pt, line spacing 12pt, left</w:t>
      </w:r>
      <w:r w:rsidR="00DD12CA" w:rsidRPr="009F261A">
        <w:rPr>
          <w:lang w:val="en-GB"/>
        </w:rPr>
        <w:t>-aligned</w:t>
      </w:r>
      <w:r w:rsidR="00AB5F8E" w:rsidRPr="009F261A">
        <w:rPr>
          <w:lang w:val="en-GB"/>
        </w:rPr>
        <w:t xml:space="preserve">), but can be adapted if necessary. Tables should always be referenced in or referred to the text. Always refer to tables by their concrete designation (such as "... as shown in </w:t>
      </w:r>
      <w:r w:rsidR="00B077C0" w:rsidRPr="009F261A">
        <w:rPr>
          <w:lang w:val="en-GB"/>
        </w:rPr>
        <w:fldChar w:fldCharType="begin"/>
      </w:r>
      <w:r w:rsidR="00AB5F8E" w:rsidRPr="009F261A">
        <w:rPr>
          <w:lang w:val="en-GB"/>
        </w:rPr>
        <w:instrText xml:space="preserve"> REF _Ref72958778 \h </w:instrText>
      </w:r>
      <w:r w:rsidR="00B077C0" w:rsidRPr="009F261A">
        <w:rPr>
          <w:lang w:val="en-GB"/>
        </w:rPr>
      </w:r>
      <w:r w:rsidR="00B077C0" w:rsidRPr="009F261A">
        <w:rPr>
          <w:lang w:val="en-GB"/>
        </w:rPr>
        <w:fldChar w:fldCharType="separate"/>
      </w:r>
      <w:r w:rsidR="00AB5F8E" w:rsidRPr="009F261A">
        <w:rPr>
          <w:lang w:val="en-GB"/>
        </w:rPr>
        <w:t xml:space="preserve">Table </w:t>
      </w:r>
      <w:r w:rsidR="00AB5F8E" w:rsidRPr="009F261A">
        <w:rPr>
          <w:noProof/>
          <w:lang w:val="en-GB"/>
        </w:rPr>
        <w:t>1</w:t>
      </w:r>
      <w:r w:rsidR="00B077C0" w:rsidRPr="009F261A">
        <w:rPr>
          <w:lang w:val="en-GB"/>
        </w:rPr>
        <w:fldChar w:fldCharType="end"/>
      </w:r>
      <w:r w:rsidR="00AB5F8E" w:rsidRPr="009F261A">
        <w:rPr>
          <w:lang w:val="en-GB"/>
        </w:rPr>
        <w:t xml:space="preserve"> ..."). Avoid relative designations (such as "... as shown in the table below..."). This promotes unambiguity and prevents misunderstandings.</w:t>
      </w:r>
    </w:p>
    <w:p w14:paraId="7AA8EAB7" w14:textId="77777777" w:rsidR="003B6D7F" w:rsidRPr="009F261A" w:rsidRDefault="003B6D7F" w:rsidP="002F370A">
      <w:pPr>
        <w:pStyle w:val="IndustriellesManagementTextkrper"/>
        <w:rPr>
          <w:lang w:val="en-GB"/>
        </w:rPr>
      </w:pPr>
    </w:p>
    <w:p w14:paraId="3D417A13" w14:textId="77777777" w:rsidR="003B6D7F" w:rsidRPr="009F261A" w:rsidRDefault="006E2955" w:rsidP="006E2955">
      <w:pPr>
        <w:pStyle w:val="berschrift2"/>
        <w:rPr>
          <w:rFonts w:ascii="FrontPage Pro" w:hAnsi="FrontPage Pro"/>
          <w:lang w:val="en-GB"/>
        </w:rPr>
      </w:pPr>
      <w:bookmarkStart w:id="37" w:name="_Toc145414718"/>
      <w:r w:rsidRPr="009F261A">
        <w:rPr>
          <w:rFonts w:ascii="FrontPage Pro" w:hAnsi="FrontPage Pro"/>
          <w:lang w:val="en-GB"/>
        </w:rPr>
        <w:t>Formulas and E</w:t>
      </w:r>
      <w:r w:rsidR="00FF1FE9" w:rsidRPr="009F261A">
        <w:rPr>
          <w:rFonts w:ascii="FrontPage Pro" w:hAnsi="FrontPage Pro"/>
          <w:lang w:val="en-GB"/>
        </w:rPr>
        <w:t>quations</w:t>
      </w:r>
      <w:bookmarkEnd w:id="37"/>
    </w:p>
    <w:p w14:paraId="13F4EDAB" w14:textId="2266D3C0" w:rsidR="00CE1BFC" w:rsidRPr="009F261A" w:rsidRDefault="00CE1BFC" w:rsidP="003B6D7F">
      <w:pPr>
        <w:rPr>
          <w:lang w:val="en-GB"/>
        </w:rPr>
      </w:pPr>
      <w:r w:rsidRPr="009F261A">
        <w:rPr>
          <w:lang w:val="en-GB"/>
        </w:rPr>
        <w:t xml:space="preserve">To </w:t>
      </w:r>
      <w:r w:rsidR="00524ED2" w:rsidRPr="009F261A">
        <w:rPr>
          <w:lang w:val="en-GB"/>
        </w:rPr>
        <w:t>present</w:t>
      </w:r>
      <w:r w:rsidRPr="009F261A">
        <w:rPr>
          <w:lang w:val="en-GB"/>
        </w:rPr>
        <w:t xml:space="preserve"> formulas, the format given below should be used. For this purpose, a three-column table has been created. This table is only used to align the formulas and should not be pointed out as an actual table (see section </w:t>
      </w:r>
      <w:r w:rsidR="00B077C0" w:rsidRPr="009F261A">
        <w:rPr>
          <w:lang w:val="en-GB"/>
        </w:rPr>
        <w:fldChar w:fldCharType="begin"/>
      </w:r>
      <w:r w:rsidRPr="009F261A">
        <w:rPr>
          <w:lang w:val="en-GB"/>
        </w:rPr>
        <w:instrText xml:space="preserve"> REF _Ref73713273 \r \h </w:instrText>
      </w:r>
      <w:r w:rsidR="00B077C0" w:rsidRPr="009F261A">
        <w:rPr>
          <w:lang w:val="en-GB"/>
        </w:rPr>
      </w:r>
      <w:r w:rsidR="00B077C0" w:rsidRPr="009F261A">
        <w:rPr>
          <w:lang w:val="en-GB"/>
        </w:rPr>
        <w:fldChar w:fldCharType="separate"/>
      </w:r>
      <w:r w:rsidRPr="009F261A">
        <w:rPr>
          <w:lang w:val="en-GB"/>
        </w:rPr>
        <w:t>1.12</w:t>
      </w:r>
      <w:r w:rsidR="00B077C0" w:rsidRPr="009F261A">
        <w:rPr>
          <w:lang w:val="en-GB"/>
        </w:rPr>
        <w:fldChar w:fldCharType="end"/>
      </w:r>
      <w:r w:rsidRPr="009F261A">
        <w:rPr>
          <w:lang w:val="en-GB"/>
        </w:rPr>
        <w:t xml:space="preserve">) in the document. For this reason, all frames of the table were removed and it was not </w:t>
      </w:r>
      <w:r w:rsidR="00176A3E" w:rsidRPr="009F261A">
        <w:rPr>
          <w:lang w:val="en-GB"/>
        </w:rPr>
        <w:t>labelled</w:t>
      </w:r>
      <w:r w:rsidRPr="009F261A">
        <w:rPr>
          <w:lang w:val="en-GB"/>
        </w:rPr>
        <w:t xml:space="preserve"> as such. The right column is used for the consecutive numbering of the formulas. The middle column contains the actual formula </w:t>
      </w:r>
      <w:r w:rsidR="00524ED2" w:rsidRPr="009F261A">
        <w:rPr>
          <w:lang w:val="en-GB"/>
        </w:rPr>
        <w:t xml:space="preserve">in a </w:t>
      </w:r>
      <w:r w:rsidR="00176A3E" w:rsidRPr="009F261A">
        <w:rPr>
          <w:lang w:val="en-GB"/>
        </w:rPr>
        <w:t>centred</w:t>
      </w:r>
      <w:r w:rsidR="00524ED2" w:rsidRPr="009F261A">
        <w:rPr>
          <w:lang w:val="en-GB"/>
        </w:rPr>
        <w:t xml:space="preserve"> alignment</w:t>
      </w:r>
      <w:r w:rsidRPr="009F261A">
        <w:rPr>
          <w:lang w:val="en-GB"/>
        </w:rPr>
        <w:t xml:space="preserve">. The left column is empty and is only used to </w:t>
      </w:r>
      <w:r w:rsidR="00176A3E" w:rsidRPr="009F261A">
        <w:rPr>
          <w:lang w:val="en-GB"/>
        </w:rPr>
        <w:t>centre</w:t>
      </w:r>
      <w:r w:rsidRPr="009F261A">
        <w:rPr>
          <w:lang w:val="en-GB"/>
        </w:rPr>
        <w:t xml:space="preserve"> the middle column.</w:t>
      </w:r>
    </w:p>
    <w:p w14:paraId="364E6687" w14:textId="5EA47366" w:rsidR="00A5203E" w:rsidRPr="009F261A" w:rsidRDefault="00CE1BFC" w:rsidP="003B6D7F">
      <w:pPr>
        <w:rPr>
          <w:lang w:val="en-GB"/>
        </w:rPr>
      </w:pPr>
      <w:r w:rsidRPr="009F261A">
        <w:rPr>
          <w:lang w:val="en-GB"/>
        </w:rPr>
        <w:t xml:space="preserve">Proceed as follows to insert your own formulas: Select the table below or one of its </w:t>
      </w:r>
      <w:r w:rsidR="00A5203E" w:rsidRPr="009F261A">
        <w:rPr>
          <w:lang w:val="en-GB"/>
        </w:rPr>
        <w:t>rows and copy it. Paste the table at the desired position in the text document. You can now edit the actual formula in the middle column. Then right-click on the numbering in the right column and select ‘Update Field’. This will automatically adjust the numbering so that all formulas in your document are numbered consecutively. If you insert formulas at a position, that is further forward than previous formulas, you must also update the numbering of subsequent formulas in the same way (right-click on the number</w:t>
      </w:r>
      <w:r w:rsidR="00A4207A">
        <w:rPr>
          <w:lang w:val="en-GB"/>
        </w:rPr>
        <w:t>ing and select ‘Update Field’).</w:t>
      </w:r>
    </w:p>
    <w:p w14:paraId="78C025BA" w14:textId="77777777" w:rsidR="009D0B9C" w:rsidRPr="009F261A" w:rsidRDefault="00A5203E" w:rsidP="009D0B9C">
      <w:pPr>
        <w:rPr>
          <w:lang w:val="en-GB"/>
        </w:rPr>
      </w:pPr>
      <w:r w:rsidRPr="009F261A">
        <w:rPr>
          <w:lang w:val="en-GB"/>
        </w:rPr>
        <w:lastRenderedPageBreak/>
        <w:t>The numbering of the formulas has been created in such a way that it can be referred to in the text by a cross-reference (analogous to tables and figures). For this, proceed as follows: Select the “Insert” tab. Click “Cross-reference”.</w:t>
      </w:r>
      <w:r w:rsidR="00553385" w:rsidRPr="009F261A">
        <w:rPr>
          <w:lang w:val="en-GB"/>
        </w:rPr>
        <w:t xml:space="preserve"> For</w:t>
      </w:r>
      <w:r w:rsidRPr="009F261A">
        <w:rPr>
          <w:lang w:val="en-GB"/>
        </w:rPr>
        <w:t xml:space="preserve"> “Reference </w:t>
      </w:r>
      <w:r w:rsidR="00553385" w:rsidRPr="009F261A">
        <w:rPr>
          <w:lang w:val="en-GB"/>
        </w:rPr>
        <w:t>type“ select</w:t>
      </w:r>
      <w:r w:rsidRPr="009F261A">
        <w:rPr>
          <w:lang w:val="en-GB"/>
        </w:rPr>
        <w:t xml:space="preserve"> the Equation type. Choose the corresponding numbering of the formula. Click “Insert“. </w:t>
      </w:r>
      <w:r w:rsidR="00524ED2" w:rsidRPr="009F261A">
        <w:rPr>
          <w:lang w:val="en-GB"/>
        </w:rPr>
        <w:t>Consequently, a</w:t>
      </w:r>
      <w:r w:rsidRPr="009F261A">
        <w:rPr>
          <w:lang w:val="en-GB"/>
        </w:rPr>
        <w:t xml:space="preserve"> cross-reference </w:t>
      </w:r>
      <w:r w:rsidR="00553385" w:rsidRPr="009F261A">
        <w:rPr>
          <w:lang w:val="en-GB"/>
        </w:rPr>
        <w:t xml:space="preserve">of type </w:t>
      </w:r>
      <w:r w:rsidR="00B077C0" w:rsidRPr="009F261A">
        <w:rPr>
          <w:lang w:val="en-GB"/>
        </w:rPr>
        <w:fldChar w:fldCharType="begin"/>
      </w:r>
      <w:r w:rsidR="00553385" w:rsidRPr="009F261A">
        <w:rPr>
          <w:lang w:val="en-GB"/>
        </w:rPr>
        <w:instrText xml:space="preserve"> REF _Ref528826228 \h </w:instrText>
      </w:r>
      <w:r w:rsidR="00B077C0" w:rsidRPr="009F261A">
        <w:rPr>
          <w:lang w:val="en-GB"/>
        </w:rPr>
      </w:r>
      <w:r w:rsidR="00B077C0" w:rsidRPr="009F261A">
        <w:rPr>
          <w:lang w:val="en-GB"/>
        </w:rPr>
        <w:fldChar w:fldCharType="separate"/>
      </w:r>
      <w:r w:rsidR="00553385" w:rsidRPr="009F261A">
        <w:rPr>
          <w:rFonts w:eastAsiaTheme="minorEastAsia"/>
          <w:lang w:val="en-GB"/>
        </w:rPr>
        <w:t>(</w:t>
      </w:r>
      <w:r w:rsidR="00553385" w:rsidRPr="009F261A">
        <w:rPr>
          <w:noProof/>
          <w:lang w:val="en-GB"/>
        </w:rPr>
        <w:t>1</w:t>
      </w:r>
      <w:r w:rsidR="00553385" w:rsidRPr="009F261A">
        <w:rPr>
          <w:rFonts w:eastAsiaTheme="minorEastAsia"/>
          <w:lang w:val="en-GB"/>
        </w:rPr>
        <w:t>)</w:t>
      </w:r>
      <w:r w:rsidR="00B077C0" w:rsidRPr="009F261A">
        <w:rPr>
          <w:lang w:val="en-GB"/>
        </w:rPr>
        <w:fldChar w:fldCharType="end"/>
      </w:r>
      <w:r w:rsidR="00553385" w:rsidRPr="009F261A">
        <w:rPr>
          <w:lang w:val="en-GB"/>
        </w:rPr>
        <w:t xml:space="preserve"> </w:t>
      </w:r>
      <w:r w:rsidRPr="009F261A">
        <w:rPr>
          <w:lang w:val="en-GB"/>
        </w:rPr>
        <w:t>appears in the text</w:t>
      </w:r>
      <w:r w:rsidR="00553385" w:rsidRPr="009F261A">
        <w:rPr>
          <w:lang w:val="en-GB"/>
        </w:rPr>
        <w:t>. The cross-reference now always refers to the corresponding formula. If the numbering of this formula changes because you insert another formula at an earlier position, the cross-reference will automatically adopt this change. This only has to be updated by right-clicking and clicking on the "Update Field" option.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3"/>
      </w:tblGrid>
      <w:tr w:rsidR="003B6D7F" w:rsidRPr="009F261A" w14:paraId="7C5C8F18" w14:textId="77777777" w:rsidTr="007364C7">
        <w:trPr>
          <w:trHeight w:val="70"/>
        </w:trPr>
        <w:tc>
          <w:tcPr>
            <w:tcW w:w="704" w:type="dxa"/>
            <w:vAlign w:val="center"/>
          </w:tcPr>
          <w:p w14:paraId="7E7444DB" w14:textId="77777777" w:rsidR="003B6D7F" w:rsidRPr="009F261A" w:rsidRDefault="003B6D7F" w:rsidP="008A56EF">
            <w:pPr>
              <w:spacing w:line="240" w:lineRule="auto"/>
              <w:jc w:val="right"/>
              <w:rPr>
                <w:rFonts w:eastAsiaTheme="minorEastAsia"/>
                <w:lang w:val="en-GB"/>
              </w:rPr>
            </w:pPr>
          </w:p>
        </w:tc>
        <w:tc>
          <w:tcPr>
            <w:tcW w:w="7655" w:type="dxa"/>
            <w:vAlign w:val="center"/>
          </w:tcPr>
          <w:p w14:paraId="4D82822A" w14:textId="77777777" w:rsidR="003B6D7F" w:rsidRPr="009F261A" w:rsidRDefault="00D438A1" w:rsidP="008A56EF">
            <w:pPr>
              <w:spacing w:line="240" w:lineRule="auto"/>
              <w:jc w:val="right"/>
              <w:rPr>
                <w:rFonts w:eastAsiaTheme="minorEastAsia"/>
                <w:lang w:val="en-GB"/>
              </w:rPr>
            </w:pPr>
            <m:oMathPara>
              <m:oMath>
                <m:r>
                  <w:rPr>
                    <w:rFonts w:ascii="Cambria Math" w:eastAsiaTheme="minorEastAsia" w:hAnsi="Cambria Math"/>
                    <w:lang w:val="en-GB"/>
                  </w:rPr>
                  <m:t>K(</m:t>
                </m:r>
                <m:acc>
                  <m:accPr>
                    <m:chr m:val="⃗"/>
                    <m:ctrlPr>
                      <w:rPr>
                        <w:rFonts w:ascii="Cambria Math" w:eastAsiaTheme="minorEastAsia" w:hAnsi="Cambria Math"/>
                        <w:i/>
                        <w:lang w:val="en-GB"/>
                      </w:rPr>
                    </m:ctrlPr>
                  </m:accPr>
                  <m:e>
                    <m:r>
                      <w:rPr>
                        <w:rFonts w:ascii="Cambria Math" w:eastAsiaTheme="minorEastAsia" w:hAnsi="Cambria Math"/>
                        <w:lang w:val="en-GB"/>
                      </w:rPr>
                      <m:t>x</m:t>
                    </m:r>
                  </m:e>
                </m:acc>
                <m:r>
                  <w:rPr>
                    <w:rFonts w:ascii="Cambria Math" w:eastAsiaTheme="minorEastAsia" w:hAnsi="Cambria Math"/>
                    <w:lang w:val="en-GB"/>
                  </w:rPr>
                  <m:t>)=</m:t>
                </m:r>
                <m:nary>
                  <m:naryPr>
                    <m:chr m:val="∑"/>
                    <m:limLoc m:val="undOvr"/>
                    <m:ctrlPr>
                      <w:rPr>
                        <w:rFonts w:ascii="Cambria Math" w:eastAsiaTheme="minorEastAsia" w:hAnsi="Cambria Math"/>
                        <w:i/>
                        <w:lang w:val="en-GB"/>
                      </w:rPr>
                    </m:ctrlPr>
                  </m:naryPr>
                  <m:sub>
                    <m:r>
                      <w:rPr>
                        <w:rFonts w:ascii="Cambria Math" w:eastAsiaTheme="minorEastAsia" w:hAnsi="Cambria Math"/>
                        <w:lang w:val="en-GB"/>
                      </w:rPr>
                      <m:t>i=1</m:t>
                    </m:r>
                  </m:sub>
                  <m:sup>
                    <m:r>
                      <w:rPr>
                        <w:rFonts w:ascii="Cambria Math" w:eastAsiaTheme="minorEastAsia" w:hAnsi="Cambria Math"/>
                        <w:lang w:val="en-GB"/>
                      </w:rPr>
                      <m:t>n</m:t>
                    </m:r>
                  </m:sup>
                  <m:e>
                    <m:sSub>
                      <m:sSubPr>
                        <m:ctrlPr>
                          <w:rPr>
                            <w:rFonts w:ascii="Cambria Math" w:eastAsiaTheme="minorEastAsia" w:hAnsi="Cambria Math"/>
                            <w:i/>
                            <w:lang w:val="en-GB"/>
                          </w:rPr>
                        </m:ctrlPr>
                      </m:sSubPr>
                      <m:e>
                        <m:r>
                          <w:rPr>
                            <w:rFonts w:ascii="Cambria Math" w:eastAsiaTheme="minorEastAsia" w:hAnsi="Cambria Math"/>
                            <w:lang w:val="en-GB"/>
                          </w:rPr>
                          <m:t>a</m:t>
                        </m:r>
                      </m:e>
                      <m:sub>
                        <m:r>
                          <w:rPr>
                            <w:rFonts w:ascii="Cambria Math" w:eastAsiaTheme="minorEastAsia" w:hAnsi="Cambria Math"/>
                            <w:lang w:val="en-GB"/>
                          </w:rPr>
                          <m:t>i</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i</m:t>
                        </m:r>
                      </m:sub>
                    </m:sSub>
                  </m:e>
                </m:nary>
              </m:oMath>
            </m:oMathPara>
          </w:p>
        </w:tc>
        <w:tc>
          <w:tcPr>
            <w:tcW w:w="703" w:type="dxa"/>
            <w:vAlign w:val="center"/>
          </w:tcPr>
          <w:p w14:paraId="22C861CC" w14:textId="77777777" w:rsidR="003B6D7F" w:rsidRPr="009F261A" w:rsidRDefault="003B6D7F" w:rsidP="008A56EF">
            <w:pPr>
              <w:spacing w:line="240" w:lineRule="auto"/>
              <w:jc w:val="right"/>
              <w:rPr>
                <w:rFonts w:eastAsiaTheme="minorEastAsia"/>
                <w:lang w:val="en-GB"/>
              </w:rPr>
            </w:pPr>
            <w:bookmarkStart w:id="38" w:name="_Ref528826228"/>
            <w:r w:rsidRPr="009F261A">
              <w:rPr>
                <w:rFonts w:eastAsiaTheme="minorEastAsia"/>
                <w:lang w:val="en-GB"/>
              </w:rPr>
              <w:t>(</w:t>
            </w:r>
            <w:r w:rsidR="00B077C0" w:rsidRPr="009F261A">
              <w:rPr>
                <w:noProof/>
                <w:lang w:val="en-GB"/>
              </w:rPr>
              <w:fldChar w:fldCharType="begin"/>
            </w:r>
            <w:r w:rsidR="00134815" w:rsidRPr="009F261A">
              <w:rPr>
                <w:noProof/>
                <w:lang w:val="en-GB"/>
              </w:rPr>
              <w:instrText xml:space="preserve"> SEQ Formel \* ARABIC </w:instrText>
            </w:r>
            <w:r w:rsidR="00B077C0" w:rsidRPr="009F261A">
              <w:rPr>
                <w:noProof/>
                <w:lang w:val="en-GB"/>
              </w:rPr>
              <w:fldChar w:fldCharType="separate"/>
            </w:r>
            <w:r w:rsidRPr="009F261A">
              <w:rPr>
                <w:noProof/>
                <w:lang w:val="en-GB"/>
              </w:rPr>
              <w:t>1</w:t>
            </w:r>
            <w:r w:rsidR="00B077C0" w:rsidRPr="009F261A">
              <w:rPr>
                <w:noProof/>
                <w:lang w:val="en-GB"/>
              </w:rPr>
              <w:fldChar w:fldCharType="end"/>
            </w:r>
            <w:r w:rsidRPr="009F261A">
              <w:rPr>
                <w:rFonts w:eastAsiaTheme="minorEastAsia"/>
                <w:lang w:val="en-GB"/>
              </w:rPr>
              <w:t>)</w:t>
            </w:r>
            <w:bookmarkEnd w:id="38"/>
          </w:p>
        </w:tc>
      </w:tr>
      <w:tr w:rsidR="003B6D7F" w:rsidRPr="009F261A" w14:paraId="4F582DAC" w14:textId="77777777" w:rsidTr="007364C7">
        <w:trPr>
          <w:trHeight w:val="70"/>
        </w:trPr>
        <w:tc>
          <w:tcPr>
            <w:tcW w:w="704" w:type="dxa"/>
            <w:vAlign w:val="center"/>
          </w:tcPr>
          <w:p w14:paraId="05EA9092" w14:textId="77777777" w:rsidR="003B6D7F" w:rsidRPr="009F261A" w:rsidRDefault="003B6D7F" w:rsidP="008A56EF">
            <w:pPr>
              <w:spacing w:line="240" w:lineRule="auto"/>
              <w:jc w:val="right"/>
              <w:rPr>
                <w:rFonts w:eastAsiaTheme="minorEastAsia"/>
                <w:lang w:val="en-GB"/>
              </w:rPr>
            </w:pPr>
          </w:p>
        </w:tc>
        <w:tc>
          <w:tcPr>
            <w:tcW w:w="7655" w:type="dxa"/>
            <w:vAlign w:val="center"/>
          </w:tcPr>
          <w:p w14:paraId="12B8E677" w14:textId="77777777" w:rsidR="003B6D7F" w:rsidRPr="009F261A" w:rsidRDefault="00D438A1" w:rsidP="00D438A1">
            <w:pPr>
              <w:spacing w:line="240" w:lineRule="auto"/>
              <w:jc w:val="right"/>
              <w:rPr>
                <w:rFonts w:eastAsiaTheme="minorEastAsia"/>
                <w:lang w:val="en-GB"/>
              </w:rPr>
            </w:pPr>
            <m:oMathPara>
              <m:oMath>
                <m:r>
                  <w:rPr>
                    <w:rFonts w:ascii="Cambria Math" w:eastAsiaTheme="minorEastAsia" w:hAnsi="Cambria Math"/>
                    <w:lang w:val="en-GB"/>
                  </w:rPr>
                  <m:t>K</m:t>
                </m:r>
                <m:d>
                  <m:dPr>
                    <m:ctrlPr>
                      <w:rPr>
                        <w:rFonts w:ascii="Cambria Math" w:eastAsiaTheme="minorEastAsia" w:hAnsi="Cambria Math"/>
                        <w:i/>
                        <w:lang w:val="en-GB"/>
                      </w:rPr>
                    </m:ctrlPr>
                  </m:dPr>
                  <m:e>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1</m:t>
                        </m:r>
                      </m:sub>
                    </m:sSub>
                    <m:r>
                      <w:rPr>
                        <w:rFonts w:ascii="Cambria Math" w:eastAsiaTheme="minorEastAsia" w:hAnsi="Cambria Math"/>
                        <w:lang w:val="en-GB"/>
                      </w:rPr>
                      <m:t xml:space="preserve">, </m:t>
                    </m:r>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2</m:t>
                        </m:r>
                      </m:sub>
                    </m:sSub>
                  </m:e>
                </m:d>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a</m:t>
                    </m:r>
                  </m:e>
                  <m:sub>
                    <m:r>
                      <w:rPr>
                        <w:rFonts w:ascii="Cambria Math" w:eastAsiaTheme="minorEastAsia" w:hAnsi="Cambria Math"/>
                        <w:lang w:val="en-GB"/>
                      </w:rPr>
                      <m:t>1</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1</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a</m:t>
                    </m:r>
                  </m:e>
                  <m:sub>
                    <m:r>
                      <w:rPr>
                        <w:rFonts w:ascii="Cambria Math" w:eastAsiaTheme="minorEastAsia" w:hAnsi="Cambria Math"/>
                        <w:lang w:val="en-GB"/>
                      </w:rPr>
                      <m:t>2</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2</m:t>
                    </m:r>
                  </m:sub>
                </m:sSub>
              </m:oMath>
            </m:oMathPara>
          </w:p>
        </w:tc>
        <w:tc>
          <w:tcPr>
            <w:tcW w:w="703" w:type="dxa"/>
            <w:vAlign w:val="center"/>
          </w:tcPr>
          <w:p w14:paraId="5A6E2A43" w14:textId="77777777" w:rsidR="003B6D7F" w:rsidRPr="009F261A" w:rsidRDefault="003B6D7F" w:rsidP="008A56EF">
            <w:pPr>
              <w:spacing w:line="240" w:lineRule="auto"/>
              <w:jc w:val="right"/>
              <w:rPr>
                <w:rFonts w:eastAsiaTheme="minorEastAsia"/>
                <w:lang w:val="en-GB"/>
              </w:rPr>
            </w:pPr>
            <w:r w:rsidRPr="009F261A">
              <w:rPr>
                <w:rFonts w:eastAsiaTheme="minorEastAsia"/>
                <w:lang w:val="en-GB"/>
              </w:rPr>
              <w:t>(</w:t>
            </w:r>
            <w:r w:rsidR="00B077C0" w:rsidRPr="009F261A">
              <w:rPr>
                <w:noProof/>
                <w:lang w:val="en-GB"/>
              </w:rPr>
              <w:fldChar w:fldCharType="begin"/>
            </w:r>
            <w:r w:rsidR="00134815" w:rsidRPr="009F261A">
              <w:rPr>
                <w:noProof/>
                <w:lang w:val="en-GB"/>
              </w:rPr>
              <w:instrText xml:space="preserve"> SEQ Formel \* ARABIC </w:instrText>
            </w:r>
            <w:r w:rsidR="00B077C0" w:rsidRPr="009F261A">
              <w:rPr>
                <w:noProof/>
                <w:lang w:val="en-GB"/>
              </w:rPr>
              <w:fldChar w:fldCharType="separate"/>
            </w:r>
            <w:r w:rsidRPr="009F261A">
              <w:rPr>
                <w:noProof/>
                <w:lang w:val="en-GB"/>
              </w:rPr>
              <w:t>2</w:t>
            </w:r>
            <w:r w:rsidR="00B077C0" w:rsidRPr="009F261A">
              <w:rPr>
                <w:noProof/>
                <w:lang w:val="en-GB"/>
              </w:rPr>
              <w:fldChar w:fldCharType="end"/>
            </w:r>
            <w:r w:rsidRPr="009F261A">
              <w:rPr>
                <w:rFonts w:eastAsiaTheme="minorEastAsia"/>
                <w:lang w:val="en-GB"/>
              </w:rPr>
              <w:t>)</w:t>
            </w:r>
          </w:p>
        </w:tc>
      </w:tr>
    </w:tbl>
    <w:p w14:paraId="04DCF774" w14:textId="77777777" w:rsidR="00D438A1" w:rsidRPr="009F261A" w:rsidRDefault="00D438A1" w:rsidP="00994536">
      <w:pPr>
        <w:pStyle w:val="IndustriellesManagementTextkrper"/>
        <w:rPr>
          <w:lang w:val="en-GB"/>
        </w:rPr>
      </w:pPr>
    </w:p>
    <w:p w14:paraId="2C0DDA0F" w14:textId="77777777" w:rsidR="00553385" w:rsidRPr="009F261A" w:rsidRDefault="00553385" w:rsidP="00994536">
      <w:pPr>
        <w:pStyle w:val="IndustriellesManagementTextkrper"/>
        <w:rPr>
          <w:lang w:val="en-GB"/>
        </w:rPr>
      </w:pPr>
      <w:r w:rsidRPr="009F261A">
        <w:rPr>
          <w:lang w:val="en-GB"/>
        </w:rPr>
        <w:t>Furthermore, the following principles apply to the formatting of formula symbols. Variables (</w:t>
      </w:r>
      <w:r w:rsidR="006076DF" w:rsidRPr="009F261A">
        <w:rPr>
          <w:lang w:val="en-GB"/>
        </w:rPr>
        <w:t>e.g.,</w:t>
      </w:r>
      <w:r w:rsidRPr="009F261A">
        <w:rPr>
          <w:lang w:val="en-GB"/>
        </w:rPr>
        <w:t xml:space="preserve"> cost </w:t>
      </w:r>
      <m:oMath>
        <m:r>
          <w:rPr>
            <w:rFonts w:ascii="Cambria Math" w:hAnsi="Cambria Math"/>
            <w:lang w:val="en-GB"/>
          </w:rPr>
          <m:t>K</m:t>
        </m:r>
      </m:oMath>
      <w:r w:rsidRPr="009F261A">
        <w:rPr>
          <w:lang w:val="en-GB"/>
        </w:rPr>
        <w:t>) and changeable running indices (</w:t>
      </w:r>
      <w:r w:rsidR="006076DF" w:rsidRPr="009F261A">
        <w:rPr>
          <w:lang w:val="en-GB"/>
        </w:rPr>
        <w:t>e.g.,</w:t>
      </w:r>
      <w:r w:rsidRPr="009F261A">
        <w:rPr>
          <w:lang w:val="en-GB"/>
        </w:rPr>
        <w:t xml:space="preserve"> „</w:t>
      </w:r>
      <m:oMath>
        <m:r>
          <w:rPr>
            <w:rFonts w:ascii="Cambria Math" w:hAnsi="Cambria Math"/>
            <w:lang w:val="en-GB"/>
          </w:rPr>
          <m:t>i</m:t>
        </m:r>
      </m:oMath>
      <w:r w:rsidRPr="009F261A">
        <w:rPr>
          <w:lang w:val="en-GB"/>
        </w:rPr>
        <w:t xml:space="preserve">“ at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oMath>
      <w:r w:rsidRPr="009F261A">
        <w:rPr>
          <w:lang w:val="en-GB"/>
        </w:rPr>
        <w:t>) should be written in italics. Units (</w:t>
      </w:r>
      <w:r w:rsidR="006076DF" w:rsidRPr="009F261A">
        <w:rPr>
          <w:lang w:val="en-GB"/>
        </w:rPr>
        <w:t>e.g.,</w:t>
      </w:r>
      <w:r w:rsidRPr="009F261A">
        <w:rPr>
          <w:lang w:val="en-GB"/>
        </w:rPr>
        <w:t xml:space="preserve"> kg) and indices that describe a specific element (</w:t>
      </w:r>
      <w:r w:rsidR="006076DF" w:rsidRPr="009F261A">
        <w:rPr>
          <w:lang w:val="en-GB"/>
        </w:rPr>
        <w:t>e.g.,</w:t>
      </w:r>
      <w:r w:rsidRPr="009F261A">
        <w:rPr>
          <w:lang w:val="en-GB"/>
        </w:rPr>
        <w:t xml:space="preserve"> „</w:t>
      </w:r>
      <m:oMath>
        <m:r>
          <w:rPr>
            <w:rFonts w:ascii="Cambria Math" w:hAnsi="Cambria Math"/>
            <w:lang w:val="en-GB"/>
          </w:rPr>
          <m:t>1</m:t>
        </m:r>
      </m:oMath>
      <w:r w:rsidRPr="009F261A">
        <w:rPr>
          <w:lang w:val="en-GB"/>
        </w:rPr>
        <w:t xml:space="preserve">“ at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oMath>
      <w:r w:rsidRPr="009F261A">
        <w:rPr>
          <w:lang w:val="en-GB"/>
        </w:rPr>
        <w:t xml:space="preserve"> or „</w:t>
      </w:r>
      <m:oMath>
        <m:r>
          <m:rPr>
            <m:sty m:val="p"/>
          </m:rPr>
          <w:rPr>
            <w:rFonts w:ascii="Cambria Math" w:hAnsi="Cambria Math"/>
            <w:lang w:val="en-GB"/>
          </w:rPr>
          <m:t>max</m:t>
        </m:r>
      </m:oMath>
      <w:r w:rsidRPr="009F261A">
        <w:rPr>
          <w:lang w:val="en-GB"/>
        </w:rPr>
        <w:t xml:space="preserve">“ at </w:t>
      </w:r>
      <m:oMath>
        <m:sSub>
          <m:sSubPr>
            <m:ctrlPr>
              <w:rPr>
                <w:rFonts w:ascii="Cambria Math" w:hAnsi="Cambria Math"/>
                <w:i/>
                <w:lang w:val="en-GB"/>
              </w:rPr>
            </m:ctrlPr>
          </m:sSubPr>
          <m:e>
            <m:r>
              <w:rPr>
                <w:rFonts w:ascii="Cambria Math" w:hAnsi="Cambria Math"/>
                <w:lang w:val="en-GB"/>
              </w:rPr>
              <m:t>x</m:t>
            </m:r>
          </m:e>
          <m:sub>
            <m:r>
              <m:rPr>
                <m:sty m:val="p"/>
              </m:rPr>
              <w:rPr>
                <w:rFonts w:ascii="Cambria Math" w:hAnsi="Cambria Math"/>
                <w:lang w:val="en-GB"/>
              </w:rPr>
              <m:t>max</m:t>
            </m:r>
          </m:sub>
        </m:sSub>
      </m:oMath>
      <w:r w:rsidRPr="009F261A">
        <w:rPr>
          <w:lang w:val="en-GB"/>
        </w:rPr>
        <w:t xml:space="preserve">) are not written in italics. Insert a space between values (numbers) and units. Always refer to formulas and equations in the text with an appropriate signal word, such as “formula”, “equation” or similar, e.g., “The relationship shown in formula </w:t>
      </w:r>
      <w:r w:rsidR="00B077C0" w:rsidRPr="009F261A">
        <w:rPr>
          <w:lang w:val="en-GB"/>
        </w:rPr>
        <w:fldChar w:fldCharType="begin"/>
      </w:r>
      <w:r w:rsidRPr="009F261A">
        <w:rPr>
          <w:lang w:val="en-GB"/>
        </w:rPr>
        <w:instrText xml:space="preserve"> REF _Ref528826228 \h </w:instrText>
      </w:r>
      <w:r w:rsidR="00B077C0" w:rsidRPr="009F261A">
        <w:rPr>
          <w:lang w:val="en-GB"/>
        </w:rPr>
      </w:r>
      <w:r w:rsidR="00B077C0" w:rsidRPr="009F261A">
        <w:rPr>
          <w:lang w:val="en-GB"/>
        </w:rPr>
        <w:fldChar w:fldCharType="separate"/>
      </w:r>
      <w:r w:rsidRPr="009F261A">
        <w:rPr>
          <w:rFonts w:eastAsiaTheme="minorEastAsia"/>
          <w:lang w:val="en-GB"/>
        </w:rPr>
        <w:t>(</w:t>
      </w:r>
      <w:r w:rsidRPr="009F261A">
        <w:rPr>
          <w:noProof/>
          <w:lang w:val="en-GB"/>
        </w:rPr>
        <w:t>1</w:t>
      </w:r>
      <w:r w:rsidRPr="009F261A">
        <w:rPr>
          <w:rFonts w:eastAsiaTheme="minorEastAsia"/>
          <w:lang w:val="en-GB"/>
        </w:rPr>
        <w:t>)</w:t>
      </w:r>
      <w:r w:rsidR="00B077C0" w:rsidRPr="009F261A">
        <w:rPr>
          <w:lang w:val="en-GB"/>
        </w:rPr>
        <w:fldChar w:fldCharType="end"/>
      </w:r>
      <w:r w:rsidRPr="009F261A">
        <w:rPr>
          <w:lang w:val="en-GB"/>
        </w:rPr>
        <w:t xml:space="preserve"> applies.” </w:t>
      </w:r>
      <w:r w:rsidR="000377F1" w:rsidRPr="009F261A">
        <w:rPr>
          <w:lang w:val="en-GB"/>
        </w:rPr>
        <w:t>i</w:t>
      </w:r>
      <w:r w:rsidRPr="009F261A">
        <w:rPr>
          <w:lang w:val="en-GB"/>
        </w:rPr>
        <w:t xml:space="preserve">nstead of “The relationship shown in </w:t>
      </w:r>
      <w:r w:rsidR="00B077C0" w:rsidRPr="009F261A">
        <w:rPr>
          <w:lang w:val="en-GB"/>
        </w:rPr>
        <w:fldChar w:fldCharType="begin"/>
      </w:r>
      <w:r w:rsidRPr="009F261A">
        <w:rPr>
          <w:lang w:val="en-GB"/>
        </w:rPr>
        <w:instrText xml:space="preserve"> REF _Ref528826228 \h </w:instrText>
      </w:r>
      <w:r w:rsidR="00B077C0" w:rsidRPr="009F261A">
        <w:rPr>
          <w:lang w:val="en-GB"/>
        </w:rPr>
      </w:r>
      <w:r w:rsidR="00B077C0" w:rsidRPr="009F261A">
        <w:rPr>
          <w:lang w:val="en-GB"/>
        </w:rPr>
        <w:fldChar w:fldCharType="separate"/>
      </w:r>
      <w:r w:rsidRPr="009F261A">
        <w:rPr>
          <w:rFonts w:eastAsiaTheme="minorEastAsia"/>
          <w:lang w:val="en-GB"/>
        </w:rPr>
        <w:t>(</w:t>
      </w:r>
      <w:r w:rsidRPr="009F261A">
        <w:rPr>
          <w:noProof/>
          <w:lang w:val="en-GB"/>
        </w:rPr>
        <w:t>1</w:t>
      </w:r>
      <w:r w:rsidRPr="009F261A">
        <w:rPr>
          <w:rFonts w:eastAsiaTheme="minorEastAsia"/>
          <w:lang w:val="en-GB"/>
        </w:rPr>
        <w:t>)</w:t>
      </w:r>
      <w:r w:rsidR="00B077C0" w:rsidRPr="009F261A">
        <w:rPr>
          <w:lang w:val="en-GB"/>
        </w:rPr>
        <w:fldChar w:fldCharType="end"/>
      </w:r>
      <w:r w:rsidRPr="009F261A">
        <w:rPr>
          <w:lang w:val="en-GB"/>
        </w:rPr>
        <w:t xml:space="preserve"> applies.”</w:t>
      </w:r>
    </w:p>
    <w:p w14:paraId="2A733EC7" w14:textId="77777777" w:rsidR="00994536" w:rsidRPr="009F261A" w:rsidRDefault="00994536" w:rsidP="002F370A">
      <w:pPr>
        <w:pStyle w:val="IndustriellesManagementTextkrper"/>
        <w:rPr>
          <w:lang w:val="en-GB"/>
        </w:rPr>
      </w:pPr>
    </w:p>
    <w:p w14:paraId="223C1D27" w14:textId="77777777" w:rsidR="002F370A" w:rsidRPr="009F261A" w:rsidRDefault="006E2955" w:rsidP="006E2955">
      <w:pPr>
        <w:pStyle w:val="berschrift2"/>
        <w:rPr>
          <w:rFonts w:ascii="FrontPage Pro" w:hAnsi="FrontPage Pro"/>
          <w:lang w:val="en-GB"/>
        </w:rPr>
      </w:pPr>
      <w:bookmarkStart w:id="39" w:name="_Toc145414719"/>
      <w:r w:rsidRPr="009F261A">
        <w:rPr>
          <w:rFonts w:ascii="FrontPage Pro" w:hAnsi="FrontPage Pro"/>
          <w:lang w:val="en-GB"/>
        </w:rPr>
        <w:t>Final P</w:t>
      </w:r>
      <w:r w:rsidR="00FF1FE9" w:rsidRPr="009F261A">
        <w:rPr>
          <w:rFonts w:ascii="FrontPage Pro" w:hAnsi="FrontPage Pro"/>
          <w:lang w:val="en-GB"/>
        </w:rPr>
        <w:t>age</w:t>
      </w:r>
      <w:bookmarkEnd w:id="39"/>
    </w:p>
    <w:p w14:paraId="7737383B" w14:textId="77777777" w:rsidR="002F370A" w:rsidRPr="009F261A" w:rsidRDefault="00FF1FE9" w:rsidP="002F370A">
      <w:pPr>
        <w:pStyle w:val="IndustriellesManagementTextkrper"/>
        <w:rPr>
          <w:lang w:val="en-GB"/>
        </w:rPr>
      </w:pPr>
      <w:r w:rsidRPr="009F261A">
        <w:rPr>
          <w:lang w:val="en-GB"/>
        </w:rPr>
        <w:t>The paper usually closes with a blank final page, printed only with identity bar and footer separator, but containing neither text nor headers and footers.</w:t>
      </w:r>
    </w:p>
    <w:p w14:paraId="1C753230" w14:textId="77777777" w:rsidR="002F370A" w:rsidRPr="009F261A" w:rsidRDefault="005F661E" w:rsidP="006E2955">
      <w:pPr>
        <w:pStyle w:val="berschrift1"/>
        <w:rPr>
          <w:rFonts w:ascii="FrontPage Pro" w:hAnsi="FrontPage Pro"/>
          <w:lang w:val="en-GB"/>
        </w:rPr>
      </w:pPr>
      <w:r w:rsidRPr="009F261A">
        <w:rPr>
          <w:rFonts w:ascii="FrontPage Pro" w:hAnsi="FrontPage Pro"/>
          <w:lang w:val="en-GB"/>
        </w:rPr>
        <w:br w:type="page"/>
      </w:r>
      <w:bookmarkStart w:id="40" w:name="_Toc145414720"/>
      <w:r w:rsidR="006E2955" w:rsidRPr="009F261A">
        <w:rPr>
          <w:rFonts w:ascii="FrontPage Pro" w:hAnsi="FrontPage Pro"/>
          <w:lang w:val="en-GB"/>
        </w:rPr>
        <w:lastRenderedPageBreak/>
        <w:t>Dummy Text as Layout E</w:t>
      </w:r>
      <w:r w:rsidR="00F2428D" w:rsidRPr="009F261A">
        <w:rPr>
          <w:rFonts w:ascii="FrontPage Pro" w:hAnsi="FrontPage Pro"/>
          <w:lang w:val="en-GB"/>
        </w:rPr>
        <w:t>xample</w:t>
      </w:r>
      <w:bookmarkEnd w:id="40"/>
    </w:p>
    <w:p w14:paraId="57130D90" w14:textId="77777777" w:rsidR="002F370A" w:rsidRPr="009F261A" w:rsidRDefault="005F661E" w:rsidP="002F370A">
      <w:pPr>
        <w:pStyle w:val="IndustriellesManagementTextkrper"/>
        <w:rPr>
          <w:noProof/>
          <w:lang w:val="en-GB"/>
        </w:rPr>
      </w:pPr>
      <w:r w:rsidRPr="009F261A">
        <w:rPr>
          <w:noProo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0FC3B03" w14:textId="77777777" w:rsidR="002F370A" w:rsidRPr="009F261A" w:rsidRDefault="002F370A" w:rsidP="002F370A">
      <w:pPr>
        <w:pStyle w:val="IndustriellesManagementTextkrper"/>
        <w:rPr>
          <w:lang w:val="en-GB"/>
        </w:rPr>
      </w:pPr>
    </w:p>
    <w:p w14:paraId="37709292" w14:textId="77777777" w:rsidR="002F370A" w:rsidRPr="009F261A" w:rsidRDefault="006E2955" w:rsidP="006E2955">
      <w:pPr>
        <w:pStyle w:val="berschrift2"/>
        <w:rPr>
          <w:rFonts w:ascii="FrontPage Pro" w:hAnsi="FrontPage Pro"/>
          <w:lang w:val="en-GB"/>
        </w:rPr>
      </w:pPr>
      <w:bookmarkStart w:id="41" w:name="_Toc145414721"/>
      <w:r w:rsidRPr="009F261A">
        <w:rPr>
          <w:rFonts w:ascii="FrontPage Pro" w:hAnsi="FrontPage Pro"/>
          <w:lang w:val="en-GB"/>
        </w:rPr>
        <w:t>Dummy Text Heading L</w:t>
      </w:r>
      <w:r w:rsidR="00F2428D" w:rsidRPr="009F261A">
        <w:rPr>
          <w:rFonts w:ascii="FrontPage Pro" w:hAnsi="FrontPage Pro"/>
          <w:lang w:val="en-GB"/>
        </w:rPr>
        <w:t>evel 2</w:t>
      </w:r>
      <w:r w:rsidR="005F661E" w:rsidRPr="009F261A">
        <w:rPr>
          <w:rFonts w:ascii="FrontPage Pro" w:hAnsi="FrontPage Pro"/>
          <w:lang w:val="en-GB"/>
        </w:rPr>
        <w:t xml:space="preserve"> "Blindheit per Definition"</w:t>
      </w:r>
      <w:bookmarkEnd w:id="41"/>
    </w:p>
    <w:p w14:paraId="74B3B285" w14:textId="676F1F7C" w:rsidR="002F370A" w:rsidRPr="00413E16" w:rsidRDefault="005F661E" w:rsidP="002F370A">
      <w:pPr>
        <w:pStyle w:val="IndustriellesManagementTextkrper"/>
        <w:rPr>
          <w:noProof/>
        </w:rPr>
      </w:pPr>
      <w:r w:rsidRPr="00D561EF">
        <w:rPr>
          <w:noProof/>
        </w:rPr>
        <w:t xml:space="preserve">Mit Blindheit per Definition geschlagen, dennoch nicht unsichtbar, präsentiere ich mich als unbeachtetes und ungeliebtes Stiefkind zeitgenössischer Literatur. Meine Bestimmung liegt - wie ich selbst - in engen Grenzen und ist rein platzhalterischer Natur. </w:t>
      </w:r>
      <w:r w:rsidRPr="00413E16">
        <w:rPr>
          <w:noProof/>
        </w:rPr>
        <w:t xml:space="preserve">Kann ein missbrauchtes Wortgefüge eigentlich noch Schlimmeres erleiden, </w:t>
      </w:r>
      <w:r w:rsidR="00413E16">
        <w:rPr>
          <w:noProof/>
        </w:rPr>
        <w:t>denn</w:t>
      </w:r>
      <w:r w:rsidR="00413E16" w:rsidRPr="00413E16">
        <w:rPr>
          <w:noProof/>
        </w:rPr>
        <w:t xml:space="preserve"> als </w:t>
      </w:r>
      <w:r w:rsidRPr="00413E16">
        <w:rPr>
          <w:noProof/>
        </w:rPr>
        <w:t>Blindtext erdacht und vor der Öffentlichkeit versteckt zu werden?</w:t>
      </w:r>
    </w:p>
    <w:p w14:paraId="2CD47D19" w14:textId="77777777" w:rsidR="002F370A" w:rsidRPr="00413E16" w:rsidRDefault="002F370A" w:rsidP="002F370A">
      <w:pPr>
        <w:pStyle w:val="IndustriellesManagementTextkrper"/>
      </w:pPr>
    </w:p>
    <w:p w14:paraId="6ECFE765" w14:textId="77777777" w:rsidR="002F370A" w:rsidRPr="009F261A" w:rsidRDefault="006E2955" w:rsidP="006E2955">
      <w:pPr>
        <w:pStyle w:val="berschrift3"/>
        <w:rPr>
          <w:rFonts w:ascii="FrontPage Pro" w:hAnsi="FrontPage Pro"/>
          <w:lang w:val="en-GB"/>
        </w:rPr>
      </w:pPr>
      <w:bookmarkStart w:id="42" w:name="_Toc145414722"/>
      <w:r w:rsidRPr="009F261A">
        <w:rPr>
          <w:rFonts w:ascii="FrontPage Pro" w:hAnsi="FrontPage Pro"/>
          <w:lang w:val="en-GB"/>
        </w:rPr>
        <w:t>Dummy T</w:t>
      </w:r>
      <w:r w:rsidR="00F2428D" w:rsidRPr="009F261A">
        <w:rPr>
          <w:rFonts w:ascii="FrontPage Pro" w:hAnsi="FrontPage Pro"/>
          <w:lang w:val="en-GB"/>
        </w:rPr>
        <w:t>ext</w:t>
      </w:r>
      <w:r w:rsidR="005F661E" w:rsidRPr="009F261A">
        <w:rPr>
          <w:rFonts w:ascii="FrontPage Pro" w:hAnsi="FrontPage Pro"/>
          <w:lang w:val="en-GB"/>
        </w:rPr>
        <w:t xml:space="preserve"> </w:t>
      </w:r>
      <w:r w:rsidRPr="009F261A">
        <w:rPr>
          <w:rFonts w:ascii="FrontPage Pro" w:hAnsi="FrontPage Pro"/>
          <w:lang w:val="en-GB"/>
        </w:rPr>
        <w:t>Heading L</w:t>
      </w:r>
      <w:r w:rsidR="00A37E5A" w:rsidRPr="009F261A">
        <w:rPr>
          <w:rFonts w:ascii="FrontPage Pro" w:hAnsi="FrontPage Pro"/>
          <w:lang w:val="en-GB"/>
        </w:rPr>
        <w:t>evel</w:t>
      </w:r>
      <w:r w:rsidR="005F661E" w:rsidRPr="009F261A">
        <w:rPr>
          <w:rFonts w:ascii="FrontPage Pro" w:hAnsi="FrontPage Pro"/>
          <w:lang w:val="en-GB"/>
        </w:rPr>
        <w:t xml:space="preserve"> 3</w:t>
      </w:r>
      <w:bookmarkEnd w:id="42"/>
    </w:p>
    <w:p w14:paraId="38ECFA30" w14:textId="4D02DB4E" w:rsidR="002F370A" w:rsidRPr="009F261A" w:rsidRDefault="005F661E" w:rsidP="002F370A">
      <w:pPr>
        <w:pStyle w:val="IndustriellesManagementTextkrper"/>
        <w:rPr>
          <w:noProof/>
          <w:lang w:val="en-GB"/>
        </w:rPr>
      </w:pPr>
      <w:r w:rsidRPr="009F261A">
        <w:rPr>
          <w:noProof/>
          <w:lang w:val="en-GB"/>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w:t>
      </w:r>
      <w:r w:rsidR="00176A3E" w:rsidRPr="009F261A">
        <w:rPr>
          <w:noProof/>
          <w:lang w:val="en-GB"/>
        </w:rPr>
        <w:t>re te feugait nulla facilisi.</w:t>
      </w:r>
    </w:p>
    <w:p w14:paraId="7646DDDF" w14:textId="26391FF2" w:rsidR="002F370A" w:rsidRPr="009F261A" w:rsidRDefault="005F661E" w:rsidP="002F370A">
      <w:pPr>
        <w:pStyle w:val="IndustriellesManagementTextkrper"/>
        <w:rPr>
          <w:noProof/>
          <w:lang w:val="en-GB"/>
        </w:rPr>
      </w:pPr>
      <w:r w:rsidRPr="009F261A">
        <w:rPr>
          <w:noProof/>
          <w:lang w:val="en-GB"/>
        </w:rPr>
        <w:t>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ali</w:t>
      </w:r>
      <w:r w:rsidR="00176A3E" w:rsidRPr="009F261A">
        <w:rPr>
          <w:noProof/>
          <w:lang w:val="en-GB"/>
        </w:rPr>
        <w:t>quip ex ea commodo consequat.</w:t>
      </w:r>
    </w:p>
    <w:p w14:paraId="17BABD6F" w14:textId="7F28ED75" w:rsidR="002F370A" w:rsidRPr="009F261A" w:rsidRDefault="005F661E" w:rsidP="002F370A">
      <w:pPr>
        <w:pStyle w:val="IndustriellesManagementTextkrper"/>
        <w:rPr>
          <w:noProof/>
          <w:lang w:val="en-GB"/>
        </w:rPr>
      </w:pPr>
      <w:r w:rsidRPr="009F261A">
        <w:rPr>
          <w:noProof/>
          <w:lang w:val="en-GB"/>
        </w:rPr>
        <w:lastRenderedPageBreak/>
        <w:t>Duis autem vel eum iriure dolor in hendrerit in vulputate velit esse molestie consequat, vel illum dolor</w:t>
      </w:r>
      <w:r w:rsidR="00176A3E" w:rsidRPr="009F261A">
        <w:rPr>
          <w:noProof/>
          <w:lang w:val="en-GB"/>
        </w:rPr>
        <w:t>e eu feugiat nulla facilisis.</w:t>
      </w:r>
    </w:p>
    <w:p w14:paraId="720203E4" w14:textId="77777777" w:rsidR="002F370A" w:rsidRPr="009F261A" w:rsidRDefault="002F370A" w:rsidP="002F370A">
      <w:pPr>
        <w:pStyle w:val="IndustriellesManagementTextkrper"/>
        <w:rPr>
          <w:lang w:val="en-GB"/>
        </w:rPr>
      </w:pPr>
    </w:p>
    <w:p w14:paraId="525C4759" w14:textId="77777777" w:rsidR="002F370A" w:rsidRPr="009F261A" w:rsidRDefault="006E2955" w:rsidP="006E2955">
      <w:pPr>
        <w:pStyle w:val="berschrift3"/>
        <w:rPr>
          <w:rFonts w:ascii="FrontPage Pro" w:hAnsi="FrontPage Pro"/>
          <w:lang w:val="en-GB"/>
        </w:rPr>
      </w:pPr>
      <w:bookmarkStart w:id="43" w:name="_Toc145414723"/>
      <w:r w:rsidRPr="009F261A">
        <w:rPr>
          <w:rFonts w:ascii="FrontPage Pro" w:hAnsi="FrontPage Pro"/>
          <w:lang w:val="en-GB"/>
        </w:rPr>
        <w:t>Dummy T</w:t>
      </w:r>
      <w:r w:rsidR="00A37E5A" w:rsidRPr="009F261A">
        <w:rPr>
          <w:rFonts w:ascii="FrontPage Pro" w:hAnsi="FrontPage Pro"/>
          <w:lang w:val="en-GB"/>
        </w:rPr>
        <w:t xml:space="preserve">ext </w:t>
      </w:r>
      <w:r w:rsidRPr="009F261A">
        <w:rPr>
          <w:rFonts w:ascii="FrontPage Pro" w:hAnsi="FrontPage Pro"/>
          <w:lang w:val="en-GB"/>
        </w:rPr>
        <w:t>Heading L</w:t>
      </w:r>
      <w:r w:rsidR="00A37E5A" w:rsidRPr="009F261A">
        <w:rPr>
          <w:rFonts w:ascii="FrontPage Pro" w:hAnsi="FrontPage Pro"/>
          <w:lang w:val="en-GB"/>
        </w:rPr>
        <w:t>evel</w:t>
      </w:r>
      <w:r w:rsidR="005F661E" w:rsidRPr="009F261A">
        <w:rPr>
          <w:rFonts w:ascii="FrontPage Pro" w:hAnsi="FrontPage Pro"/>
          <w:lang w:val="en-GB"/>
        </w:rPr>
        <w:t xml:space="preserve"> 3 "Inhaltsleer"</w:t>
      </w:r>
      <w:bookmarkEnd w:id="43"/>
    </w:p>
    <w:p w14:paraId="392A158C" w14:textId="77777777" w:rsidR="002F370A" w:rsidRPr="00D561EF" w:rsidRDefault="005F661E" w:rsidP="002F370A">
      <w:pPr>
        <w:pStyle w:val="IndustriellesManagementTextkrper"/>
        <w:rPr>
          <w:noProof/>
        </w:rPr>
      </w:pPr>
      <w:r w:rsidRPr="00D561EF">
        <w:rPr>
          <w:noProof/>
        </w:rPr>
        <w:t>Streng dem definierten Wesen des Blindtextes folgend, fungiere ich als solcher und gebe mich unverbindlich inhaltsleer. In bedrückender Enge in vorgefertigte Masken gepresst friste ich ein freudloses Dasein auf dem schmalen Grat zwischen Nichtbeachtung und Bedeutungslosigkeit und habe doch eine Bitte: Handeln Sie Sinn stiftend für meine Existenz und lesen Sie mich.</w:t>
      </w:r>
    </w:p>
    <w:p w14:paraId="1E896B23" w14:textId="77777777" w:rsidR="002F370A" w:rsidRPr="00D561EF" w:rsidRDefault="002F370A" w:rsidP="002F370A">
      <w:pPr>
        <w:pStyle w:val="IndustriellesManagementTextkrper"/>
      </w:pPr>
    </w:p>
    <w:p w14:paraId="18DFD7F0" w14:textId="77777777" w:rsidR="002F370A" w:rsidRPr="009F261A" w:rsidRDefault="006E2955" w:rsidP="006E2955">
      <w:pPr>
        <w:pStyle w:val="berschrift2"/>
        <w:rPr>
          <w:rFonts w:ascii="FrontPage Pro" w:hAnsi="FrontPage Pro"/>
          <w:lang w:val="en-GB"/>
        </w:rPr>
      </w:pPr>
      <w:bookmarkStart w:id="44" w:name="_Toc145414724"/>
      <w:r w:rsidRPr="009F261A">
        <w:rPr>
          <w:rFonts w:ascii="FrontPage Pro" w:hAnsi="FrontPage Pro"/>
          <w:lang w:val="en-GB"/>
        </w:rPr>
        <w:t>Dummy T</w:t>
      </w:r>
      <w:r w:rsidR="00A37E5A" w:rsidRPr="009F261A">
        <w:rPr>
          <w:rFonts w:ascii="FrontPage Pro" w:hAnsi="FrontPage Pro"/>
          <w:lang w:val="en-GB"/>
        </w:rPr>
        <w:t xml:space="preserve">ext </w:t>
      </w:r>
      <w:r w:rsidRPr="009F261A">
        <w:rPr>
          <w:rFonts w:ascii="FrontPage Pro" w:hAnsi="FrontPage Pro"/>
          <w:lang w:val="en-GB"/>
        </w:rPr>
        <w:t>Heading L</w:t>
      </w:r>
      <w:r w:rsidR="00A37E5A" w:rsidRPr="009F261A">
        <w:rPr>
          <w:rFonts w:ascii="FrontPage Pro" w:hAnsi="FrontPage Pro"/>
          <w:lang w:val="en-GB"/>
        </w:rPr>
        <w:t xml:space="preserve">evel </w:t>
      </w:r>
      <w:r w:rsidR="005F661E" w:rsidRPr="009F261A">
        <w:rPr>
          <w:rFonts w:ascii="FrontPage Pro" w:hAnsi="FrontPage Pro"/>
          <w:lang w:val="en-GB"/>
        </w:rPr>
        <w:t>2</w:t>
      </w:r>
      <w:bookmarkEnd w:id="44"/>
    </w:p>
    <w:p w14:paraId="5E6BCAD5" w14:textId="169CB84C" w:rsidR="002F370A" w:rsidRPr="009F261A" w:rsidRDefault="005F661E" w:rsidP="002F370A">
      <w:pPr>
        <w:pStyle w:val="IndustriellesManagementTextkrper"/>
        <w:rPr>
          <w:noProof/>
          <w:lang w:val="en-GB"/>
        </w:rPr>
      </w:pPr>
      <w:r w:rsidRPr="009F261A">
        <w:rPr>
          <w:noProo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w:t>
      </w:r>
      <w:r w:rsidR="00176A3E" w:rsidRPr="009F261A">
        <w:rPr>
          <w:noProof/>
          <w:lang w:val="en-GB"/>
        </w:rPr>
        <w:t>t Lorem ipsum dolor sit amet.</w:t>
      </w:r>
    </w:p>
    <w:p w14:paraId="68513381" w14:textId="25A9C59D" w:rsidR="002F370A" w:rsidRPr="009F261A" w:rsidRDefault="005F661E" w:rsidP="002F370A">
      <w:pPr>
        <w:pStyle w:val="IndustriellesManagementTextkrper"/>
        <w:rPr>
          <w:noProof/>
          <w:lang w:val="en-GB"/>
        </w:rPr>
      </w:pPr>
      <w:r w:rsidRPr="009F261A">
        <w:rPr>
          <w:noProof/>
          <w:lang w:val="en-GB"/>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w:t>
      </w:r>
      <w:r w:rsidR="00176A3E" w:rsidRPr="009F261A">
        <w:rPr>
          <w:noProof/>
          <w:lang w:val="en-GB"/>
        </w:rPr>
        <w:t xml:space="preserve"> magna aliquam erat volutpat.</w:t>
      </w:r>
    </w:p>
    <w:p w14:paraId="0E31CBCF" w14:textId="33EA7D05" w:rsidR="002F370A" w:rsidRPr="009F261A" w:rsidRDefault="005F661E" w:rsidP="002F370A">
      <w:pPr>
        <w:pStyle w:val="IndustriellesManagementTextkrper"/>
        <w:rPr>
          <w:noProof/>
          <w:lang w:val="en-GB"/>
        </w:rPr>
      </w:pPr>
      <w:r w:rsidRPr="009F261A">
        <w:rPr>
          <w:noProof/>
          <w:lang w:val="en-GB"/>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w:t>
      </w:r>
      <w:r w:rsidR="00176A3E" w:rsidRPr="009F261A">
        <w:rPr>
          <w:noProof/>
          <w:lang w:val="en-GB"/>
        </w:rPr>
        <w:t>re te feugait nulla facilisi.</w:t>
      </w:r>
    </w:p>
    <w:p w14:paraId="276485EA" w14:textId="77777777" w:rsidR="002F370A" w:rsidRPr="009F261A" w:rsidRDefault="002F370A" w:rsidP="002F370A">
      <w:pPr>
        <w:pStyle w:val="IndustriellesManagementTextkrper"/>
        <w:rPr>
          <w:lang w:val="en-GB"/>
        </w:rPr>
      </w:pPr>
    </w:p>
    <w:p w14:paraId="567220F2" w14:textId="77777777" w:rsidR="002F370A" w:rsidRPr="009F261A" w:rsidRDefault="006E2955" w:rsidP="006E2955">
      <w:pPr>
        <w:pStyle w:val="berschrift2"/>
        <w:rPr>
          <w:rFonts w:ascii="FrontPage Pro" w:hAnsi="FrontPage Pro"/>
          <w:lang w:val="en-GB"/>
        </w:rPr>
      </w:pPr>
      <w:bookmarkStart w:id="45" w:name="_Toc145414725"/>
      <w:r w:rsidRPr="009F261A">
        <w:rPr>
          <w:rFonts w:ascii="FrontPage Pro" w:hAnsi="FrontPage Pro"/>
          <w:lang w:val="en-GB"/>
        </w:rPr>
        <w:lastRenderedPageBreak/>
        <w:t>Dummy T</w:t>
      </w:r>
      <w:r w:rsidR="00A37E5A" w:rsidRPr="009F261A">
        <w:rPr>
          <w:rFonts w:ascii="FrontPage Pro" w:hAnsi="FrontPage Pro"/>
          <w:lang w:val="en-GB"/>
        </w:rPr>
        <w:t xml:space="preserve">ext </w:t>
      </w:r>
      <w:r w:rsidRPr="009F261A">
        <w:rPr>
          <w:rFonts w:ascii="FrontPage Pro" w:hAnsi="FrontPage Pro"/>
          <w:lang w:val="en-GB"/>
        </w:rPr>
        <w:t>Heading L</w:t>
      </w:r>
      <w:r w:rsidR="00A37E5A" w:rsidRPr="009F261A">
        <w:rPr>
          <w:rFonts w:ascii="FrontPage Pro" w:hAnsi="FrontPage Pro"/>
          <w:lang w:val="en-GB"/>
        </w:rPr>
        <w:t>evel</w:t>
      </w:r>
      <w:r w:rsidR="005F661E" w:rsidRPr="009F261A">
        <w:rPr>
          <w:rFonts w:ascii="FrontPage Pro" w:hAnsi="FrontPage Pro"/>
          <w:lang w:val="en-GB"/>
        </w:rPr>
        <w:t xml:space="preserve"> 2</w:t>
      </w:r>
      <w:bookmarkEnd w:id="45"/>
    </w:p>
    <w:p w14:paraId="7366D3EE" w14:textId="327F48C5" w:rsidR="002F370A" w:rsidRPr="009F261A" w:rsidRDefault="005F661E" w:rsidP="002F370A">
      <w:pPr>
        <w:pStyle w:val="IndustriellesManagementTextkrper"/>
        <w:rPr>
          <w:noProof/>
          <w:lang w:val="en-GB"/>
        </w:rPr>
      </w:pPr>
      <w:r w:rsidRPr="009F261A">
        <w:rPr>
          <w:noProof/>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w:t>
      </w:r>
      <w:r w:rsidR="00623C55" w:rsidRPr="009F261A">
        <w:rPr>
          <w:noProof/>
          <w:lang w:val="en-GB"/>
        </w:rPr>
        <w:t>t Lorem ipsum dolor sit amet.</w:t>
      </w:r>
    </w:p>
    <w:p w14:paraId="4ADD4081" w14:textId="6DA0A1EA" w:rsidR="002F370A" w:rsidRPr="009F261A" w:rsidRDefault="005F661E" w:rsidP="002F370A">
      <w:pPr>
        <w:pStyle w:val="IndustriellesManagementTextkrper"/>
        <w:rPr>
          <w:noProof/>
          <w:lang w:val="en-GB"/>
        </w:rPr>
      </w:pPr>
      <w:r w:rsidRPr="009F261A">
        <w:rPr>
          <w:noProof/>
          <w:lang w:val="en-GB"/>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w:t>
      </w:r>
      <w:r w:rsidR="00623C55" w:rsidRPr="009F261A">
        <w:rPr>
          <w:noProof/>
          <w:lang w:val="en-GB"/>
        </w:rPr>
        <w:t>gna aliquam erat volutpat.</w:t>
      </w:r>
    </w:p>
    <w:p w14:paraId="25007632" w14:textId="14B4BFCD" w:rsidR="002F370A" w:rsidRPr="009F261A" w:rsidRDefault="005F661E" w:rsidP="002F370A">
      <w:pPr>
        <w:pStyle w:val="IndustriellesManagementTextkrper"/>
        <w:rPr>
          <w:noProof/>
          <w:lang w:val="en-GB"/>
        </w:rPr>
      </w:pPr>
      <w:r w:rsidRPr="009F261A">
        <w:rPr>
          <w:noProof/>
          <w:lang w:val="en-GB"/>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w:t>
      </w:r>
      <w:r w:rsidR="00176A3E" w:rsidRPr="009F261A">
        <w:rPr>
          <w:noProof/>
          <w:lang w:val="en-GB"/>
        </w:rPr>
        <w:t>re te feugait nulla facilisi.</w:t>
      </w:r>
    </w:p>
    <w:p w14:paraId="1DC33422" w14:textId="77777777" w:rsidR="002F370A" w:rsidRPr="009F261A" w:rsidRDefault="002F370A" w:rsidP="002F370A">
      <w:pPr>
        <w:pStyle w:val="IndustriellesManagementTextkrper"/>
        <w:rPr>
          <w:lang w:val="en-GB"/>
        </w:rPr>
      </w:pPr>
    </w:p>
    <w:p w14:paraId="64B3B944" w14:textId="77777777" w:rsidR="002F370A" w:rsidRPr="009F261A" w:rsidRDefault="00A37E5A" w:rsidP="006E2955">
      <w:pPr>
        <w:pStyle w:val="berschrift3"/>
        <w:rPr>
          <w:rFonts w:ascii="FrontPage Pro" w:hAnsi="FrontPage Pro"/>
          <w:lang w:val="en-GB"/>
        </w:rPr>
      </w:pPr>
      <w:bookmarkStart w:id="46" w:name="_Toc145414726"/>
      <w:r w:rsidRPr="009F261A">
        <w:rPr>
          <w:rFonts w:ascii="FrontPage Pro" w:hAnsi="FrontPage Pro"/>
          <w:lang w:val="en-GB"/>
        </w:rPr>
        <w:t xml:space="preserve">Dummy </w:t>
      </w:r>
      <w:r w:rsidR="006E2955" w:rsidRPr="009F261A">
        <w:rPr>
          <w:rFonts w:ascii="FrontPage Pro" w:hAnsi="FrontPage Pro"/>
          <w:lang w:val="en-GB"/>
        </w:rPr>
        <w:t>T</w:t>
      </w:r>
      <w:r w:rsidRPr="009F261A">
        <w:rPr>
          <w:rFonts w:ascii="FrontPage Pro" w:hAnsi="FrontPage Pro"/>
          <w:lang w:val="en-GB"/>
        </w:rPr>
        <w:t xml:space="preserve">ext </w:t>
      </w:r>
      <w:r w:rsidR="006E2955" w:rsidRPr="009F261A">
        <w:rPr>
          <w:rFonts w:ascii="FrontPage Pro" w:hAnsi="FrontPage Pro"/>
          <w:lang w:val="en-GB"/>
        </w:rPr>
        <w:t>Heading L</w:t>
      </w:r>
      <w:r w:rsidRPr="009F261A">
        <w:rPr>
          <w:rFonts w:ascii="FrontPage Pro" w:hAnsi="FrontPage Pro"/>
          <w:lang w:val="en-GB"/>
        </w:rPr>
        <w:t xml:space="preserve">evel </w:t>
      </w:r>
      <w:r w:rsidR="005F661E" w:rsidRPr="009F261A">
        <w:rPr>
          <w:rFonts w:ascii="FrontPage Pro" w:hAnsi="FrontPage Pro"/>
          <w:lang w:val="en-GB"/>
        </w:rPr>
        <w:t>3</w:t>
      </w:r>
      <w:bookmarkEnd w:id="46"/>
    </w:p>
    <w:p w14:paraId="5DD75964" w14:textId="030EE472" w:rsidR="002F370A" w:rsidRPr="009F261A" w:rsidRDefault="005F661E" w:rsidP="002F370A">
      <w:pPr>
        <w:pStyle w:val="IndustriellesManagementTextkrper"/>
        <w:rPr>
          <w:noProof/>
          <w:lang w:val="en-GB"/>
        </w:rPr>
      </w:pPr>
      <w:r w:rsidRPr="009F261A">
        <w:rPr>
          <w:noProof/>
          <w:lang w:val="en-GB"/>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w:t>
      </w:r>
      <w:r w:rsidR="00623C55" w:rsidRPr="009F261A">
        <w:rPr>
          <w:noProof/>
          <w:lang w:val="en-GB"/>
        </w:rPr>
        <w:t xml:space="preserve"> magna aliquam erat volutpat.</w:t>
      </w:r>
    </w:p>
    <w:p w14:paraId="298D3C8D" w14:textId="77777777" w:rsidR="002F370A" w:rsidRPr="009F261A" w:rsidRDefault="005F661E" w:rsidP="002F370A">
      <w:pPr>
        <w:pStyle w:val="IndustriellesManagementTextkrper"/>
        <w:rPr>
          <w:noProof/>
          <w:lang w:val="en-GB"/>
        </w:rPr>
      </w:pPr>
      <w:r w:rsidRPr="009F261A">
        <w:rPr>
          <w:noProof/>
          <w:lang w:val="en-GB"/>
        </w:rPr>
        <w:t>Ut wisi enim ad minim veniam, quis nostrud exerci tation ullamcorper suscipit lobortis nisl ut aliquip ex ea commodo consequat. Duis autem vel eum iriure dolor in hendrerit in vulputate velit esse molestie consequat, vel illum dolore eu feugiat nulla facilisis at vero eros.</w:t>
      </w:r>
    </w:p>
    <w:p w14:paraId="2A58C44A" w14:textId="03441DB1" w:rsidR="002F370A" w:rsidRDefault="002F370A" w:rsidP="002F370A">
      <w:pPr>
        <w:pStyle w:val="IndustriellesManagementTextkrper"/>
        <w:rPr>
          <w:lang w:val="en-GB"/>
        </w:rPr>
      </w:pPr>
    </w:p>
    <w:p w14:paraId="6733CCAA" w14:textId="77777777" w:rsidR="00A4207A" w:rsidRPr="009F261A" w:rsidRDefault="00A4207A" w:rsidP="002F370A">
      <w:pPr>
        <w:pStyle w:val="IndustriellesManagementTextkrper"/>
        <w:rPr>
          <w:lang w:val="en-GB"/>
        </w:rPr>
        <w:sectPr w:rsidR="00A4207A" w:rsidRPr="009F261A">
          <w:headerReference w:type="default" r:id="rId28"/>
          <w:footerReference w:type="default" r:id="rId29"/>
          <w:pgSz w:w="11906" w:h="16838"/>
          <w:pgMar w:top="1701" w:right="1134" w:bottom="1418" w:left="1701" w:header="709" w:footer="907" w:gutter="0"/>
          <w:pgNumType w:start="1"/>
          <w:cols w:space="708"/>
          <w:docGrid w:linePitch="360"/>
        </w:sectPr>
      </w:pPr>
    </w:p>
    <w:p w14:paraId="2A6F2745" w14:textId="77777777" w:rsidR="00B934BE" w:rsidRPr="00D561EF" w:rsidRDefault="00B934BE" w:rsidP="00B934BE">
      <w:pPr>
        <w:pStyle w:val="berschriftVerzeichnis"/>
        <w:rPr>
          <w:rFonts w:ascii="FrontPage Pro" w:hAnsi="FrontPage Pro"/>
        </w:rPr>
      </w:pPr>
      <w:bookmarkStart w:id="47" w:name="_Toc145414727"/>
      <w:r w:rsidRPr="00D561EF">
        <w:rPr>
          <w:rFonts w:ascii="FrontPage Pro" w:hAnsi="FrontPage Pro"/>
        </w:rPr>
        <w:lastRenderedPageBreak/>
        <w:t>References</w:t>
      </w:r>
      <w:bookmarkEnd w:id="47"/>
    </w:p>
    <w:p w14:paraId="05425A7C" w14:textId="77777777" w:rsidR="00940E33" w:rsidRPr="00D561EF" w:rsidRDefault="00940E33" w:rsidP="00940E33">
      <w:pPr>
        <w:pStyle w:val="Literatur"/>
      </w:pPr>
      <w:r w:rsidRPr="00D561EF">
        <w:rPr>
          <w:rStyle w:val="LiteraturAutorenZchn"/>
        </w:rPr>
        <w:t>Buxmann, Peter; Diefenbach, Heiner; Hess, Thomas (2008):</w:t>
      </w:r>
      <w:r w:rsidRPr="00D561EF">
        <w:t xml:space="preserve"> Die Softwareindustrie. Ökonomische Prinzipien, Strategien, Perspektiven, edition 1, Springer-Verlag, Berlin.</w:t>
      </w:r>
    </w:p>
    <w:p w14:paraId="5D960769" w14:textId="77777777" w:rsidR="005A1DD0" w:rsidRPr="009F261A" w:rsidRDefault="005A1DD0" w:rsidP="005A1DD0">
      <w:pPr>
        <w:pStyle w:val="Literatur"/>
        <w:rPr>
          <w:lang w:val="en-GB"/>
        </w:rPr>
      </w:pPr>
      <w:r w:rsidRPr="00D561EF">
        <w:rPr>
          <w:rStyle w:val="LiteraturAutorenZchn"/>
        </w:rPr>
        <w:t>Nikolaus Heiss (2021):</w:t>
      </w:r>
      <w:r w:rsidRPr="00D561EF">
        <w:t xml:space="preserve"> Standort Stadmitte (S). </w:t>
      </w:r>
      <w:r w:rsidRPr="009F261A">
        <w:rPr>
          <w:lang w:val="en-GB"/>
        </w:rPr>
        <w:t xml:space="preserve">Online: </w:t>
      </w:r>
      <w:hyperlink r:id="rId30" w:history="1">
        <w:r w:rsidRPr="009F261A">
          <w:rPr>
            <w:rStyle w:val="Hyperlink"/>
            <w:color w:val="auto"/>
            <w:u w:val="none"/>
            <w:lang w:val="en-GB"/>
          </w:rPr>
          <w:t>https://www.tu-darmstadt.de/universitaet/campus/stadtmitte_3/index.de.jsp</w:t>
        </w:r>
      </w:hyperlink>
      <w:r w:rsidRPr="009F261A">
        <w:rPr>
          <w:lang w:val="en-GB"/>
        </w:rPr>
        <w:t>, accessed: 12</w:t>
      </w:r>
      <w:r w:rsidRPr="009F261A">
        <w:rPr>
          <w:vertAlign w:val="superscript"/>
          <w:lang w:val="en-GB"/>
        </w:rPr>
        <w:t>th</w:t>
      </w:r>
      <w:r w:rsidRPr="009F261A">
        <w:rPr>
          <w:lang w:val="en-GB"/>
        </w:rPr>
        <w:t xml:space="preserve"> of July 2021.</w:t>
      </w:r>
    </w:p>
    <w:p w14:paraId="5FA7221B" w14:textId="77777777" w:rsidR="0091081C" w:rsidRPr="009F261A" w:rsidRDefault="00B077C0" w:rsidP="00F17681">
      <w:pPr>
        <w:pStyle w:val="Literatur"/>
        <w:rPr>
          <w:lang w:val="en-GB"/>
        </w:rPr>
      </w:pPr>
      <w:r w:rsidRPr="009F261A">
        <w:rPr>
          <w:rStyle w:val="LiteraturAutorenZchn"/>
          <w:b w:val="0"/>
          <w:lang w:val="en-GB"/>
        </w:rPr>
        <w:fldChar w:fldCharType="begin"/>
      </w:r>
      <w:r w:rsidR="00B934BE" w:rsidRPr="009F261A">
        <w:rPr>
          <w:rStyle w:val="LiteraturAutorenZchn"/>
          <w:b w:val="0"/>
          <w:lang w:val="en-GB"/>
        </w:rPr>
        <w:instrText xml:space="preserve"> BIBLIOGRAPHY  \l 1031 </w:instrText>
      </w:r>
      <w:r w:rsidRPr="009F261A">
        <w:rPr>
          <w:rStyle w:val="LiteraturAutorenZchn"/>
          <w:b w:val="0"/>
          <w:lang w:val="en-GB"/>
        </w:rPr>
        <w:fldChar w:fldCharType="separate"/>
      </w:r>
      <w:r w:rsidR="0091081C" w:rsidRPr="009F261A">
        <w:rPr>
          <w:rStyle w:val="LiteraturAutorenZchn"/>
          <w:lang w:val="en-GB"/>
        </w:rPr>
        <w:t>Technica</w:t>
      </w:r>
      <w:r w:rsidR="00F86357" w:rsidRPr="009F261A">
        <w:rPr>
          <w:rStyle w:val="LiteraturAutorenZchn"/>
          <w:lang w:val="en-GB"/>
        </w:rPr>
        <w:t>l University of Darmstadt (2021</w:t>
      </w:r>
      <w:r w:rsidR="0091081C" w:rsidRPr="009F261A">
        <w:rPr>
          <w:rStyle w:val="LiteraturAutorenZchn"/>
          <w:lang w:val="en-GB"/>
        </w:rPr>
        <w:t>):</w:t>
      </w:r>
      <w:r w:rsidR="0091081C" w:rsidRPr="009F261A">
        <w:rPr>
          <w:lang w:val="en-GB"/>
        </w:rPr>
        <w:t xml:space="preserve"> Fachgebiet PSCM. Online: https://www.pscm.tu-darmstadt.de/fachgebiet_pscm/index.en.jsp, accessed: 12</w:t>
      </w:r>
      <w:r w:rsidR="0091081C" w:rsidRPr="009F261A">
        <w:rPr>
          <w:vertAlign w:val="superscript"/>
          <w:lang w:val="en-GB"/>
        </w:rPr>
        <w:t>th</w:t>
      </w:r>
      <w:r w:rsidR="0091081C" w:rsidRPr="009F261A">
        <w:rPr>
          <w:lang w:val="en-GB"/>
        </w:rPr>
        <w:t xml:space="preserve"> of July 2021.</w:t>
      </w:r>
    </w:p>
    <w:p w14:paraId="29D45348" w14:textId="77777777" w:rsidR="0091081C" w:rsidRPr="009F261A" w:rsidRDefault="0091081C" w:rsidP="0091081C">
      <w:pPr>
        <w:pStyle w:val="Literatur"/>
        <w:rPr>
          <w:lang w:val="en-GB"/>
        </w:rPr>
      </w:pPr>
    </w:p>
    <w:p w14:paraId="518BB318" w14:textId="77777777" w:rsidR="0091081C" w:rsidRPr="009F261A" w:rsidRDefault="0091081C" w:rsidP="00F17681">
      <w:pPr>
        <w:pStyle w:val="Literatur"/>
        <w:rPr>
          <w:lang w:val="en-GB"/>
        </w:rPr>
      </w:pPr>
    </w:p>
    <w:p w14:paraId="7762738F" w14:textId="77777777" w:rsidR="00B934BE" w:rsidRPr="009F261A" w:rsidRDefault="00B077C0" w:rsidP="00A4207A">
      <w:pPr>
        <w:pStyle w:val="Literatur"/>
        <w:ind w:left="0" w:firstLine="0"/>
        <w:rPr>
          <w:lang w:val="en-GB"/>
        </w:rPr>
      </w:pPr>
      <w:r w:rsidRPr="009F261A">
        <w:rPr>
          <w:rStyle w:val="LiteraturAutorenZchn"/>
          <w:b w:val="0"/>
          <w:lang w:val="en-GB"/>
        </w:rPr>
        <w:fldChar w:fldCharType="end"/>
      </w:r>
    </w:p>
    <w:p w14:paraId="16F83EF8" w14:textId="77777777" w:rsidR="0091081C" w:rsidRPr="009F261A" w:rsidRDefault="0091081C">
      <w:pPr>
        <w:spacing w:after="0" w:line="240" w:lineRule="auto"/>
        <w:jc w:val="left"/>
        <w:rPr>
          <w:rFonts w:ascii="FrontPage Pro" w:hAnsi="FrontPage Pro"/>
          <w:b/>
          <w:kern w:val="28"/>
          <w:sz w:val="28"/>
          <w:szCs w:val="19"/>
          <w:lang w:val="en-GB"/>
        </w:rPr>
      </w:pPr>
      <w:r w:rsidRPr="009F261A">
        <w:rPr>
          <w:lang w:val="en-GB"/>
        </w:rPr>
        <w:br w:type="page"/>
      </w:r>
    </w:p>
    <w:p w14:paraId="4C947A0C" w14:textId="42A69871" w:rsidR="00B934BE" w:rsidRPr="009F261A" w:rsidRDefault="00B934BE" w:rsidP="00B934BE">
      <w:pPr>
        <w:pStyle w:val="berschriftVerzeichnis"/>
        <w:rPr>
          <w:rFonts w:ascii="FrontPage Pro" w:hAnsi="FrontPage Pro"/>
          <w:lang w:val="en-GB"/>
        </w:rPr>
      </w:pPr>
      <w:bookmarkStart w:id="48" w:name="_Toc145414728"/>
      <w:r w:rsidRPr="009F261A">
        <w:rPr>
          <w:rFonts w:ascii="FrontPage Pro" w:hAnsi="FrontPage Pro"/>
          <w:lang w:val="en-GB"/>
        </w:rPr>
        <w:lastRenderedPageBreak/>
        <w:t>Appendix</w:t>
      </w:r>
      <w:bookmarkEnd w:id="48"/>
    </w:p>
    <w:p w14:paraId="771B02E9" w14:textId="50C7672E" w:rsidR="00D631C2" w:rsidRPr="009F261A" w:rsidRDefault="00B934BE" w:rsidP="00586980">
      <w:pPr>
        <w:pStyle w:val="IndustriellesManagementTextkrper"/>
        <w:rPr>
          <w:lang w:val="en-GB"/>
        </w:rPr>
      </w:pPr>
      <w:r w:rsidRPr="009F261A">
        <w:rPr>
          <w:lang w:val="en-GB"/>
        </w:rPr>
        <w:t>Here follows the appendix. Text, further graphics, tables or similar can be listed</w:t>
      </w:r>
      <w:r w:rsidR="00413E16">
        <w:rPr>
          <w:lang w:val="en-GB"/>
        </w:rPr>
        <w:t xml:space="preserve"> here</w:t>
      </w:r>
      <w:r w:rsidRPr="009F261A">
        <w:rPr>
          <w:lang w:val="en-GB"/>
        </w:rPr>
        <w:t>. It is possible to divide the appendix into subsections. However, care should be taken that the headings of the corresponding subsections of the appendix are not listed in the table of contents.</w:t>
      </w:r>
    </w:p>
    <w:sectPr w:rsidR="00D631C2" w:rsidRPr="009F261A" w:rsidSect="00832834">
      <w:footerReference w:type="default" r:id="rId31"/>
      <w:pgSz w:w="11906" w:h="16838"/>
      <w:pgMar w:top="1701" w:right="1134" w:bottom="1418" w:left="1701" w:header="709" w:footer="907"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FE63E" w14:textId="77777777" w:rsidR="0021286F" w:rsidRDefault="0021286F">
      <w:r>
        <w:separator/>
      </w:r>
    </w:p>
  </w:endnote>
  <w:endnote w:type="continuationSeparator" w:id="0">
    <w:p w14:paraId="792C5C1F" w14:textId="77777777" w:rsidR="0021286F" w:rsidRDefault="0021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arter">
    <w:panose1 w:val="02000503060000020004"/>
    <w:charset w:val="00"/>
    <w:family w:val="auto"/>
    <w:pitch w:val="variable"/>
    <w:sig w:usb0="00000003" w:usb1="00000000" w:usb2="00000000" w:usb3="00000000" w:csb0="00000001" w:csb1="00000000"/>
  </w:font>
  <w:font w:name="Bitstream Charter">
    <w:altName w:val="Charter"/>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ontPage">
    <w:panose1 w:val="00000400000000000000"/>
    <w:charset w:val="00"/>
    <w:family w:val="auto"/>
    <w:pitch w:val="variable"/>
    <w:sig w:usb0="A00000EF" w:usb1="2000F5C7"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ontPage Pro">
    <w:altName w:val="Times New Roman"/>
    <w:charset w:val="00"/>
    <w:family w:val="auto"/>
    <w:pitch w:val="variable"/>
    <w:sig w:usb0="A000006F" w:usb1="500078B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BC78" w14:textId="77777777" w:rsidR="009F261A" w:rsidRPr="002D565B" w:rsidRDefault="009F261A" w:rsidP="002F370A">
    <w:pPr>
      <w:pStyle w:val="Fuzeile"/>
      <w:framePr w:wrap="around" w:vAnchor="text" w:hAnchor="margin" w:xAlign="right" w:y="1"/>
      <w:rPr>
        <w:rStyle w:val="Seitenzahl"/>
        <w:rFonts w:ascii="FrontPage Pro" w:hAnsi="FrontPage Pro"/>
      </w:rPr>
    </w:pPr>
    <w:r>
      <w:rPr>
        <w:rStyle w:val="Seitenzahl"/>
      </w:rPr>
      <w:fldChar w:fldCharType="begin"/>
    </w:r>
    <w:r>
      <w:rPr>
        <w:rStyle w:val="Seitenzahl"/>
      </w:rPr>
      <w:instrText xml:space="preserve">PAGE  </w:instrText>
    </w:r>
    <w:r>
      <w:rPr>
        <w:rStyle w:val="Seitenzahl"/>
      </w:rPr>
      <w:fldChar w:fldCharType="end"/>
    </w:r>
  </w:p>
  <w:p w14:paraId="39F214D8" w14:textId="77777777" w:rsidR="009F261A" w:rsidRPr="002D565B" w:rsidRDefault="009F261A" w:rsidP="002F370A">
    <w:pPr>
      <w:pStyle w:val="Fuzeile"/>
      <w:ind w:right="360"/>
      <w:rPr>
        <w:rFonts w:ascii="FrontPage Pro" w:hAnsi="FrontPage Pr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4265" w14:textId="77777777" w:rsidR="009F261A" w:rsidRPr="002D565B" w:rsidRDefault="0021286F" w:rsidP="002F370A">
    <w:pPr>
      <w:pStyle w:val="Fuzeile"/>
      <w:tabs>
        <w:tab w:val="clear" w:pos="9639"/>
        <w:tab w:val="right" w:pos="9633"/>
      </w:tabs>
      <w:rPr>
        <w:rFonts w:ascii="FrontPage Pro" w:hAnsi="FrontPage Pro"/>
      </w:rPr>
    </w:pPr>
    <w:r>
      <w:rPr>
        <w:noProof/>
      </w:rPr>
      <w:pict w14:anchorId="7F7EE37A">
        <v:line id="Line 6" o:spid="_x0000_s2076" style="position:absolute;z-index:-251664384;visibility:visible;mso-position-horizontal-relative:page;mso-position-vertical-relative:page" from="56.7pt,790.95pt" to="538.6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Kh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" strokeweight=".5pt">
          <w10:wrap anchorx="page" anchory="page"/>
          <w10:anchorlock/>
        </v:line>
      </w:pict>
    </w:r>
    <w:r w:rsidR="009F261A" w:rsidRPr="002D565B">
      <w:rPr>
        <w:rFonts w:ascii="FrontPage Pro" w:hAnsi="FrontPage Pro"/>
      </w:rPr>
      <w:t>Kapitelname – oder .....  / Stand: 12.10.2007</w:t>
    </w:r>
    <w:r w:rsidR="009F261A" w:rsidRPr="002D565B">
      <w:rPr>
        <w:rFonts w:ascii="FrontPage Pro" w:hAnsi="FrontPage Pro"/>
      </w:rPr>
      <w:tab/>
    </w:r>
    <w:r w:rsidR="009F261A" w:rsidRPr="002D565B">
      <w:rPr>
        <w:rFonts w:ascii="FrontPage Pro" w:hAnsi="FrontPage Pro"/>
      </w:rPr>
      <w:tab/>
    </w:r>
    <w:r w:rsidR="009F261A" w:rsidRPr="002D565B">
      <w:rPr>
        <w:rFonts w:ascii="FrontPage Pro" w:hAnsi="FrontPage Pro"/>
      </w:rPr>
      <w:fldChar w:fldCharType="begin"/>
    </w:r>
    <w:r w:rsidR="009F261A" w:rsidRPr="002D565B">
      <w:rPr>
        <w:rFonts w:ascii="FrontPage Pro" w:hAnsi="FrontPage Pro"/>
      </w:rPr>
      <w:instrText xml:space="preserve"> PAGE </w:instrText>
    </w:r>
    <w:r w:rsidR="009F261A" w:rsidRPr="002D565B">
      <w:rPr>
        <w:rFonts w:ascii="FrontPage Pro" w:hAnsi="FrontPage Pro"/>
      </w:rPr>
      <w:fldChar w:fldCharType="separate"/>
    </w:r>
    <w:r w:rsidR="009F261A" w:rsidRPr="002D565B">
      <w:rPr>
        <w:rFonts w:ascii="FrontPage Pro" w:hAnsi="FrontPage Pro"/>
        <w:noProof/>
      </w:rPr>
      <w:t>2</w:t>
    </w:r>
    <w:r w:rsidR="009F261A" w:rsidRPr="002D565B">
      <w:rPr>
        <w:rFonts w:ascii="FrontPage Pro" w:hAnsi="FrontPage Pro"/>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7A533" w14:textId="77777777" w:rsidR="009F261A" w:rsidRPr="002D565B" w:rsidRDefault="0021286F" w:rsidP="002F370A">
    <w:pPr>
      <w:pStyle w:val="Fuzeile"/>
      <w:tabs>
        <w:tab w:val="clear" w:pos="4820"/>
        <w:tab w:val="clear" w:pos="9639"/>
        <w:tab w:val="right" w:pos="9072"/>
      </w:tabs>
      <w:rPr>
        <w:rFonts w:ascii="FrontPage Pro" w:hAnsi="FrontPage Pro"/>
      </w:rPr>
    </w:pPr>
    <w:r>
      <w:rPr>
        <w:noProof/>
      </w:rPr>
      <w:pict w14:anchorId="7C432042">
        <v:line id="Line 10" o:spid="_x0000_s2070" style="position:absolute;z-index:-251659264;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FWFAIAACo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" strokeweight=".5pt">
          <w10:wrap anchorx="page" anchory="page"/>
          <w10:anchorlock/>
        </v:line>
      </w:pict>
    </w:r>
    <w:r w:rsidR="009F261A" w:rsidRPr="002D565B">
      <w:rPr>
        <w:rFonts w:ascii="FrontPage Pro" w:hAnsi="FrontPage Pro"/>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3D4D" w14:textId="4967A59A" w:rsidR="009F261A" w:rsidRPr="002D565B" w:rsidRDefault="0021286F" w:rsidP="002F370A">
    <w:pPr>
      <w:pStyle w:val="Fuzeile"/>
      <w:tabs>
        <w:tab w:val="clear" w:pos="4820"/>
        <w:tab w:val="clear" w:pos="9639"/>
        <w:tab w:val="right" w:pos="9072"/>
      </w:tabs>
      <w:rPr>
        <w:rFonts w:ascii="FrontPage Pro" w:hAnsi="FrontPage Pro"/>
      </w:rPr>
    </w:pPr>
    <w:r>
      <w:rPr>
        <w:noProof/>
      </w:rPr>
      <w:pict w14:anchorId="09DAECD0">
        <v:line id="Line 11" o:spid="_x0000_s2067" style="position:absolute;z-index:-251687424;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FQIAACo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" strokeweight=".5pt">
          <w10:wrap anchorx="page" anchory="page"/>
          <w10:anchorlock/>
        </v:line>
      </w:pict>
    </w:r>
    <w:r w:rsidR="009F261A" w:rsidRPr="002D565B">
      <w:rPr>
        <w:rFonts w:ascii="FrontPage Pro" w:hAnsi="FrontPage Pro"/>
        <w:lang w:val="en-US"/>
      </w:rPr>
      <w:tab/>
    </w:r>
    <w:r w:rsidR="009F261A" w:rsidRPr="002D565B">
      <w:rPr>
        <w:rStyle w:val="Seitenzahl"/>
        <w:rFonts w:ascii="FrontPage Pro" w:hAnsi="FrontPage Pro"/>
      </w:rPr>
      <w:fldChar w:fldCharType="begin"/>
    </w:r>
    <w:r w:rsidR="009F261A" w:rsidRPr="002D565B">
      <w:rPr>
        <w:rStyle w:val="Seitenzahl"/>
        <w:rFonts w:ascii="FrontPage Pro" w:hAnsi="FrontPage Pro"/>
        <w:lang w:val="en-US"/>
      </w:rPr>
      <w:instrText xml:space="preserve"> PAGE </w:instrText>
    </w:r>
    <w:r w:rsidR="009F261A" w:rsidRPr="002D565B">
      <w:rPr>
        <w:rStyle w:val="Seitenzahl"/>
        <w:rFonts w:ascii="FrontPage Pro" w:hAnsi="FrontPage Pro"/>
      </w:rPr>
      <w:fldChar w:fldCharType="separate"/>
    </w:r>
    <w:r w:rsidR="000C222D">
      <w:rPr>
        <w:rStyle w:val="Seitenzahl"/>
        <w:rFonts w:ascii="FrontPage Pro" w:hAnsi="FrontPage Pro"/>
        <w:noProof/>
        <w:lang w:val="en-US"/>
      </w:rPr>
      <w:t>I</w:t>
    </w:r>
    <w:r w:rsidR="009F261A" w:rsidRPr="002D565B">
      <w:rPr>
        <w:rStyle w:val="Seitenzahl"/>
        <w:rFonts w:ascii="FrontPage Pro" w:hAnsi="FrontPage Pr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1510" w14:textId="6BA41714" w:rsidR="009F261A" w:rsidRPr="002D565B" w:rsidRDefault="0021286F" w:rsidP="002F370A">
    <w:pPr>
      <w:pStyle w:val="Fuzeile"/>
      <w:tabs>
        <w:tab w:val="clear" w:pos="4820"/>
        <w:tab w:val="clear" w:pos="9639"/>
        <w:tab w:val="right" w:pos="9072"/>
      </w:tabs>
      <w:rPr>
        <w:rFonts w:ascii="FrontPage Pro" w:hAnsi="FrontPage Pro"/>
      </w:rPr>
    </w:pPr>
    <w:r>
      <w:rPr>
        <w:noProof/>
      </w:rPr>
      <w:pict w14:anchorId="06B30DD2">
        <v:line id="Line 12" o:spid="_x0000_s2064" style="position:absolute;z-index:-251682304;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t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" strokeweight=".5pt">
          <w10:wrap anchorx="page" anchory="page"/>
          <w10:anchorlock/>
        </v:line>
      </w:pict>
    </w:r>
    <w:r w:rsidR="009F261A" w:rsidRPr="002D565B">
      <w:rPr>
        <w:rFonts w:ascii="FrontPage Pro" w:hAnsi="FrontPage Pro"/>
      </w:rPr>
      <w:tab/>
    </w:r>
    <w:r w:rsidR="009F261A" w:rsidRPr="002D565B">
      <w:rPr>
        <w:rStyle w:val="Seitenzahl"/>
        <w:rFonts w:ascii="FrontPage Pro" w:hAnsi="FrontPage Pro"/>
      </w:rPr>
      <w:fldChar w:fldCharType="begin"/>
    </w:r>
    <w:r w:rsidR="009F261A" w:rsidRPr="002D565B">
      <w:rPr>
        <w:rStyle w:val="Seitenzahl"/>
        <w:rFonts w:ascii="FrontPage Pro" w:hAnsi="FrontPage Pro"/>
      </w:rPr>
      <w:instrText xml:space="preserve"> PAGE </w:instrText>
    </w:r>
    <w:r w:rsidR="009F261A" w:rsidRPr="002D565B">
      <w:rPr>
        <w:rStyle w:val="Seitenzahl"/>
        <w:rFonts w:ascii="FrontPage Pro" w:hAnsi="FrontPage Pro"/>
      </w:rPr>
      <w:fldChar w:fldCharType="separate"/>
    </w:r>
    <w:r w:rsidR="000C222D">
      <w:rPr>
        <w:rStyle w:val="Seitenzahl"/>
        <w:rFonts w:ascii="FrontPage Pro" w:hAnsi="FrontPage Pro"/>
        <w:noProof/>
      </w:rPr>
      <w:t>III</w:t>
    </w:r>
    <w:r w:rsidR="009F261A" w:rsidRPr="002D565B">
      <w:rPr>
        <w:rStyle w:val="Seitenzahl"/>
        <w:rFonts w:ascii="FrontPage Pro" w:hAnsi="FrontPage Pro"/>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ECC3" w14:textId="1C77DA85" w:rsidR="009F261A" w:rsidRPr="002D565B" w:rsidRDefault="0021286F" w:rsidP="002F370A">
    <w:pPr>
      <w:pStyle w:val="Fuzeile"/>
      <w:tabs>
        <w:tab w:val="clear" w:pos="4820"/>
        <w:tab w:val="clear" w:pos="9639"/>
        <w:tab w:val="right" w:pos="9072"/>
      </w:tabs>
      <w:rPr>
        <w:rFonts w:ascii="FrontPage Pro" w:hAnsi="FrontPage Pro"/>
      </w:rPr>
    </w:pPr>
    <w:r>
      <w:rPr>
        <w:noProof/>
      </w:rPr>
      <w:pict w14:anchorId="5268E813">
        <v:line id="Line 41" o:spid="_x0000_s2061" style="position:absolute;z-index:-251620864;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MZFQIAACoEAAAOAAAAZHJzL2Uyb0RvYy54bWysU8uO2yAU3VfqPyD2ie2M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" strokeweight=".5pt">
          <w10:wrap anchorx="page" anchory="page"/>
          <w10:anchorlock/>
        </v:line>
      </w:pict>
    </w:r>
    <w:r w:rsidR="009F261A" w:rsidRPr="002D565B">
      <w:rPr>
        <w:rFonts w:ascii="FrontPage Pro" w:hAnsi="FrontPage Pro"/>
      </w:rPr>
      <w:tab/>
    </w:r>
    <w:r w:rsidR="009F261A" w:rsidRPr="002D565B">
      <w:rPr>
        <w:rStyle w:val="Seitenzahl"/>
        <w:rFonts w:ascii="FrontPage Pro" w:hAnsi="FrontPage Pro"/>
      </w:rPr>
      <w:fldChar w:fldCharType="begin"/>
    </w:r>
    <w:r w:rsidR="009F261A" w:rsidRPr="002D565B">
      <w:rPr>
        <w:rStyle w:val="Seitenzahl"/>
        <w:rFonts w:ascii="FrontPage Pro" w:hAnsi="FrontPage Pro"/>
      </w:rPr>
      <w:instrText xml:space="preserve"> PAGE </w:instrText>
    </w:r>
    <w:r w:rsidR="009F261A" w:rsidRPr="002D565B">
      <w:rPr>
        <w:rStyle w:val="Seitenzahl"/>
        <w:rFonts w:ascii="FrontPage Pro" w:hAnsi="FrontPage Pro"/>
      </w:rPr>
      <w:fldChar w:fldCharType="separate"/>
    </w:r>
    <w:r w:rsidR="000C222D">
      <w:rPr>
        <w:rStyle w:val="Seitenzahl"/>
        <w:rFonts w:ascii="FrontPage Pro" w:hAnsi="FrontPage Pro"/>
        <w:noProof/>
      </w:rPr>
      <w:t>IV</w:t>
    </w:r>
    <w:r w:rsidR="009F261A" w:rsidRPr="002D565B">
      <w:rPr>
        <w:rStyle w:val="Seitenzahl"/>
        <w:rFonts w:ascii="FrontPage Pro" w:hAnsi="FrontPage Pro"/>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F17CD" w14:textId="11B742BE" w:rsidR="009F261A" w:rsidRPr="002D565B" w:rsidRDefault="0021286F" w:rsidP="002F370A">
    <w:pPr>
      <w:pStyle w:val="Fuzeile"/>
      <w:tabs>
        <w:tab w:val="clear" w:pos="4820"/>
        <w:tab w:val="clear" w:pos="9639"/>
        <w:tab w:val="right" w:pos="9072"/>
      </w:tabs>
      <w:rPr>
        <w:rFonts w:ascii="FrontPage Pro" w:hAnsi="FrontPage Pro"/>
      </w:rPr>
    </w:pPr>
    <w:r>
      <w:rPr>
        <w:noProof/>
      </w:rPr>
      <w:pict w14:anchorId="76DD8B94">
        <v:line id="Line 42" o:spid="_x0000_s2058" style="position:absolute;z-index:-251615744;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Bo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" strokeweight=".5pt">
          <w10:wrap anchorx="page" anchory="page"/>
          <w10:anchorlock/>
        </v:line>
      </w:pict>
    </w:r>
    <w:r w:rsidR="009F261A" w:rsidRPr="002D565B">
      <w:rPr>
        <w:rFonts w:ascii="FrontPage Pro" w:hAnsi="FrontPage Pro"/>
      </w:rPr>
      <w:tab/>
    </w:r>
    <w:r w:rsidR="009F261A" w:rsidRPr="002D565B">
      <w:rPr>
        <w:rStyle w:val="Seitenzahl"/>
        <w:rFonts w:ascii="FrontPage Pro" w:hAnsi="FrontPage Pro"/>
      </w:rPr>
      <w:fldChar w:fldCharType="begin"/>
    </w:r>
    <w:r w:rsidR="009F261A" w:rsidRPr="002D565B">
      <w:rPr>
        <w:rStyle w:val="Seitenzahl"/>
        <w:rFonts w:ascii="FrontPage Pro" w:hAnsi="FrontPage Pro"/>
      </w:rPr>
      <w:instrText xml:space="preserve"> PAGE </w:instrText>
    </w:r>
    <w:r w:rsidR="009F261A" w:rsidRPr="002D565B">
      <w:rPr>
        <w:rStyle w:val="Seitenzahl"/>
        <w:rFonts w:ascii="FrontPage Pro" w:hAnsi="FrontPage Pro"/>
      </w:rPr>
      <w:fldChar w:fldCharType="separate"/>
    </w:r>
    <w:r w:rsidR="000C222D">
      <w:rPr>
        <w:rStyle w:val="Seitenzahl"/>
        <w:rFonts w:ascii="FrontPage Pro" w:hAnsi="FrontPage Pro"/>
        <w:noProof/>
      </w:rPr>
      <w:t>VI</w:t>
    </w:r>
    <w:r w:rsidR="009F261A" w:rsidRPr="002D565B">
      <w:rPr>
        <w:rStyle w:val="Seitenzahl"/>
        <w:rFonts w:ascii="FrontPage Pro" w:hAnsi="FrontPage Pro"/>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9CE0" w14:textId="17CD8697" w:rsidR="009F261A" w:rsidRPr="002D565B" w:rsidRDefault="009F261A" w:rsidP="002F370A">
    <w:pPr>
      <w:pStyle w:val="Fuzeile"/>
      <w:tabs>
        <w:tab w:val="clear" w:pos="4820"/>
        <w:tab w:val="clear" w:pos="9639"/>
        <w:tab w:val="right" w:pos="9072"/>
      </w:tabs>
      <w:rPr>
        <w:rFonts w:ascii="FrontPage Pro" w:hAnsi="FrontPage Pro"/>
        <w:b/>
        <w:szCs w:val="20"/>
      </w:rPr>
    </w:pPr>
    <w:r w:rsidRPr="002D565B">
      <w:rPr>
        <w:rFonts w:ascii="FrontPage Pro" w:hAnsi="FrontPage Pro"/>
      </w:rPr>
      <w:tab/>
    </w:r>
    <w:r w:rsidRPr="002D565B">
      <w:rPr>
        <w:rStyle w:val="Seitenzahl"/>
        <w:rFonts w:ascii="FrontPage Pro" w:hAnsi="FrontPage Pro"/>
      </w:rPr>
      <w:fldChar w:fldCharType="begin"/>
    </w:r>
    <w:r w:rsidRPr="002D565B">
      <w:rPr>
        <w:rStyle w:val="Seitenzahl"/>
        <w:rFonts w:ascii="FrontPage Pro" w:hAnsi="FrontPage Pro"/>
      </w:rPr>
      <w:instrText xml:space="preserve"> PAGE </w:instrText>
    </w:r>
    <w:r w:rsidRPr="002D565B">
      <w:rPr>
        <w:rStyle w:val="Seitenzahl"/>
        <w:rFonts w:ascii="FrontPage Pro" w:hAnsi="FrontPage Pro"/>
      </w:rPr>
      <w:fldChar w:fldCharType="separate"/>
    </w:r>
    <w:r w:rsidR="000C222D">
      <w:rPr>
        <w:rStyle w:val="Seitenzahl"/>
        <w:rFonts w:ascii="FrontPage Pro" w:hAnsi="FrontPage Pro"/>
        <w:noProof/>
      </w:rPr>
      <w:t>12</w:t>
    </w:r>
    <w:r w:rsidRPr="002D565B">
      <w:rPr>
        <w:rStyle w:val="Seitenzahl"/>
        <w:rFonts w:ascii="FrontPage Pro" w:hAnsi="FrontPage Pro"/>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17A9" w14:textId="6D32C6F1" w:rsidR="009F261A" w:rsidRPr="002D565B" w:rsidRDefault="0021286F" w:rsidP="002F370A">
    <w:pPr>
      <w:pStyle w:val="Fuzeile"/>
      <w:tabs>
        <w:tab w:val="clear" w:pos="4820"/>
        <w:tab w:val="clear" w:pos="9639"/>
        <w:tab w:val="right" w:pos="9072"/>
      </w:tabs>
      <w:rPr>
        <w:rFonts w:ascii="FrontPage Pro" w:hAnsi="FrontPage Pro"/>
      </w:rPr>
    </w:pPr>
    <w:r>
      <w:rPr>
        <w:noProof/>
      </w:rPr>
      <w:pict w14:anchorId="7CB11DFC">
        <v:line id="_x0000_s2049" style="position:absolute;z-index:-251613696;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lI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" strokeweight=".5pt">
          <w10:wrap anchorx="page" anchory="page"/>
          <w10:anchorlock/>
        </v:line>
      </w:pict>
    </w:r>
    <w:r w:rsidR="009F261A" w:rsidRPr="002D565B">
      <w:rPr>
        <w:rFonts w:ascii="FrontPage Pro" w:hAnsi="FrontPage Pro"/>
      </w:rPr>
      <w:tab/>
    </w:r>
    <w:r w:rsidR="009F261A" w:rsidRPr="002D565B">
      <w:rPr>
        <w:rFonts w:ascii="FrontPage Pro" w:hAnsi="FrontPage Pro"/>
      </w:rPr>
      <w:fldChar w:fldCharType="begin"/>
    </w:r>
    <w:r w:rsidR="009F261A" w:rsidRPr="002D565B">
      <w:rPr>
        <w:rFonts w:ascii="FrontPage Pro" w:hAnsi="FrontPage Pro"/>
      </w:rPr>
      <w:instrText xml:space="preserve"> PAGE   \* MERGEFORMAT </w:instrText>
    </w:r>
    <w:r w:rsidR="009F261A" w:rsidRPr="002D565B">
      <w:rPr>
        <w:rFonts w:ascii="FrontPage Pro" w:hAnsi="FrontPage Pro"/>
      </w:rPr>
      <w:fldChar w:fldCharType="separate"/>
    </w:r>
    <w:r w:rsidR="000C222D">
      <w:rPr>
        <w:rFonts w:ascii="FrontPage Pro" w:hAnsi="FrontPage Pro"/>
        <w:noProof/>
      </w:rPr>
      <w:t>VIII</w:t>
    </w:r>
    <w:r w:rsidR="009F261A" w:rsidRPr="002D565B">
      <w:rPr>
        <w:rFonts w:ascii="FrontPage Pro" w:hAnsi="FrontPage Pr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D1C58" w14:textId="77777777" w:rsidR="0021286F" w:rsidRDefault="0021286F">
      <w:r>
        <w:separator/>
      </w:r>
    </w:p>
  </w:footnote>
  <w:footnote w:type="continuationSeparator" w:id="0">
    <w:p w14:paraId="1087D59A" w14:textId="77777777" w:rsidR="0021286F" w:rsidRDefault="0021286F">
      <w:r>
        <w:continuationSeparator/>
      </w:r>
    </w:p>
  </w:footnote>
  <w:footnote w:id="1">
    <w:p w14:paraId="31D83C91" w14:textId="77777777" w:rsidR="009F261A" w:rsidRDefault="009F261A" w:rsidP="00445C8E">
      <w:pPr>
        <w:pStyle w:val="Funotentext"/>
      </w:pPr>
      <w:r>
        <w:rPr>
          <w:rStyle w:val="Funotenzeichen"/>
        </w:rPr>
        <w:footnoteRef/>
      </w:r>
      <w:r>
        <w:t xml:space="preserve"> </w:t>
      </w:r>
      <w:r>
        <w:tab/>
      </w:r>
      <w:r w:rsidRPr="008C5081">
        <w:t>https://www.intern.tu-darmstadt.de/arbeitsmittel/corporate_design_vorlagen/index.de.jsp</w:t>
      </w:r>
    </w:p>
  </w:footnote>
  <w:footnote w:id="2">
    <w:p w14:paraId="4F984F6E" w14:textId="77777777" w:rsidR="009F261A" w:rsidRPr="000346EB" w:rsidRDefault="009F261A">
      <w:pPr>
        <w:pStyle w:val="Funotentext"/>
        <w:rPr>
          <w:lang w:val="en-GB"/>
        </w:rPr>
      </w:pPr>
      <w:r w:rsidRPr="00D35368">
        <w:rPr>
          <w:rStyle w:val="Funotenzeichen"/>
        </w:rPr>
        <w:footnoteRef/>
      </w:r>
      <w:r w:rsidRPr="000346EB">
        <w:rPr>
          <w:lang w:val="en-GB"/>
        </w:rPr>
        <w:t xml:space="preserve"> </w:t>
      </w:r>
      <w:r w:rsidRPr="000346EB">
        <w:rPr>
          <w:lang w:val="en-GB"/>
        </w:rPr>
        <w:tab/>
      </w:r>
      <w:r>
        <w:rPr>
          <w:lang w:val="en-GB"/>
        </w:rPr>
        <w:t>Buxmann et al. (2008), p</w:t>
      </w:r>
      <w:r w:rsidRPr="000346EB">
        <w:rPr>
          <w:lang w:val="en-GB"/>
        </w:rPr>
        <w:t>. 39.</w:t>
      </w:r>
    </w:p>
  </w:footnote>
  <w:footnote w:id="3">
    <w:p w14:paraId="212C171D" w14:textId="77777777" w:rsidR="009F261A" w:rsidRPr="000346EB" w:rsidRDefault="009F261A">
      <w:pPr>
        <w:pStyle w:val="Funotentext"/>
        <w:rPr>
          <w:lang w:val="en-GB"/>
        </w:rPr>
      </w:pPr>
      <w:r w:rsidRPr="00BC3222">
        <w:rPr>
          <w:rStyle w:val="Funotenzeichen"/>
        </w:rPr>
        <w:footnoteRef/>
      </w:r>
      <w:r w:rsidRPr="000346EB">
        <w:rPr>
          <w:lang w:val="en-GB"/>
        </w:rPr>
        <w:t xml:space="preserve"> </w:t>
      </w:r>
      <w:r w:rsidRPr="000346EB">
        <w:rPr>
          <w:lang w:val="en-GB"/>
        </w:rPr>
        <w:tab/>
        <w:t>Technical University of Darmstadt (2021).</w:t>
      </w:r>
    </w:p>
  </w:footnote>
  <w:footnote w:id="4">
    <w:p w14:paraId="337F7972" w14:textId="77777777" w:rsidR="009F261A" w:rsidRPr="000346EB" w:rsidRDefault="009F261A">
      <w:pPr>
        <w:pStyle w:val="Funotentext"/>
        <w:rPr>
          <w:lang w:val="en-GB"/>
        </w:rPr>
      </w:pPr>
      <w:r w:rsidRPr="00BC3222">
        <w:rPr>
          <w:rStyle w:val="Funotenzeichen"/>
        </w:rPr>
        <w:footnoteRef/>
      </w:r>
      <w:r w:rsidRPr="000346EB">
        <w:rPr>
          <w:lang w:val="en-GB"/>
        </w:rPr>
        <w:t xml:space="preserve"> </w:t>
      </w:r>
      <w:r w:rsidRPr="000346EB">
        <w:rPr>
          <w:lang w:val="en-GB"/>
        </w:rPr>
        <w:tab/>
        <w:t>Nikolaus Heiss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CD1C" w14:textId="77777777" w:rsidR="009F261A" w:rsidRPr="002D565B" w:rsidRDefault="009F261A" w:rsidP="002F370A">
    <w:pPr>
      <w:pStyle w:val="Kopfzeile"/>
      <w:rPr>
        <w:rStyle w:val="Seitenzahl"/>
        <w:rFonts w:ascii="FrontPage Pro" w:hAnsi="FrontPage Pro"/>
      </w:rPr>
    </w:pPr>
    <w:r w:rsidRPr="002D565B">
      <w:rPr>
        <w:rStyle w:val="Seitenzahl"/>
        <w:rFonts w:ascii="FrontPage Pro" w:hAnsi="FrontPage Pro"/>
      </w:rPr>
      <w:fldChar w:fldCharType="begin"/>
    </w:r>
    <w:r w:rsidRPr="002D565B">
      <w:rPr>
        <w:rStyle w:val="Seitenzahl"/>
        <w:rFonts w:ascii="FrontPage Pro" w:hAnsi="FrontPage Pro"/>
      </w:rPr>
      <w:instrText xml:space="preserve">PAGE  </w:instrText>
    </w:r>
    <w:r w:rsidRPr="002D565B">
      <w:rPr>
        <w:rStyle w:val="Seitenzahl"/>
        <w:rFonts w:ascii="FrontPage Pro" w:hAnsi="FrontPage Pro"/>
      </w:rPr>
      <w:fldChar w:fldCharType="separate"/>
    </w:r>
    <w:r w:rsidRPr="002D565B">
      <w:rPr>
        <w:rStyle w:val="Seitenzahl"/>
        <w:rFonts w:ascii="FrontPage Pro" w:hAnsi="FrontPage Pro"/>
        <w:noProof/>
      </w:rPr>
      <w:t>2</w:t>
    </w:r>
    <w:r w:rsidRPr="002D565B">
      <w:rPr>
        <w:rStyle w:val="Seitenzahl"/>
        <w:rFonts w:ascii="FrontPage Pro" w:hAnsi="FrontPage Pro"/>
      </w:rPr>
      <w:fldChar w:fldCharType="end"/>
    </w:r>
  </w:p>
  <w:p w14:paraId="68936670" w14:textId="77777777" w:rsidR="009F261A" w:rsidRDefault="009F261A" w:rsidP="002F370A">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E9DD" w14:textId="77777777" w:rsidR="009F261A" w:rsidRDefault="0021286F" w:rsidP="002F370A">
    <w:pPr>
      <w:pStyle w:val="Kopfzeile"/>
    </w:pPr>
    <w:r>
      <w:rPr>
        <w:noProof/>
      </w:rPr>
      <w:pict w14:anchorId="2C409D89">
        <v:rect id="Rectangle 32" o:spid="_x0000_s2057" style="position:absolute;margin-left:85.05pt;margin-top:56.7pt;width:453.55pt;height:11.35pt;z-index:-251631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" fillcolor="#00715e" stroked="f">
          <w10:wrap anchorx="page" anchory="page"/>
        </v:rect>
      </w:pict>
    </w:r>
    <w:r>
      <w:rPr>
        <w:noProof/>
      </w:rPr>
      <w:pict w14:anchorId="45E8527B">
        <v:line id="Line 31" o:spid="_x0000_s2056" style="position:absolute;z-index:-251636224;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IkFQ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" strokeweight="1.2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6FD6" w14:textId="77777777" w:rsidR="009F261A" w:rsidRDefault="0021286F" w:rsidP="002F370A">
    <w:pPr>
      <w:pStyle w:val="Kopfzeile"/>
    </w:pPr>
    <w:r>
      <w:rPr>
        <w:noProof/>
      </w:rPr>
      <w:pict w14:anchorId="27839F31">
        <v:group id="Group 1" o:spid="_x0000_s2077" style="position:absolute;margin-left:0;margin-top:21.25pt;width:481.9pt;height:15.3pt;z-index:-251667456" coordorigin="1134,1134" coordsize="963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">
          <v:line id="Line 2" o:spid="_x0000_s2079" style="position:absolute;visibility:visible" from="1134,1440" to="10772,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zNBsEAAADbAAAADwAAAGRycy9kb3ducmV2LnhtbESPzWrDMBCE74W+g9hCb42cGErtRjGh&#10;YPCpkDQPsFgby9RaGUn1z9tHgUCPw8x8w+yrxQ5iIh96xwq2mwwEcet0z52Cy0/99gEiRGSNg2NS&#10;sFKA6vD8tMdSu5lPNJ1jJxKEQ4kKTIxjKWVoDVkMGzcSJ+/qvMWYpO+k9jgnuB3kLsvepcWe04LB&#10;kb4Mtb/nP6ugaeOp9rbhdS3q72K+DKaYaqVeX5bjJ4hIS/wPP9qNVpDncP+SfoA8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rM0GwQAAANsAAAAPAAAAAAAAAAAAAAAA&#10;AKECAABkcnMvZG93bnJldi54bWxQSwUGAAAAAAQABAD5AAAAjwMAAAAA&#10;" strokeweight="1.2pt"/>
          <v:rect id="Rectangle 3" o:spid="_x0000_s2078" style="position:absolute;left:1134;top:1134;width:9638;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8hcIA&#10;AADbAAAADwAAAGRycy9kb3ducmV2LnhtbESP3WoCMRSE7wu+QziCdzXrD1VWo4iwYHtVVx/gsDnu&#10;rm5OliRqfPumUOjlMPPNMOttNJ14kPOtZQWTcQaCuLK65VrB+VS8L0H4gKyxs0wKXuRhuxm8rTHX&#10;9slHepShFqmEfY4KmhD6XEpfNWTQj21PnLyLdQZDkq6W2uEzlZtOTrPsQxpsOS002NO+oepW3o2C&#10;2dRWn9ds9/VduHkZi+K2iMezUqNh3K1ABIrhP/xHH3Ti5vD7Jf0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yFwgAAANsAAAAPAAAAAAAAAAAAAAAAAJgCAABkcnMvZG93&#10;bnJldi54bWxQSwUGAAAAAAQABAD1AAAAhwMAAAAA&#10;" fillcolor="#b5b5b5" stroked="f" strokecolor="#b5b5b5" strokeweight=".25pt"/>
        </v:group>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ED54" w14:textId="77777777" w:rsidR="009F261A" w:rsidRDefault="0021286F" w:rsidP="002F370A">
    <w:pPr>
      <w:pStyle w:val="Kopfzeile"/>
    </w:pPr>
    <w:r>
      <w:rPr>
        <w:noProof/>
      </w:rPr>
      <w:pict w14:anchorId="41E9C6DE">
        <v:line id="Line 9" o:spid="_x0000_s2075" style="position:absolute;z-index:-251660288;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5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" strokeweight=".5pt">
          <w10:wrap anchorx="page" anchory="page"/>
          <w10:anchorlock/>
        </v:line>
      </w:pict>
    </w:r>
    <w:r>
      <w:rPr>
        <w:noProof/>
      </w:rPr>
      <w:pict w14:anchorId="407EFCC1">
        <v:rect id="Rectangle 8" o:spid="_x0000_s2074" style="position:absolute;margin-left:85.05pt;margin-top:56.7pt;width:453.55pt;height:11.3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" fillcolor="#00715e" stroked="f">
          <w10:wrap anchorx="page" anchory="page"/>
          <w10:anchorlock/>
        </v:rect>
      </w:pict>
    </w:r>
    <w:r>
      <w:rPr>
        <w:noProof/>
      </w:rPr>
      <w:pict w14:anchorId="62B3443D">
        <v:line id="Line 7" o:spid="_x0000_s2073" style="position:absolute;z-index:-251662336;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px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" strokeweight="1.2pt">
          <w10:wrap anchorx="page" anchory="page"/>
          <w10:anchorlock/>
        </v:lin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6224" w14:textId="77777777" w:rsidR="009F261A" w:rsidRDefault="0021286F" w:rsidP="002F370A">
    <w:pPr>
      <w:pStyle w:val="Kopfzeile"/>
    </w:pPr>
    <w:r>
      <w:rPr>
        <w:noProof/>
      </w:rPr>
      <w:pict w14:anchorId="124DC6FB">
        <v:rect id="Rectangle 5" o:spid="_x0000_s2072" style="position:absolute;margin-left:85.05pt;margin-top:56.7pt;width:453.55pt;height:11.3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" fillcolor="#00715e" stroked="f">
          <w10:wrap anchorx="page" anchory="page"/>
        </v:rect>
      </w:pict>
    </w:r>
    <w:r>
      <w:rPr>
        <w:noProof/>
      </w:rPr>
      <w:pict w14:anchorId="4CD75776">
        <v:line id="Line 4" o:spid="_x0000_s2071" style="position:absolute;z-index:-251666432;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6oFA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" strokeweight="1.2pt">
          <w10:wrap anchorx="page" anchory="page"/>
        </v:lin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F554" w14:textId="77777777" w:rsidR="009F261A" w:rsidRDefault="009F261A" w:rsidP="002F370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7ED0" w14:textId="77777777" w:rsidR="009F261A" w:rsidRDefault="0021286F" w:rsidP="002F370A">
    <w:pPr>
      <w:pStyle w:val="Kopfzeile"/>
    </w:pPr>
    <w:r>
      <w:rPr>
        <w:noProof/>
      </w:rPr>
      <w:pict w14:anchorId="36396E60">
        <v:rect id="Rectangle 24" o:spid="_x0000_s2069" style="position:absolute;margin-left:85.05pt;margin-top:56.7pt;width:453.55pt;height:11.35pt;z-index:-251666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" fillcolor="#00715e" stroked="f">
          <w10:wrap anchorx="page" anchory="page"/>
        </v:rect>
      </w:pict>
    </w:r>
    <w:r>
      <w:rPr>
        <w:noProof/>
      </w:rPr>
      <w:pict w14:anchorId="544C3004">
        <v:line id="Line 23" o:spid="_x0000_s2068" style="position:absolute;z-index:-251677184;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" strokeweight="1.2pt">
          <w10:wrap anchorx="page" anchory="page"/>
        </v:lin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DF328" w14:textId="77777777" w:rsidR="009F261A" w:rsidRDefault="0021286F" w:rsidP="002F370A">
    <w:pPr>
      <w:pStyle w:val="Kopfzeile"/>
    </w:pPr>
    <w:r>
      <w:rPr>
        <w:noProof/>
      </w:rPr>
      <w:pict w14:anchorId="2EBB957F">
        <v:rect id="Rectangle 26" o:spid="_x0000_s2066" style="position:absolute;margin-left:85.05pt;margin-top:56.7pt;width:453.55pt;height:11.3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" fillcolor="#00715e" stroked="f">
          <w10:wrap anchorx="page" anchory="page"/>
        </v:rect>
      </w:pict>
    </w:r>
    <w:r>
      <w:rPr>
        <w:noProof/>
      </w:rPr>
      <w:pict w14:anchorId="6D62E9DF">
        <v:line id="Line 25" o:spid="_x0000_s2065" style="position:absolute;z-index:-251661824;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oD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" strokeweight="1.2pt">
          <w10:wrap anchorx="page" anchory="page"/>
        </v:lin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AA60" w14:textId="77777777" w:rsidR="009F261A" w:rsidRDefault="0021286F" w:rsidP="002F370A">
    <w:pPr>
      <w:pStyle w:val="Kopfzeile"/>
    </w:pPr>
    <w:r>
      <w:rPr>
        <w:noProof/>
      </w:rPr>
      <w:pict w14:anchorId="1E25E3DE">
        <v:rect id="Rectangle 28" o:spid="_x0000_s2063" style="position:absolute;margin-left:85.05pt;margin-top:56.7pt;width:453.55pt;height:11.35pt;z-index:-251641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" fillcolor="#00715e" stroked="f">
          <w10:wrap anchorx="page" anchory="page"/>
        </v:rect>
      </w:pict>
    </w:r>
    <w:r>
      <w:rPr>
        <w:noProof/>
      </w:rPr>
      <w:pict w14:anchorId="2EA3866E">
        <v:line id="Line 27" o:spid="_x0000_s2062" style="position:absolute;z-index:-251651584;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Ku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" strokeweight="1.2pt">
          <w10:wrap anchorx="page" anchory="page"/>
        </v:lin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CD82" w14:textId="77777777" w:rsidR="009F261A" w:rsidRDefault="0021286F" w:rsidP="002F370A">
    <w:pPr>
      <w:pStyle w:val="Kopfzeile"/>
    </w:pPr>
    <w:r>
      <w:rPr>
        <w:noProof/>
      </w:rPr>
      <w:pict w14:anchorId="1D9C10FF">
        <v:rect id="Rectangle 30" o:spid="_x0000_s2060" style="position:absolute;margin-left:85.05pt;margin-top:56.7pt;width:453.55pt;height:11.35pt;z-index:-251672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" fillcolor="#00715e" stroked="f">
          <w10:wrap anchorx="page" anchory="page"/>
        </v:rect>
      </w:pict>
    </w:r>
    <w:r>
      <w:rPr>
        <w:noProof/>
      </w:rPr>
      <w:pict w14:anchorId="0744D64A">
        <v:line id="Line 29" o:spid="_x0000_s2059" style="position:absolute;z-index:-251697664;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GN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" strokeweight="1.2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245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2F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96A6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B09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B491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52EA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617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58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BE4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26C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35F29"/>
    <w:multiLevelType w:val="multilevel"/>
    <w:tmpl w:val="16507C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883BB5"/>
    <w:multiLevelType w:val="multilevel"/>
    <w:tmpl w:val="0DCCCFA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38041BE"/>
    <w:multiLevelType w:val="multilevel"/>
    <w:tmpl w:val="9E9423D0"/>
    <w:numStyleLink w:val="Aufzhlung"/>
  </w:abstractNum>
  <w:abstractNum w:abstractNumId="13" w15:restartNumberingAfterBreak="0">
    <w:nsid w:val="1463600E"/>
    <w:multiLevelType w:val="hybridMultilevel"/>
    <w:tmpl w:val="912A707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C146D41"/>
    <w:multiLevelType w:val="hybridMultilevel"/>
    <w:tmpl w:val="4150156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E1536C5"/>
    <w:multiLevelType w:val="multilevel"/>
    <w:tmpl w:val="9E9423D0"/>
    <w:numStyleLink w:val="Aufzhlung"/>
  </w:abstractNum>
  <w:abstractNum w:abstractNumId="16" w15:restartNumberingAfterBreak="0">
    <w:nsid w:val="1E2F1E57"/>
    <w:multiLevelType w:val="multilevel"/>
    <w:tmpl w:val="D43C87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harter" w:hAnsi="Charter"/>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376E26"/>
    <w:multiLevelType w:val="multilevel"/>
    <w:tmpl w:val="41501562"/>
    <w:lvl w:ilvl="0">
      <w:start w:val="1"/>
      <w:numFmt w:val="decimal"/>
      <w:lvlText w:val="%1."/>
      <w:lvlJc w:val="left"/>
      <w:pPr>
        <w:tabs>
          <w:tab w:val="num" w:pos="720"/>
        </w:tabs>
        <w:ind w:left="720" w:hanging="360"/>
      </w:pPr>
      <w:rPr>
        <w:rFonts w:ascii="Bitstream Charter" w:hAnsi="Bitstream Charte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FCE477E"/>
    <w:multiLevelType w:val="multilevel"/>
    <w:tmpl w:val="D43C87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harter" w:hAnsi="Charter"/>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E82558"/>
    <w:multiLevelType w:val="multilevel"/>
    <w:tmpl w:val="D43C87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harter" w:hAnsi="Charter"/>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09E5514"/>
    <w:multiLevelType w:val="multilevel"/>
    <w:tmpl w:val="D43C87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harter" w:hAnsi="Charter"/>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C668FE"/>
    <w:multiLevelType w:val="multilevel"/>
    <w:tmpl w:val="9E9423D0"/>
    <w:styleLink w:val="Aufzhlung"/>
    <w:lvl w:ilvl="0">
      <w:start w:val="1"/>
      <w:numFmt w:val="bullet"/>
      <w:lvlText w:val=""/>
      <w:lvlJc w:val="left"/>
      <w:pPr>
        <w:tabs>
          <w:tab w:val="num" w:pos="720"/>
        </w:tabs>
        <w:ind w:left="720" w:hanging="360"/>
      </w:pPr>
      <w:rPr>
        <w:rFonts w:ascii="Wingdings" w:hAnsi="Wingdings"/>
        <w:sz w:val="22"/>
      </w:rPr>
    </w:lvl>
    <w:lvl w:ilvl="1">
      <w:start w:val="1"/>
      <w:numFmt w:val="bullet"/>
      <w:lvlText w:val=""/>
      <w:lvlJc w:val="left"/>
      <w:pPr>
        <w:tabs>
          <w:tab w:val="num" w:pos="1440"/>
        </w:tabs>
        <w:ind w:left="1440" w:hanging="360"/>
      </w:pPr>
      <w:rPr>
        <w:rFonts w:ascii="Wingdings" w:hAnsi="Wingdings" w:cs="Courier New"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9049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7655479"/>
    <w:multiLevelType w:val="multilevel"/>
    <w:tmpl w:val="D43C87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harter" w:hAnsi="Charter"/>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76C5FFF"/>
    <w:multiLevelType w:val="multilevel"/>
    <w:tmpl w:val="C7188E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85F50C3"/>
    <w:multiLevelType w:val="hybridMultilevel"/>
    <w:tmpl w:val="16507C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9355BF4"/>
    <w:multiLevelType w:val="hybridMultilevel"/>
    <w:tmpl w:val="C616CAC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E4512A7"/>
    <w:multiLevelType w:val="multilevel"/>
    <w:tmpl w:val="9E9423D0"/>
    <w:numStyleLink w:val="Aufzhlung"/>
  </w:abstractNum>
  <w:abstractNum w:abstractNumId="28" w15:restartNumberingAfterBreak="0">
    <w:nsid w:val="45510009"/>
    <w:multiLevelType w:val="hybridMultilevel"/>
    <w:tmpl w:val="042A13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69C0612"/>
    <w:multiLevelType w:val="multilevel"/>
    <w:tmpl w:val="41501562"/>
    <w:lvl w:ilvl="0">
      <w:start w:val="1"/>
      <w:numFmt w:val="decimal"/>
      <w:lvlText w:val="%1."/>
      <w:lvlJc w:val="left"/>
      <w:pPr>
        <w:tabs>
          <w:tab w:val="num" w:pos="720"/>
        </w:tabs>
        <w:ind w:left="720" w:hanging="360"/>
      </w:pPr>
      <w:rPr>
        <w:rFonts w:ascii="Charter" w:hAnsi="Charte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4B08D7"/>
    <w:multiLevelType w:val="multilevel"/>
    <w:tmpl w:val="41501562"/>
    <w:lvl w:ilvl="0">
      <w:start w:val="1"/>
      <w:numFmt w:val="decimal"/>
      <w:lvlText w:val="%1."/>
      <w:lvlJc w:val="left"/>
      <w:pPr>
        <w:tabs>
          <w:tab w:val="num" w:pos="720"/>
        </w:tabs>
        <w:ind w:left="720" w:hanging="360"/>
      </w:pPr>
      <w:rPr>
        <w:rFonts w:ascii="Charter" w:hAnsi="Charte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D6735DC"/>
    <w:multiLevelType w:val="hybridMultilevel"/>
    <w:tmpl w:val="57CC968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4BE4B2D"/>
    <w:multiLevelType w:val="hybridMultilevel"/>
    <w:tmpl w:val="9E9423D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0106B9"/>
    <w:multiLevelType w:val="hybridMultilevel"/>
    <w:tmpl w:val="13B0A37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8111A50"/>
    <w:multiLevelType w:val="hybridMultilevel"/>
    <w:tmpl w:val="3D2421D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BD35E49"/>
    <w:multiLevelType w:val="multilevel"/>
    <w:tmpl w:val="9E9423D0"/>
    <w:numStyleLink w:val="Aufzhlung"/>
  </w:abstractNum>
  <w:abstractNum w:abstractNumId="36" w15:restartNumberingAfterBreak="0">
    <w:nsid w:val="755923D5"/>
    <w:multiLevelType w:val="multilevel"/>
    <w:tmpl w:val="9E9423D0"/>
    <w:numStyleLink w:val="Aufzhlung"/>
  </w:abstractNum>
  <w:abstractNum w:abstractNumId="37" w15:restartNumberingAfterBreak="0">
    <w:nsid w:val="7BB77787"/>
    <w:multiLevelType w:val="multilevel"/>
    <w:tmpl w:val="9E9423D0"/>
    <w:numStyleLink w:val="Aufzhlung"/>
  </w:abstractNum>
  <w:abstractNum w:abstractNumId="38" w15:restartNumberingAfterBreak="0">
    <w:nsid w:val="7E0C62C3"/>
    <w:multiLevelType w:val="multilevel"/>
    <w:tmpl w:val="284AF1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32"/>
  </w:num>
  <w:num w:numId="3">
    <w:abstractNumId w:val="21"/>
  </w:num>
  <w:num w:numId="4">
    <w:abstractNumId w:val="12"/>
  </w:num>
  <w:num w:numId="5">
    <w:abstractNumId w:val="15"/>
  </w:num>
  <w:num w:numId="6">
    <w:abstractNumId w:val="34"/>
  </w:num>
  <w:num w:numId="7">
    <w:abstractNumId w:val="37"/>
  </w:num>
  <w:num w:numId="8">
    <w:abstractNumId w:val="31"/>
  </w:num>
  <w:num w:numId="9">
    <w:abstractNumId w:val="14"/>
  </w:num>
  <w:num w:numId="10">
    <w:abstractNumId w:val="3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0"/>
  </w:num>
  <w:num w:numId="23">
    <w:abstractNumId w:val="38"/>
  </w:num>
  <w:num w:numId="24">
    <w:abstractNumId w:val="24"/>
  </w:num>
  <w:num w:numId="25">
    <w:abstractNumId w:val="17"/>
  </w:num>
  <w:num w:numId="26">
    <w:abstractNumId w:val="35"/>
  </w:num>
  <w:num w:numId="27">
    <w:abstractNumId w:val="20"/>
  </w:num>
  <w:num w:numId="28">
    <w:abstractNumId w:val="27"/>
  </w:num>
  <w:num w:numId="29">
    <w:abstractNumId w:val="26"/>
  </w:num>
  <w:num w:numId="30">
    <w:abstractNumId w:val="19"/>
  </w:num>
  <w:num w:numId="31">
    <w:abstractNumId w:val="30"/>
  </w:num>
  <w:num w:numId="32">
    <w:abstractNumId w:val="23"/>
  </w:num>
  <w:num w:numId="33">
    <w:abstractNumId w:val="16"/>
  </w:num>
  <w:num w:numId="34">
    <w:abstractNumId w:val="18"/>
  </w:num>
  <w:num w:numId="35">
    <w:abstractNumId w:val="3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3"/>
  </w:num>
  <w:num w:numId="39">
    <w:abstractNumId w:val="29"/>
  </w:num>
  <w:num w:numId="40">
    <w:abstractNumId w:val="2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autoHyphenation/>
  <w:hyphenationZone w:val="425"/>
  <w:characterSpacingControl w:val="doNotCompress"/>
  <w:hdrShapeDefaults>
    <o:shapedefaults v:ext="edit" spidmax="2080">
      <o:colormru v:ext="edit" colors="#b5b5b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05C9"/>
    <w:rsid w:val="00002C49"/>
    <w:rsid w:val="00024643"/>
    <w:rsid w:val="000346EB"/>
    <w:rsid w:val="000377F1"/>
    <w:rsid w:val="000417A8"/>
    <w:rsid w:val="00052269"/>
    <w:rsid w:val="0005236B"/>
    <w:rsid w:val="000543FE"/>
    <w:rsid w:val="0005739E"/>
    <w:rsid w:val="000617C9"/>
    <w:rsid w:val="00063C25"/>
    <w:rsid w:val="00072992"/>
    <w:rsid w:val="00080D2F"/>
    <w:rsid w:val="000A2938"/>
    <w:rsid w:val="000A4F7C"/>
    <w:rsid w:val="000A593C"/>
    <w:rsid w:val="000B282F"/>
    <w:rsid w:val="000B68AA"/>
    <w:rsid w:val="000C1194"/>
    <w:rsid w:val="000C222D"/>
    <w:rsid w:val="000C58A8"/>
    <w:rsid w:val="000E02CF"/>
    <w:rsid w:val="000E2D81"/>
    <w:rsid w:val="000E3DAE"/>
    <w:rsid w:val="000E6C4D"/>
    <w:rsid w:val="000E7427"/>
    <w:rsid w:val="000F0B19"/>
    <w:rsid w:val="000F5344"/>
    <w:rsid w:val="00104215"/>
    <w:rsid w:val="00125E67"/>
    <w:rsid w:val="00134815"/>
    <w:rsid w:val="00142B52"/>
    <w:rsid w:val="00146513"/>
    <w:rsid w:val="00154D59"/>
    <w:rsid w:val="001634B0"/>
    <w:rsid w:val="00165EF2"/>
    <w:rsid w:val="00173558"/>
    <w:rsid w:val="00176A3E"/>
    <w:rsid w:val="0018591B"/>
    <w:rsid w:val="001864F5"/>
    <w:rsid w:val="00192DEA"/>
    <w:rsid w:val="001B6D85"/>
    <w:rsid w:val="001C263E"/>
    <w:rsid w:val="001C6FED"/>
    <w:rsid w:val="001D3CD4"/>
    <w:rsid w:val="001E0B51"/>
    <w:rsid w:val="0021286F"/>
    <w:rsid w:val="00226796"/>
    <w:rsid w:val="002303F2"/>
    <w:rsid w:val="00230A3E"/>
    <w:rsid w:val="00242000"/>
    <w:rsid w:val="002512E0"/>
    <w:rsid w:val="0025621D"/>
    <w:rsid w:val="002602FF"/>
    <w:rsid w:val="00275D5E"/>
    <w:rsid w:val="00281B5F"/>
    <w:rsid w:val="00282DA6"/>
    <w:rsid w:val="0028394D"/>
    <w:rsid w:val="00290BCC"/>
    <w:rsid w:val="002A150B"/>
    <w:rsid w:val="002B1581"/>
    <w:rsid w:val="002B27DE"/>
    <w:rsid w:val="002C3670"/>
    <w:rsid w:val="002D239E"/>
    <w:rsid w:val="002D29F2"/>
    <w:rsid w:val="002D565B"/>
    <w:rsid w:val="002D73F0"/>
    <w:rsid w:val="002E0716"/>
    <w:rsid w:val="002E2460"/>
    <w:rsid w:val="002E3560"/>
    <w:rsid w:val="002E4491"/>
    <w:rsid w:val="002F2836"/>
    <w:rsid w:val="002F370A"/>
    <w:rsid w:val="00332B5E"/>
    <w:rsid w:val="0034448A"/>
    <w:rsid w:val="00344D70"/>
    <w:rsid w:val="00365B6E"/>
    <w:rsid w:val="0037563C"/>
    <w:rsid w:val="00377487"/>
    <w:rsid w:val="00381AE4"/>
    <w:rsid w:val="00384E80"/>
    <w:rsid w:val="00387F4F"/>
    <w:rsid w:val="00393648"/>
    <w:rsid w:val="003A12C1"/>
    <w:rsid w:val="003A2FDE"/>
    <w:rsid w:val="003B3A44"/>
    <w:rsid w:val="003B4215"/>
    <w:rsid w:val="003B6D7F"/>
    <w:rsid w:val="003C267C"/>
    <w:rsid w:val="003C32B5"/>
    <w:rsid w:val="003D6110"/>
    <w:rsid w:val="003D7E9D"/>
    <w:rsid w:val="003E21F7"/>
    <w:rsid w:val="00407246"/>
    <w:rsid w:val="00413E16"/>
    <w:rsid w:val="00414DFD"/>
    <w:rsid w:val="00415EDC"/>
    <w:rsid w:val="00437A0E"/>
    <w:rsid w:val="00440692"/>
    <w:rsid w:val="00445C8E"/>
    <w:rsid w:val="00445CDD"/>
    <w:rsid w:val="00452D17"/>
    <w:rsid w:val="00453DA6"/>
    <w:rsid w:val="00457FE0"/>
    <w:rsid w:val="00471396"/>
    <w:rsid w:val="004715E6"/>
    <w:rsid w:val="0048282C"/>
    <w:rsid w:val="00482A55"/>
    <w:rsid w:val="00483009"/>
    <w:rsid w:val="00487D4B"/>
    <w:rsid w:val="0049385E"/>
    <w:rsid w:val="00497375"/>
    <w:rsid w:val="004A0100"/>
    <w:rsid w:val="004A3641"/>
    <w:rsid w:val="004A4246"/>
    <w:rsid w:val="004A715E"/>
    <w:rsid w:val="004C567F"/>
    <w:rsid w:val="004D118A"/>
    <w:rsid w:val="004D276F"/>
    <w:rsid w:val="004E4ECA"/>
    <w:rsid w:val="004F584E"/>
    <w:rsid w:val="005027B7"/>
    <w:rsid w:val="00503810"/>
    <w:rsid w:val="005127D6"/>
    <w:rsid w:val="00515813"/>
    <w:rsid w:val="00524ED2"/>
    <w:rsid w:val="00533BBE"/>
    <w:rsid w:val="0053641A"/>
    <w:rsid w:val="0054382A"/>
    <w:rsid w:val="00553385"/>
    <w:rsid w:val="005633EA"/>
    <w:rsid w:val="00570361"/>
    <w:rsid w:val="00573C9E"/>
    <w:rsid w:val="00582DA0"/>
    <w:rsid w:val="00585AA3"/>
    <w:rsid w:val="00586980"/>
    <w:rsid w:val="00590752"/>
    <w:rsid w:val="005966B6"/>
    <w:rsid w:val="005A10F5"/>
    <w:rsid w:val="005A1DD0"/>
    <w:rsid w:val="005A2CD5"/>
    <w:rsid w:val="005C43F5"/>
    <w:rsid w:val="005D0B72"/>
    <w:rsid w:val="005D0E11"/>
    <w:rsid w:val="005D695F"/>
    <w:rsid w:val="005F014B"/>
    <w:rsid w:val="005F227C"/>
    <w:rsid w:val="005F591E"/>
    <w:rsid w:val="005F661E"/>
    <w:rsid w:val="006076DF"/>
    <w:rsid w:val="006102CF"/>
    <w:rsid w:val="00610B38"/>
    <w:rsid w:val="006130C0"/>
    <w:rsid w:val="00623C55"/>
    <w:rsid w:val="00626062"/>
    <w:rsid w:val="006331B2"/>
    <w:rsid w:val="00635F3F"/>
    <w:rsid w:val="00637C3D"/>
    <w:rsid w:val="0064035C"/>
    <w:rsid w:val="006442C3"/>
    <w:rsid w:val="00664384"/>
    <w:rsid w:val="006722FF"/>
    <w:rsid w:val="00672A20"/>
    <w:rsid w:val="00675425"/>
    <w:rsid w:val="00687165"/>
    <w:rsid w:val="006A53D4"/>
    <w:rsid w:val="006B6B12"/>
    <w:rsid w:val="006E0933"/>
    <w:rsid w:val="006E2955"/>
    <w:rsid w:val="006E5466"/>
    <w:rsid w:val="006E6100"/>
    <w:rsid w:val="006E7E99"/>
    <w:rsid w:val="006F0E7F"/>
    <w:rsid w:val="00702198"/>
    <w:rsid w:val="00706EED"/>
    <w:rsid w:val="007102C1"/>
    <w:rsid w:val="00732485"/>
    <w:rsid w:val="007364C7"/>
    <w:rsid w:val="00745199"/>
    <w:rsid w:val="00746830"/>
    <w:rsid w:val="007528B7"/>
    <w:rsid w:val="00764A3D"/>
    <w:rsid w:val="00796E43"/>
    <w:rsid w:val="007A0B82"/>
    <w:rsid w:val="007A1792"/>
    <w:rsid w:val="007A2BB1"/>
    <w:rsid w:val="007C70A1"/>
    <w:rsid w:val="007D158F"/>
    <w:rsid w:val="007D3019"/>
    <w:rsid w:val="007F1827"/>
    <w:rsid w:val="00810ADA"/>
    <w:rsid w:val="008213AF"/>
    <w:rsid w:val="00826D0E"/>
    <w:rsid w:val="00832834"/>
    <w:rsid w:val="00854A1F"/>
    <w:rsid w:val="0086306C"/>
    <w:rsid w:val="008654CE"/>
    <w:rsid w:val="008737E4"/>
    <w:rsid w:val="00882311"/>
    <w:rsid w:val="00882F9D"/>
    <w:rsid w:val="00885657"/>
    <w:rsid w:val="008A56EF"/>
    <w:rsid w:val="008B5858"/>
    <w:rsid w:val="008C5081"/>
    <w:rsid w:val="008C58E0"/>
    <w:rsid w:val="008E02D3"/>
    <w:rsid w:val="00906AFA"/>
    <w:rsid w:val="0091081C"/>
    <w:rsid w:val="00914515"/>
    <w:rsid w:val="0091555E"/>
    <w:rsid w:val="00917935"/>
    <w:rsid w:val="00924B96"/>
    <w:rsid w:val="00925778"/>
    <w:rsid w:val="00933090"/>
    <w:rsid w:val="00934FF1"/>
    <w:rsid w:val="00940969"/>
    <w:rsid w:val="00940E33"/>
    <w:rsid w:val="00950340"/>
    <w:rsid w:val="009610B3"/>
    <w:rsid w:val="00974329"/>
    <w:rsid w:val="00977BE1"/>
    <w:rsid w:val="009818FF"/>
    <w:rsid w:val="00994536"/>
    <w:rsid w:val="00995E78"/>
    <w:rsid w:val="009B310E"/>
    <w:rsid w:val="009B5D26"/>
    <w:rsid w:val="009C7640"/>
    <w:rsid w:val="009D0B9C"/>
    <w:rsid w:val="009D0D69"/>
    <w:rsid w:val="009D505A"/>
    <w:rsid w:val="009F261A"/>
    <w:rsid w:val="009F7ED0"/>
    <w:rsid w:val="00A04339"/>
    <w:rsid w:val="00A0540E"/>
    <w:rsid w:val="00A05AE9"/>
    <w:rsid w:val="00A17599"/>
    <w:rsid w:val="00A20097"/>
    <w:rsid w:val="00A2040F"/>
    <w:rsid w:val="00A2503A"/>
    <w:rsid w:val="00A353E8"/>
    <w:rsid w:val="00A37E5A"/>
    <w:rsid w:val="00A4207A"/>
    <w:rsid w:val="00A5203E"/>
    <w:rsid w:val="00A57FF2"/>
    <w:rsid w:val="00A62167"/>
    <w:rsid w:val="00A66EFB"/>
    <w:rsid w:val="00A71AAA"/>
    <w:rsid w:val="00A9075D"/>
    <w:rsid w:val="00A9129C"/>
    <w:rsid w:val="00A9249B"/>
    <w:rsid w:val="00AA71D6"/>
    <w:rsid w:val="00AB245D"/>
    <w:rsid w:val="00AB5F8E"/>
    <w:rsid w:val="00AB6210"/>
    <w:rsid w:val="00AD5E83"/>
    <w:rsid w:val="00AE1B8F"/>
    <w:rsid w:val="00AE3E07"/>
    <w:rsid w:val="00AE5492"/>
    <w:rsid w:val="00B00C40"/>
    <w:rsid w:val="00B0671D"/>
    <w:rsid w:val="00B077C0"/>
    <w:rsid w:val="00B14674"/>
    <w:rsid w:val="00B40766"/>
    <w:rsid w:val="00B474E0"/>
    <w:rsid w:val="00B52179"/>
    <w:rsid w:val="00B56529"/>
    <w:rsid w:val="00B67008"/>
    <w:rsid w:val="00B70090"/>
    <w:rsid w:val="00B83025"/>
    <w:rsid w:val="00B90AE0"/>
    <w:rsid w:val="00B90B29"/>
    <w:rsid w:val="00B92F45"/>
    <w:rsid w:val="00B934BE"/>
    <w:rsid w:val="00B9688D"/>
    <w:rsid w:val="00BC3222"/>
    <w:rsid w:val="00BC5987"/>
    <w:rsid w:val="00BD3192"/>
    <w:rsid w:val="00BD6E12"/>
    <w:rsid w:val="00BD75F4"/>
    <w:rsid w:val="00BE2372"/>
    <w:rsid w:val="00C0033C"/>
    <w:rsid w:val="00C01B8C"/>
    <w:rsid w:val="00C03AFA"/>
    <w:rsid w:val="00C1468D"/>
    <w:rsid w:val="00C1530A"/>
    <w:rsid w:val="00C20396"/>
    <w:rsid w:val="00C36BE5"/>
    <w:rsid w:val="00C45934"/>
    <w:rsid w:val="00C471E8"/>
    <w:rsid w:val="00C477AE"/>
    <w:rsid w:val="00C567E8"/>
    <w:rsid w:val="00C647E3"/>
    <w:rsid w:val="00C7334E"/>
    <w:rsid w:val="00C815D2"/>
    <w:rsid w:val="00CA45DC"/>
    <w:rsid w:val="00CA6BF9"/>
    <w:rsid w:val="00CB1DEB"/>
    <w:rsid w:val="00CC6758"/>
    <w:rsid w:val="00CE1BFC"/>
    <w:rsid w:val="00CE4A2C"/>
    <w:rsid w:val="00CF122B"/>
    <w:rsid w:val="00CF7104"/>
    <w:rsid w:val="00CF79DC"/>
    <w:rsid w:val="00D0163E"/>
    <w:rsid w:val="00D06845"/>
    <w:rsid w:val="00D14B52"/>
    <w:rsid w:val="00D16D90"/>
    <w:rsid w:val="00D2047A"/>
    <w:rsid w:val="00D24F19"/>
    <w:rsid w:val="00D25166"/>
    <w:rsid w:val="00D27E07"/>
    <w:rsid w:val="00D35368"/>
    <w:rsid w:val="00D438A1"/>
    <w:rsid w:val="00D45AE6"/>
    <w:rsid w:val="00D50114"/>
    <w:rsid w:val="00D5368E"/>
    <w:rsid w:val="00D561EF"/>
    <w:rsid w:val="00D574B7"/>
    <w:rsid w:val="00D631C2"/>
    <w:rsid w:val="00D74FEC"/>
    <w:rsid w:val="00D90979"/>
    <w:rsid w:val="00D93A7C"/>
    <w:rsid w:val="00D94E80"/>
    <w:rsid w:val="00DB2885"/>
    <w:rsid w:val="00DB3CF6"/>
    <w:rsid w:val="00DD12CA"/>
    <w:rsid w:val="00DD39DF"/>
    <w:rsid w:val="00DE2FB8"/>
    <w:rsid w:val="00DE3472"/>
    <w:rsid w:val="00DF6E1C"/>
    <w:rsid w:val="00E06797"/>
    <w:rsid w:val="00E07BC2"/>
    <w:rsid w:val="00E2000D"/>
    <w:rsid w:val="00E5125F"/>
    <w:rsid w:val="00E56873"/>
    <w:rsid w:val="00E70180"/>
    <w:rsid w:val="00E861C2"/>
    <w:rsid w:val="00EA00E4"/>
    <w:rsid w:val="00EB1119"/>
    <w:rsid w:val="00EB40E0"/>
    <w:rsid w:val="00EC1E24"/>
    <w:rsid w:val="00EC4722"/>
    <w:rsid w:val="00EC6C1E"/>
    <w:rsid w:val="00EE793E"/>
    <w:rsid w:val="00F10B06"/>
    <w:rsid w:val="00F159AC"/>
    <w:rsid w:val="00F17681"/>
    <w:rsid w:val="00F2428D"/>
    <w:rsid w:val="00F3305C"/>
    <w:rsid w:val="00F3531A"/>
    <w:rsid w:val="00F43BE9"/>
    <w:rsid w:val="00F44A95"/>
    <w:rsid w:val="00F508E8"/>
    <w:rsid w:val="00F5281F"/>
    <w:rsid w:val="00F533A4"/>
    <w:rsid w:val="00F556F3"/>
    <w:rsid w:val="00F805C9"/>
    <w:rsid w:val="00F86357"/>
    <w:rsid w:val="00F9714C"/>
    <w:rsid w:val="00FC7881"/>
    <w:rsid w:val="00FD4C4C"/>
    <w:rsid w:val="00FF1FE9"/>
    <w:rsid w:val="00FF5F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80">
      <o:colormru v:ext="edit" colors="#b5b5b5"/>
    </o:shapedefaults>
    <o:shapelayout v:ext="edit">
      <o:idmap v:ext="edit" data="1"/>
    </o:shapelayout>
  </w:shapeDefaults>
  <w:decimalSymbol w:val=","/>
  <w:listSeparator w:val=";"/>
  <w14:docId w14:val="16F2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207A"/>
    <w:pPr>
      <w:spacing w:after="120" w:line="360" w:lineRule="auto"/>
      <w:jc w:val="both"/>
    </w:pPr>
    <w:rPr>
      <w:rFonts w:ascii="Charter" w:hAnsi="Charter"/>
      <w:sz w:val="22"/>
      <w:szCs w:val="24"/>
    </w:rPr>
  </w:style>
  <w:style w:type="paragraph" w:styleId="berschrift1">
    <w:name w:val="heading 1"/>
    <w:basedOn w:val="Standard"/>
    <w:next w:val="Standard"/>
    <w:qFormat/>
    <w:rsid w:val="00636F29"/>
    <w:pPr>
      <w:keepNext/>
      <w:numPr>
        <w:numId w:val="1"/>
      </w:numPr>
      <w:pBdr>
        <w:top w:val="single" w:sz="4" w:space="1" w:color="auto"/>
        <w:bottom w:val="single" w:sz="4" w:space="1" w:color="auto"/>
      </w:pBdr>
      <w:spacing w:after="320" w:line="320" w:lineRule="atLeast"/>
      <w:ind w:right="28"/>
      <w:jc w:val="left"/>
      <w:outlineLvl w:val="0"/>
    </w:pPr>
    <w:rPr>
      <w:rFonts w:ascii="FrontPage" w:hAnsi="FrontPage"/>
      <w:b/>
      <w:kern w:val="28"/>
      <w:sz w:val="28"/>
      <w:szCs w:val="19"/>
    </w:rPr>
  </w:style>
  <w:style w:type="paragraph" w:styleId="berschrift2">
    <w:name w:val="heading 2"/>
    <w:basedOn w:val="Standard"/>
    <w:next w:val="IndustriellesManagementTextkrper"/>
    <w:qFormat/>
    <w:rsid w:val="00636F29"/>
    <w:pPr>
      <w:keepNext/>
      <w:keepLines/>
      <w:numPr>
        <w:ilvl w:val="1"/>
        <w:numId w:val="1"/>
      </w:numPr>
      <w:suppressLineNumbers/>
      <w:pBdr>
        <w:top w:val="single" w:sz="4" w:space="1" w:color="auto"/>
        <w:bottom w:val="single" w:sz="4" w:space="1" w:color="auto"/>
      </w:pBdr>
      <w:tabs>
        <w:tab w:val="left" w:pos="709"/>
      </w:tabs>
      <w:spacing w:after="280" w:line="280" w:lineRule="atLeast"/>
      <w:ind w:right="23"/>
      <w:jc w:val="left"/>
      <w:outlineLvl w:val="1"/>
    </w:pPr>
    <w:rPr>
      <w:rFonts w:ascii="FrontPage" w:hAnsi="FrontPage"/>
      <w:b/>
      <w:kern w:val="24"/>
      <w:sz w:val="24"/>
      <w:szCs w:val="20"/>
    </w:rPr>
  </w:style>
  <w:style w:type="paragraph" w:styleId="berschrift3">
    <w:name w:val="heading 3"/>
    <w:basedOn w:val="Standard"/>
    <w:next w:val="IndustriellesManagementTextkrper"/>
    <w:qFormat/>
    <w:rsid w:val="00636F29"/>
    <w:pPr>
      <w:keepNext/>
      <w:keepLines/>
      <w:numPr>
        <w:ilvl w:val="2"/>
        <w:numId w:val="1"/>
      </w:numPr>
      <w:suppressLineNumbers/>
      <w:pBdr>
        <w:top w:val="single" w:sz="4" w:space="1" w:color="auto"/>
        <w:bottom w:val="single" w:sz="4" w:space="1" w:color="auto"/>
      </w:pBdr>
      <w:spacing w:after="280" w:line="280" w:lineRule="atLeast"/>
      <w:ind w:right="17"/>
      <w:jc w:val="left"/>
      <w:outlineLvl w:val="2"/>
    </w:pPr>
    <w:rPr>
      <w:rFonts w:ascii="FrontPage" w:hAnsi="FrontPage"/>
      <w:b/>
      <w:kern w:val="22"/>
    </w:rPr>
  </w:style>
  <w:style w:type="paragraph" w:styleId="berschrift4">
    <w:name w:val="heading 4"/>
    <w:basedOn w:val="Standard"/>
    <w:next w:val="IndustriellesManagementTextkrper"/>
    <w:qFormat/>
    <w:rsid w:val="00636F29"/>
    <w:pPr>
      <w:keepNext/>
      <w:numPr>
        <w:ilvl w:val="3"/>
        <w:numId w:val="1"/>
      </w:numPr>
      <w:pBdr>
        <w:top w:val="single" w:sz="4" w:space="1" w:color="auto"/>
        <w:bottom w:val="single" w:sz="4" w:space="1" w:color="auto"/>
      </w:pBdr>
      <w:spacing w:after="240" w:line="240" w:lineRule="atLeast"/>
      <w:ind w:right="11"/>
      <w:jc w:val="left"/>
      <w:outlineLvl w:val="3"/>
    </w:pPr>
    <w:rPr>
      <w:rFonts w:ascii="FrontPage" w:hAnsi="FrontPage"/>
      <w:b/>
      <w:bCs/>
      <w:kern w:val="22"/>
      <w:szCs w:val="28"/>
    </w:rPr>
  </w:style>
  <w:style w:type="paragraph" w:styleId="berschrift5">
    <w:name w:val="heading 5"/>
    <w:basedOn w:val="Standard"/>
    <w:next w:val="IndustriellesManagementTextkrper"/>
    <w:qFormat/>
    <w:rsid w:val="00636F29"/>
    <w:pPr>
      <w:keepNext/>
      <w:numPr>
        <w:ilvl w:val="4"/>
        <w:numId w:val="1"/>
      </w:numPr>
      <w:pBdr>
        <w:top w:val="single" w:sz="4" w:space="1" w:color="auto"/>
        <w:bottom w:val="single" w:sz="4" w:space="1" w:color="auto"/>
      </w:pBdr>
      <w:spacing w:after="240" w:line="240" w:lineRule="atLeast"/>
      <w:ind w:right="6"/>
      <w:jc w:val="left"/>
      <w:outlineLvl w:val="4"/>
    </w:pPr>
    <w:rPr>
      <w:rFonts w:ascii="FrontPage" w:hAnsi="FrontPage"/>
      <w:b/>
      <w:kern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Titel3zeiligschwarz">
    <w:name w:val="Deckblatt_Titel_3zeilig_schwarz"/>
    <w:basedOn w:val="Standard"/>
    <w:rsid w:val="003C743B"/>
    <w:pPr>
      <w:spacing w:line="780" w:lineRule="atLeast"/>
      <w:jc w:val="left"/>
    </w:pPr>
    <w:rPr>
      <w:rFonts w:ascii="FrontPage" w:hAnsi="FrontPage"/>
      <w:sz w:val="104"/>
      <w:szCs w:val="104"/>
    </w:rPr>
  </w:style>
  <w:style w:type="paragraph" w:styleId="Verzeichnis1">
    <w:name w:val="toc 1"/>
    <w:basedOn w:val="Standard"/>
    <w:next w:val="Standard"/>
    <w:autoRedefine/>
    <w:uiPriority w:val="39"/>
    <w:rsid w:val="002F7E52"/>
    <w:pPr>
      <w:tabs>
        <w:tab w:val="left" w:pos="480"/>
        <w:tab w:val="right" w:leader="dot" w:pos="9072"/>
      </w:tabs>
      <w:spacing w:before="120" w:after="60"/>
    </w:pPr>
    <w:rPr>
      <w:rFonts w:cs="Arial"/>
      <w:bCs/>
    </w:rPr>
  </w:style>
  <w:style w:type="paragraph" w:styleId="Kopfzeile">
    <w:name w:val="header"/>
    <w:basedOn w:val="Standard"/>
    <w:rsid w:val="005B44B2"/>
    <w:pPr>
      <w:tabs>
        <w:tab w:val="center" w:pos="4536"/>
        <w:tab w:val="right" w:pos="9072"/>
      </w:tabs>
      <w:spacing w:line="240" w:lineRule="atLeast"/>
      <w:jc w:val="left"/>
    </w:pPr>
    <w:rPr>
      <w:szCs w:val="19"/>
    </w:rPr>
  </w:style>
  <w:style w:type="paragraph" w:styleId="Fuzeile">
    <w:name w:val="footer"/>
    <w:basedOn w:val="Standard"/>
    <w:rsid w:val="005B44B2"/>
    <w:pPr>
      <w:tabs>
        <w:tab w:val="center" w:pos="4820"/>
        <w:tab w:val="right" w:pos="9639"/>
      </w:tabs>
      <w:spacing w:line="240" w:lineRule="atLeast"/>
      <w:jc w:val="left"/>
    </w:pPr>
    <w:rPr>
      <w:rFonts w:ascii="FrontPage" w:hAnsi="FrontPage"/>
      <w:sz w:val="20"/>
      <w:szCs w:val="19"/>
    </w:rPr>
  </w:style>
  <w:style w:type="paragraph" w:customStyle="1" w:styleId="berschriftVerzeichnis">
    <w:name w:val="Überschrift_Verzeichnis"/>
    <w:basedOn w:val="berschrift1"/>
    <w:next w:val="Standard"/>
    <w:rsid w:val="005B44B2"/>
    <w:pPr>
      <w:numPr>
        <w:numId w:val="0"/>
      </w:numPr>
    </w:pPr>
  </w:style>
  <w:style w:type="character" w:styleId="Seitenzahl">
    <w:name w:val="page number"/>
    <w:basedOn w:val="Absatz-Standardschriftart"/>
    <w:rsid w:val="005B44B2"/>
    <w:rPr>
      <w:rFonts w:ascii="FrontPage" w:hAnsi="FrontPage"/>
      <w:b/>
      <w:sz w:val="20"/>
      <w:szCs w:val="20"/>
    </w:rPr>
  </w:style>
  <w:style w:type="paragraph" w:customStyle="1" w:styleId="DeckblattTitel3zeiligwei">
    <w:name w:val="Deckblatt_Titel_3zeilig_weiß"/>
    <w:basedOn w:val="Standard"/>
    <w:link w:val="DeckblattTitel3zeiligweiZchnZchn"/>
    <w:rsid w:val="003C743B"/>
    <w:pPr>
      <w:spacing w:line="780" w:lineRule="atLeast"/>
      <w:jc w:val="left"/>
    </w:pPr>
    <w:rPr>
      <w:rFonts w:ascii="FrontPage" w:hAnsi="FrontPage"/>
      <w:color w:val="FFFFFF"/>
      <w:sz w:val="72"/>
      <w:szCs w:val="72"/>
    </w:rPr>
  </w:style>
  <w:style w:type="paragraph" w:customStyle="1" w:styleId="DeckblattSubheadlinewei">
    <w:name w:val="Deckblatt_Subheadline_weiß"/>
    <w:basedOn w:val="Standard"/>
    <w:rsid w:val="003C743B"/>
    <w:pPr>
      <w:spacing w:line="280" w:lineRule="atLeast"/>
      <w:jc w:val="left"/>
    </w:pPr>
    <w:rPr>
      <w:rFonts w:ascii="FrontPage" w:hAnsi="FrontPage"/>
      <w:bCs/>
      <w:color w:val="FFFFFF"/>
      <w:sz w:val="23"/>
      <w:szCs w:val="23"/>
    </w:rPr>
  </w:style>
  <w:style w:type="paragraph" w:customStyle="1" w:styleId="DeckblattTitel2zeiligschwarz">
    <w:name w:val="Deckblatt_Titel_2zeilig_schwarz"/>
    <w:basedOn w:val="Standard"/>
    <w:rsid w:val="003C743B"/>
    <w:pPr>
      <w:spacing w:line="1080" w:lineRule="atLeast"/>
      <w:jc w:val="left"/>
    </w:pPr>
    <w:rPr>
      <w:rFonts w:ascii="FrontPage" w:hAnsi="FrontPage"/>
      <w:b/>
      <w:sz w:val="104"/>
      <w:szCs w:val="104"/>
    </w:rPr>
  </w:style>
  <w:style w:type="character" w:styleId="Hyperlink">
    <w:name w:val="Hyperlink"/>
    <w:basedOn w:val="Absatz-Standardschriftart"/>
    <w:uiPriority w:val="99"/>
    <w:rsid w:val="005B44B2"/>
    <w:rPr>
      <w:color w:val="0000FF"/>
      <w:u w:val="single"/>
    </w:rPr>
  </w:style>
  <w:style w:type="paragraph" w:styleId="Verzeichnis2">
    <w:name w:val="toc 2"/>
    <w:basedOn w:val="Standard"/>
    <w:next w:val="Standard"/>
    <w:autoRedefine/>
    <w:uiPriority w:val="39"/>
    <w:rsid w:val="002F7E52"/>
    <w:pPr>
      <w:tabs>
        <w:tab w:val="left" w:pos="900"/>
        <w:tab w:val="right" w:leader="dot" w:pos="9072"/>
      </w:tabs>
      <w:spacing w:after="60"/>
      <w:ind w:left="221"/>
    </w:pPr>
    <w:rPr>
      <w:szCs w:val="19"/>
    </w:rPr>
  </w:style>
  <w:style w:type="paragraph" w:styleId="Verzeichnis3">
    <w:name w:val="toc 3"/>
    <w:basedOn w:val="Standard"/>
    <w:next w:val="Standard"/>
    <w:autoRedefine/>
    <w:uiPriority w:val="39"/>
    <w:rsid w:val="002F7E52"/>
    <w:pPr>
      <w:tabs>
        <w:tab w:val="right" w:leader="dot" w:pos="9072"/>
      </w:tabs>
      <w:spacing w:after="60"/>
      <w:ind w:left="442"/>
    </w:pPr>
    <w:rPr>
      <w:szCs w:val="19"/>
    </w:rPr>
  </w:style>
  <w:style w:type="paragraph" w:customStyle="1" w:styleId="IndustriellesManagementMetadatenSeite2">
    <w:name w:val="Industrielles_Management_Metadaten_Seite2"/>
    <w:basedOn w:val="Standard"/>
    <w:rsid w:val="00E41DC4"/>
    <w:pPr>
      <w:spacing w:after="260" w:line="260" w:lineRule="atLeast"/>
      <w:jc w:val="left"/>
    </w:pPr>
    <w:rPr>
      <w:szCs w:val="22"/>
    </w:rPr>
  </w:style>
  <w:style w:type="character" w:customStyle="1" w:styleId="DeckblattTitel3zeiligweiZchnZchn">
    <w:name w:val="Deckblatt_Titel_3zeilig_weiß Zchn Zchn"/>
    <w:basedOn w:val="Absatz-Standardschriftart"/>
    <w:link w:val="DeckblattTitel3zeiligwei"/>
    <w:rsid w:val="003C743B"/>
    <w:rPr>
      <w:rFonts w:ascii="FrontPage" w:hAnsi="FrontPage"/>
      <w:color w:val="FFFFFF"/>
      <w:sz w:val="72"/>
      <w:szCs w:val="72"/>
      <w:lang w:val="de-DE" w:eastAsia="de-DE" w:bidi="ar-SA"/>
    </w:rPr>
  </w:style>
  <w:style w:type="paragraph" w:customStyle="1" w:styleId="IndustriellesManagementTextkrper">
    <w:name w:val="Industrielles_Management_Textkörper"/>
    <w:basedOn w:val="Standard"/>
    <w:link w:val="IndustriellesManagementTextkrperZchn"/>
    <w:rsid w:val="007055FE"/>
    <w:rPr>
      <w:szCs w:val="20"/>
    </w:rPr>
  </w:style>
  <w:style w:type="paragraph" w:customStyle="1" w:styleId="berschriftAbschnitt">
    <w:name w:val="Überschrift_Abschnitt"/>
    <w:basedOn w:val="berschriftVerzeichnis"/>
    <w:next w:val="IndustriellesManagementTextkrper"/>
    <w:rsid w:val="005B44B2"/>
  </w:style>
  <w:style w:type="paragraph" w:styleId="Funotentext">
    <w:name w:val="footnote text"/>
    <w:basedOn w:val="Standard"/>
    <w:semiHidden/>
    <w:rsid w:val="005B44B2"/>
    <w:pPr>
      <w:spacing w:after="60"/>
      <w:ind w:left="425" w:hanging="425"/>
    </w:pPr>
    <w:rPr>
      <w:sz w:val="18"/>
      <w:szCs w:val="20"/>
    </w:rPr>
  </w:style>
  <w:style w:type="character" w:styleId="Funotenzeichen">
    <w:name w:val="footnote reference"/>
    <w:basedOn w:val="Absatz-Standardschriftart"/>
    <w:semiHidden/>
    <w:rsid w:val="005B44B2"/>
    <w:rPr>
      <w:vertAlign w:val="superscript"/>
    </w:rPr>
  </w:style>
  <w:style w:type="paragraph" w:customStyle="1" w:styleId="Literatur">
    <w:name w:val="Literatur"/>
    <w:basedOn w:val="Standard"/>
    <w:link w:val="LiteraturZchn"/>
    <w:rsid w:val="005B44B2"/>
    <w:pPr>
      <w:spacing w:line="240" w:lineRule="atLeast"/>
      <w:ind w:left="360" w:hanging="360"/>
    </w:pPr>
  </w:style>
  <w:style w:type="paragraph" w:customStyle="1" w:styleId="LiteraturAutoren">
    <w:name w:val="Literatur_Autoren"/>
    <w:basedOn w:val="Literatur"/>
    <w:link w:val="LiteraturAutorenZchn"/>
    <w:rsid w:val="009F3D59"/>
    <w:rPr>
      <w:b/>
    </w:rPr>
  </w:style>
  <w:style w:type="character" w:customStyle="1" w:styleId="LiteraturZchn">
    <w:name w:val="Literatur Zchn"/>
    <w:basedOn w:val="Absatz-Standardschriftart"/>
    <w:link w:val="Literatur"/>
    <w:rsid w:val="005B44B2"/>
    <w:rPr>
      <w:rFonts w:ascii="Bitstream Charter" w:hAnsi="Bitstream Charter"/>
      <w:sz w:val="22"/>
      <w:szCs w:val="24"/>
      <w:lang w:val="de-DE" w:eastAsia="de-DE" w:bidi="ar-SA"/>
    </w:rPr>
  </w:style>
  <w:style w:type="character" w:customStyle="1" w:styleId="LiteraturAutorenZchn">
    <w:name w:val="Literatur_Autoren Zchn"/>
    <w:basedOn w:val="LiteraturZchn"/>
    <w:link w:val="LiteraturAutoren"/>
    <w:rsid w:val="009F3D59"/>
    <w:rPr>
      <w:rFonts w:ascii="Charter" w:hAnsi="Charter"/>
      <w:b/>
      <w:sz w:val="22"/>
      <w:szCs w:val="24"/>
      <w:lang w:val="de-DE" w:eastAsia="de-DE" w:bidi="ar-SA"/>
    </w:rPr>
  </w:style>
  <w:style w:type="numbering" w:customStyle="1" w:styleId="Aufzhlung">
    <w:name w:val="Aufzählung"/>
    <w:basedOn w:val="KeineListe"/>
    <w:rsid w:val="005B44B2"/>
    <w:pPr>
      <w:numPr>
        <w:numId w:val="3"/>
      </w:numPr>
    </w:pPr>
  </w:style>
  <w:style w:type="paragraph" w:customStyle="1" w:styleId="Zitat1">
    <w:name w:val="Zitat1"/>
    <w:basedOn w:val="IndustriellesManagementTextkrper"/>
    <w:rsid w:val="008E3492"/>
    <w:pPr>
      <w:ind w:left="567"/>
    </w:pPr>
    <w:rPr>
      <w:sz w:val="20"/>
    </w:rPr>
  </w:style>
  <w:style w:type="paragraph" w:styleId="Beschriftung">
    <w:name w:val="caption"/>
    <w:basedOn w:val="Standard"/>
    <w:next w:val="IndustriellesManagementTextkrper"/>
    <w:qFormat/>
    <w:rsid w:val="005B44B2"/>
    <w:pPr>
      <w:ind w:left="539" w:hanging="539"/>
      <w:jc w:val="left"/>
    </w:pPr>
    <w:rPr>
      <w:bCs/>
      <w:sz w:val="20"/>
      <w:szCs w:val="20"/>
    </w:rPr>
  </w:style>
  <w:style w:type="paragraph" w:customStyle="1" w:styleId="Abbildung">
    <w:name w:val="Abbildung"/>
    <w:basedOn w:val="IndustriellesManagementTextkrper"/>
    <w:rsid w:val="005B44B2"/>
    <w:pPr>
      <w:keepNext/>
      <w:spacing w:before="240"/>
      <w:jc w:val="left"/>
    </w:pPr>
  </w:style>
  <w:style w:type="paragraph" w:styleId="Abbildungsverzeichnis">
    <w:name w:val="table of figures"/>
    <w:basedOn w:val="Standard"/>
    <w:next w:val="Standard"/>
    <w:uiPriority w:val="99"/>
    <w:rsid w:val="00F72D8B"/>
    <w:pPr>
      <w:tabs>
        <w:tab w:val="right" w:leader="dot" w:pos="9072"/>
      </w:tabs>
      <w:spacing w:after="60"/>
      <w:ind w:left="709" w:hanging="709"/>
    </w:pPr>
  </w:style>
  <w:style w:type="table" w:styleId="Tabellenraster">
    <w:name w:val="Table Grid"/>
    <w:basedOn w:val="NormaleTabelle"/>
    <w:uiPriority w:val="59"/>
    <w:rsid w:val="005B44B2"/>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next w:val="IndustriellesManagementTextkrper"/>
    <w:rsid w:val="005B44B2"/>
    <w:pPr>
      <w:jc w:val="left"/>
    </w:pPr>
    <w:rPr>
      <w:sz w:val="20"/>
    </w:rPr>
  </w:style>
  <w:style w:type="paragraph" w:customStyle="1" w:styleId="Abkrzungsverzeichnis">
    <w:name w:val="Abkürzungsverzeichnis"/>
    <w:basedOn w:val="Standard"/>
    <w:rsid w:val="003C743B"/>
    <w:pPr>
      <w:tabs>
        <w:tab w:val="left" w:pos="1418"/>
      </w:tabs>
      <w:spacing w:line="240" w:lineRule="atLeast"/>
      <w:ind w:left="1418" w:hanging="1418"/>
      <w:jc w:val="left"/>
    </w:pPr>
  </w:style>
  <w:style w:type="paragraph" w:styleId="Index1">
    <w:name w:val="index 1"/>
    <w:basedOn w:val="Standard"/>
    <w:next w:val="Standard"/>
    <w:uiPriority w:val="99"/>
    <w:semiHidden/>
    <w:rsid w:val="005B44B2"/>
    <w:pPr>
      <w:spacing w:after="60"/>
      <w:ind w:left="221" w:hanging="221"/>
    </w:pPr>
  </w:style>
  <w:style w:type="paragraph" w:styleId="Index2">
    <w:name w:val="index 2"/>
    <w:basedOn w:val="Standard"/>
    <w:next w:val="Standard"/>
    <w:uiPriority w:val="99"/>
    <w:semiHidden/>
    <w:rsid w:val="005B44B2"/>
    <w:pPr>
      <w:spacing w:after="60"/>
      <w:ind w:left="442" w:hanging="221"/>
    </w:pPr>
    <w:rPr>
      <w:sz w:val="20"/>
    </w:rPr>
  </w:style>
  <w:style w:type="paragraph" w:customStyle="1" w:styleId="DeckblattTitel2zeiligwei">
    <w:name w:val="Deckblatt_Titel_2zeilig_weiß"/>
    <w:basedOn w:val="Standard"/>
    <w:rsid w:val="003C743B"/>
    <w:pPr>
      <w:spacing w:line="1080" w:lineRule="atLeast"/>
      <w:jc w:val="left"/>
    </w:pPr>
    <w:rPr>
      <w:rFonts w:ascii="FrontPage" w:hAnsi="FrontPage"/>
      <w:b/>
      <w:color w:val="FFFFFF"/>
      <w:sz w:val="104"/>
    </w:rPr>
  </w:style>
  <w:style w:type="paragraph" w:customStyle="1" w:styleId="DeckblattSubheadlineweifett">
    <w:name w:val="Deckblatt_Subheadline_weiß_fett"/>
    <w:basedOn w:val="DeckblattSubheadlinewei"/>
    <w:rsid w:val="003C743B"/>
    <w:rPr>
      <w:b/>
    </w:rPr>
  </w:style>
  <w:style w:type="paragraph" w:customStyle="1" w:styleId="HervorhebungFett">
    <w:name w:val="Hervorhebung_Fett"/>
    <w:basedOn w:val="IndustriellesManagementTextkrper"/>
    <w:next w:val="IndustriellesManagementTextkrper"/>
    <w:rsid w:val="005B44B2"/>
    <w:rPr>
      <w:b/>
    </w:rPr>
  </w:style>
  <w:style w:type="paragraph" w:customStyle="1" w:styleId="HervorhebungKursiv">
    <w:name w:val="Hervorhebung_Kursiv"/>
    <w:basedOn w:val="IndustriellesManagementTextkrper"/>
    <w:next w:val="IndustriellesManagementTextkrper"/>
    <w:rsid w:val="005B44B2"/>
    <w:rPr>
      <w:i/>
    </w:rPr>
  </w:style>
  <w:style w:type="paragraph" w:customStyle="1" w:styleId="DeckblattSubheadlineschwarz">
    <w:name w:val="Deckblatt_Subheadline_schwarz"/>
    <w:basedOn w:val="Standard"/>
    <w:rsid w:val="003C743B"/>
    <w:pPr>
      <w:spacing w:line="280" w:lineRule="atLeast"/>
      <w:jc w:val="left"/>
    </w:pPr>
    <w:rPr>
      <w:rFonts w:ascii="FrontPage" w:hAnsi="FrontPage"/>
      <w:color w:val="FFFFFF"/>
      <w:sz w:val="23"/>
    </w:rPr>
  </w:style>
  <w:style w:type="paragraph" w:customStyle="1" w:styleId="DeckblattSubheadlineschwarzfett">
    <w:name w:val="Deckblatt_Subheadline_schwarz_fett"/>
    <w:basedOn w:val="Standard"/>
    <w:rsid w:val="003C743B"/>
    <w:pPr>
      <w:spacing w:line="280" w:lineRule="atLeast"/>
      <w:jc w:val="left"/>
    </w:pPr>
    <w:rPr>
      <w:rFonts w:ascii="FrontPage" w:hAnsi="FrontPage"/>
      <w:b/>
      <w:sz w:val="23"/>
    </w:rPr>
  </w:style>
  <w:style w:type="paragraph" w:styleId="Sprechblasentext">
    <w:name w:val="Balloon Text"/>
    <w:basedOn w:val="Standard"/>
    <w:link w:val="SprechblasentextZchn"/>
    <w:rsid w:val="006E630E"/>
    <w:pPr>
      <w:spacing w:line="240" w:lineRule="auto"/>
    </w:pPr>
    <w:rPr>
      <w:rFonts w:ascii="Tahoma" w:hAnsi="Tahoma" w:cs="Tahoma"/>
      <w:sz w:val="16"/>
      <w:szCs w:val="16"/>
    </w:rPr>
  </w:style>
  <w:style w:type="character" w:customStyle="1" w:styleId="IndustriellesManagementTextkrperZchn">
    <w:name w:val="Industrielles_Management_Textkörper Zchn"/>
    <w:basedOn w:val="Absatz-Standardschriftart"/>
    <w:link w:val="IndustriellesManagementTextkrper"/>
    <w:locked/>
    <w:rsid w:val="001A7C10"/>
    <w:rPr>
      <w:rFonts w:ascii="Charter" w:hAnsi="Charter"/>
      <w:sz w:val="22"/>
      <w:lang w:val="de-DE" w:eastAsia="de-DE" w:bidi="ar-SA"/>
    </w:rPr>
  </w:style>
  <w:style w:type="character" w:customStyle="1" w:styleId="SprechblasentextZchn">
    <w:name w:val="Sprechblasentext Zchn"/>
    <w:basedOn w:val="Absatz-Standardschriftart"/>
    <w:link w:val="Sprechblasentext"/>
    <w:rsid w:val="006E630E"/>
    <w:rPr>
      <w:rFonts w:ascii="Tahoma" w:hAnsi="Tahoma" w:cs="Tahoma"/>
      <w:sz w:val="16"/>
      <w:szCs w:val="16"/>
    </w:rPr>
  </w:style>
  <w:style w:type="paragraph" w:styleId="Verzeichnis4">
    <w:name w:val="toc 4"/>
    <w:basedOn w:val="Standard"/>
    <w:next w:val="Standard"/>
    <w:autoRedefine/>
    <w:semiHidden/>
    <w:rsid w:val="002F7E52"/>
    <w:pPr>
      <w:tabs>
        <w:tab w:val="right" w:leader="dot" w:pos="9072"/>
      </w:tabs>
      <w:ind w:left="660"/>
    </w:pPr>
  </w:style>
  <w:style w:type="paragraph" w:styleId="Verzeichnis5">
    <w:name w:val="toc 5"/>
    <w:basedOn w:val="Standard"/>
    <w:next w:val="Standard"/>
    <w:autoRedefine/>
    <w:semiHidden/>
    <w:rsid w:val="002F7E52"/>
    <w:pPr>
      <w:tabs>
        <w:tab w:val="right" w:leader="dot" w:pos="9072"/>
      </w:tabs>
      <w:ind w:left="880"/>
    </w:pPr>
  </w:style>
  <w:style w:type="paragraph" w:styleId="Literaturverzeichnis">
    <w:name w:val="Bibliography"/>
    <w:basedOn w:val="Standard"/>
    <w:next w:val="Standard"/>
    <w:uiPriority w:val="37"/>
    <w:unhideWhenUsed/>
    <w:rsid w:val="00D4693B"/>
  </w:style>
  <w:style w:type="paragraph" w:customStyle="1" w:styleId="StyleIndustriellesManagementTextkrperTimesNewRoman">
    <w:name w:val="Style Industrielles_Management_Textkörper + Times New Roman"/>
    <w:basedOn w:val="IndustriellesManagementTextkrper"/>
    <w:rsid w:val="00CD50ED"/>
    <w:rPr>
      <w:rFonts w:ascii="Times New Roman" w:hAnsi="Times New Roman"/>
    </w:rPr>
  </w:style>
  <w:style w:type="character" w:styleId="Fett">
    <w:name w:val="Strong"/>
    <w:basedOn w:val="Absatz-Standardschriftart"/>
    <w:qFormat/>
    <w:rsid w:val="002F370A"/>
    <w:rPr>
      <w:b/>
      <w:bCs/>
    </w:rPr>
  </w:style>
  <w:style w:type="character" w:styleId="Platzhaltertext">
    <w:name w:val="Placeholder Text"/>
    <w:basedOn w:val="Absatz-Standardschriftart"/>
    <w:uiPriority w:val="99"/>
    <w:semiHidden/>
    <w:rsid w:val="00994536"/>
    <w:rPr>
      <w:color w:val="808080"/>
    </w:rPr>
  </w:style>
  <w:style w:type="character" w:styleId="Kommentarzeichen">
    <w:name w:val="annotation reference"/>
    <w:basedOn w:val="Absatz-Standardschriftart"/>
    <w:semiHidden/>
    <w:unhideWhenUsed/>
    <w:rsid w:val="000617C9"/>
    <w:rPr>
      <w:sz w:val="16"/>
      <w:szCs w:val="16"/>
    </w:rPr>
  </w:style>
  <w:style w:type="paragraph" w:styleId="Kommentartext">
    <w:name w:val="annotation text"/>
    <w:basedOn w:val="Standard"/>
    <w:link w:val="KommentartextZchn"/>
    <w:unhideWhenUsed/>
    <w:rsid w:val="000617C9"/>
    <w:pPr>
      <w:spacing w:line="240" w:lineRule="auto"/>
    </w:pPr>
    <w:rPr>
      <w:sz w:val="20"/>
      <w:szCs w:val="20"/>
    </w:rPr>
  </w:style>
  <w:style w:type="character" w:customStyle="1" w:styleId="KommentartextZchn">
    <w:name w:val="Kommentartext Zchn"/>
    <w:basedOn w:val="Absatz-Standardschriftart"/>
    <w:link w:val="Kommentartext"/>
    <w:rsid w:val="000617C9"/>
    <w:rPr>
      <w:rFonts w:ascii="Charter" w:hAnsi="Charter"/>
    </w:rPr>
  </w:style>
  <w:style w:type="paragraph" w:styleId="Kommentarthema">
    <w:name w:val="annotation subject"/>
    <w:basedOn w:val="Kommentartext"/>
    <w:next w:val="Kommentartext"/>
    <w:link w:val="KommentarthemaZchn"/>
    <w:semiHidden/>
    <w:unhideWhenUsed/>
    <w:rsid w:val="000617C9"/>
    <w:rPr>
      <w:b/>
      <w:bCs/>
    </w:rPr>
  </w:style>
  <w:style w:type="character" w:customStyle="1" w:styleId="KommentarthemaZchn">
    <w:name w:val="Kommentarthema Zchn"/>
    <w:basedOn w:val="KommentartextZchn"/>
    <w:link w:val="Kommentarthema"/>
    <w:semiHidden/>
    <w:rsid w:val="000617C9"/>
    <w:rPr>
      <w:rFonts w:ascii="Charter" w:hAnsi="Charter"/>
      <w:b/>
      <w:bCs/>
    </w:rPr>
  </w:style>
  <w:style w:type="character" w:styleId="BesuchterLink">
    <w:name w:val="FollowedHyperlink"/>
    <w:basedOn w:val="Absatz-Standardschriftart"/>
    <w:semiHidden/>
    <w:unhideWhenUsed/>
    <w:rsid w:val="00A621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96178">
      <w:bodyDiv w:val="1"/>
      <w:marLeft w:val="0"/>
      <w:marRight w:val="0"/>
      <w:marTop w:val="0"/>
      <w:marBottom w:val="0"/>
      <w:divBdr>
        <w:top w:val="none" w:sz="0" w:space="0" w:color="auto"/>
        <w:left w:val="none" w:sz="0" w:space="0" w:color="auto"/>
        <w:bottom w:val="none" w:sz="0" w:space="0" w:color="auto"/>
        <w:right w:val="none" w:sz="0" w:space="0" w:color="auto"/>
      </w:divBdr>
    </w:div>
    <w:div w:id="959460143">
      <w:bodyDiv w:val="1"/>
      <w:marLeft w:val="0"/>
      <w:marRight w:val="0"/>
      <w:marTop w:val="0"/>
      <w:marBottom w:val="0"/>
      <w:divBdr>
        <w:top w:val="none" w:sz="0" w:space="0" w:color="auto"/>
        <w:left w:val="none" w:sz="0" w:space="0" w:color="auto"/>
        <w:bottom w:val="none" w:sz="0" w:space="0" w:color="auto"/>
        <w:right w:val="none" w:sz="0" w:space="0" w:color="auto"/>
      </w:divBdr>
    </w:div>
    <w:div w:id="1589344942">
      <w:bodyDiv w:val="1"/>
      <w:marLeft w:val="0"/>
      <w:marRight w:val="0"/>
      <w:marTop w:val="0"/>
      <w:marBottom w:val="0"/>
      <w:divBdr>
        <w:top w:val="none" w:sz="0" w:space="0" w:color="auto"/>
        <w:left w:val="none" w:sz="0" w:space="0" w:color="auto"/>
        <w:bottom w:val="none" w:sz="0" w:space="0" w:color="auto"/>
        <w:right w:val="none" w:sz="0" w:space="0" w:color="auto"/>
      </w:divBdr>
    </w:div>
    <w:div w:id="1741319531">
      <w:bodyDiv w:val="1"/>
      <w:marLeft w:val="0"/>
      <w:marRight w:val="0"/>
      <w:marTop w:val="0"/>
      <w:marBottom w:val="0"/>
      <w:divBdr>
        <w:top w:val="none" w:sz="0" w:space="0" w:color="auto"/>
        <w:left w:val="none" w:sz="0" w:space="0" w:color="auto"/>
        <w:bottom w:val="none" w:sz="0" w:space="0" w:color="auto"/>
        <w:right w:val="none" w:sz="0" w:space="0" w:color="auto"/>
      </w:divBdr>
      <w:divsChild>
        <w:div w:id="1743598413">
          <w:marLeft w:val="0"/>
          <w:marRight w:val="0"/>
          <w:marTop w:val="0"/>
          <w:marBottom w:val="0"/>
          <w:divBdr>
            <w:top w:val="none" w:sz="0" w:space="0" w:color="auto"/>
            <w:left w:val="none" w:sz="0" w:space="0" w:color="auto"/>
            <w:bottom w:val="none" w:sz="0" w:space="0" w:color="auto"/>
            <w:right w:val="none" w:sz="0" w:space="0" w:color="auto"/>
          </w:divBdr>
        </w:div>
        <w:div w:id="537550293">
          <w:marLeft w:val="0"/>
          <w:marRight w:val="0"/>
          <w:marTop w:val="0"/>
          <w:marBottom w:val="0"/>
          <w:divBdr>
            <w:top w:val="none" w:sz="0" w:space="0" w:color="auto"/>
            <w:left w:val="none" w:sz="0" w:space="0" w:color="auto"/>
            <w:bottom w:val="none" w:sz="0" w:space="0" w:color="auto"/>
            <w:right w:val="none" w:sz="0" w:space="0" w:color="auto"/>
          </w:divBdr>
        </w:div>
      </w:divsChild>
    </w:div>
    <w:div w:id="1793674525">
      <w:bodyDiv w:val="1"/>
      <w:marLeft w:val="0"/>
      <w:marRight w:val="0"/>
      <w:marTop w:val="0"/>
      <w:marBottom w:val="0"/>
      <w:divBdr>
        <w:top w:val="none" w:sz="0" w:space="0" w:color="auto"/>
        <w:left w:val="none" w:sz="0" w:space="0" w:color="auto"/>
        <w:bottom w:val="none" w:sz="0" w:space="0" w:color="auto"/>
        <w:right w:val="none" w:sz="0" w:space="0" w:color="auto"/>
      </w:divBdr>
    </w:div>
    <w:div w:id="19379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4.jpeg"/><Relationship Id="rId30" Type="http://schemas.openxmlformats.org/officeDocument/2006/relationships/hyperlink" Target="https://www.tu-darmstadt.de/universitaet/campus/stadtmitte_3/index.de.jsp"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yen\AppData\Local\Temp\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TUD08</b:Tag>
    <b:SourceType>InternetSite</b:SourceType>
    <b:Guid>{70EFA880-0B9D-4D77-B5BB-653007339467}</b:Guid>
    <b:Title>Corporate Design Manual</b:Title>
    <b:Year>2008</b:Year>
    <b:ProductionCompany>TU Darmstadt</b:ProductionCompany>
    <b:Month>Juni</b:Month>
    <b:YearAccessed>2008</b:YearAccessed>
    <b:MonthAccessed>Juni</b:MonthAccessed>
    <b:DayAccessed>28</b:DayAccessed>
    <b:URL>http://www.tu-darmstadt.de/media/illustrationen/referat_kommunikation/corporate_design/das_bild_der_tu_darmstadt.pdf</b:URL>
    <b:Version>2</b:Version>
    <b:RefOrder>1</b:RefOrder>
  </b:Source>
</b:Sources>
</file>

<file path=customXml/itemProps1.xml><?xml version="1.0" encoding="utf-8"?>
<ds:datastoreItem xmlns:ds="http://schemas.openxmlformats.org/officeDocument/2006/customXml" ds:itemID="{A34B53A4-E94E-4BF4-89DF-DFF55650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word.dotx</Template>
  <TotalTime>0</TotalTime>
  <Pages>24</Pages>
  <Words>4088</Words>
  <Characters>25758</Characters>
  <Application>Microsoft Office Word</Application>
  <DocSecurity>0</DocSecurity>
  <Lines>214</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Dokumentenvorlage: Studien- und Diplomarbeiten</vt:lpstr>
      <vt:lpstr>Dokumentenvorlage: Studien- und Diplomarbeiten</vt:lpstr>
    </vt:vector>
  </TitlesOfParts>
  <LinksUpToDate>false</LinksUpToDate>
  <CharactersWithSpaces>29787</CharactersWithSpaces>
  <SharedDoc>false</SharedDoc>
  <HLinks>
    <vt:vector size="246" baseType="variant">
      <vt:variant>
        <vt:i4>2228250</vt:i4>
      </vt:variant>
      <vt:variant>
        <vt:i4>264</vt:i4>
      </vt:variant>
      <vt:variant>
        <vt:i4>0</vt:i4>
      </vt:variant>
      <vt:variant>
        <vt:i4>5</vt:i4>
      </vt:variant>
      <vt:variant>
        <vt:lpwstr>http://www.tu-darmstadt.de/media/illustrationen/referat__x000b_kommunikation/webrelaunch/das_bild_der_tu-darmstadt.pdf</vt:lpwstr>
      </vt:variant>
      <vt:variant>
        <vt:lpwstr/>
      </vt:variant>
      <vt:variant>
        <vt:i4>1900560</vt:i4>
      </vt:variant>
      <vt:variant>
        <vt:i4>261</vt:i4>
      </vt:variant>
      <vt:variant>
        <vt:i4>0</vt:i4>
      </vt:variant>
      <vt:variant>
        <vt:i4>5</vt:i4>
      </vt:variant>
      <vt:variant>
        <vt:lpwstr>http://www.tu-darmstadt.de/aktuell/tudesign/TUD_Manual_10.08.07.pdf</vt:lpwstr>
      </vt:variant>
      <vt:variant>
        <vt:lpwstr/>
      </vt:variant>
      <vt:variant>
        <vt:i4>1310774</vt:i4>
      </vt:variant>
      <vt:variant>
        <vt:i4>242</vt:i4>
      </vt:variant>
      <vt:variant>
        <vt:i4>0</vt:i4>
      </vt:variant>
      <vt:variant>
        <vt:i4>5</vt:i4>
      </vt:variant>
      <vt:variant>
        <vt:lpwstr/>
      </vt:variant>
      <vt:variant>
        <vt:lpwstr>_Toc201143115</vt:lpwstr>
      </vt:variant>
      <vt:variant>
        <vt:i4>1310774</vt:i4>
      </vt:variant>
      <vt:variant>
        <vt:i4>233</vt:i4>
      </vt:variant>
      <vt:variant>
        <vt:i4>0</vt:i4>
      </vt:variant>
      <vt:variant>
        <vt:i4>5</vt:i4>
      </vt:variant>
      <vt:variant>
        <vt:lpwstr/>
      </vt:variant>
      <vt:variant>
        <vt:lpwstr>_Toc201143114</vt:lpwstr>
      </vt:variant>
      <vt:variant>
        <vt:i4>1310774</vt:i4>
      </vt:variant>
      <vt:variant>
        <vt:i4>227</vt:i4>
      </vt:variant>
      <vt:variant>
        <vt:i4>0</vt:i4>
      </vt:variant>
      <vt:variant>
        <vt:i4>5</vt:i4>
      </vt:variant>
      <vt:variant>
        <vt:lpwstr/>
      </vt:variant>
      <vt:variant>
        <vt:lpwstr>_Toc201143113</vt:lpwstr>
      </vt:variant>
      <vt:variant>
        <vt:i4>1310774</vt:i4>
      </vt:variant>
      <vt:variant>
        <vt:i4>218</vt:i4>
      </vt:variant>
      <vt:variant>
        <vt:i4>0</vt:i4>
      </vt:variant>
      <vt:variant>
        <vt:i4>5</vt:i4>
      </vt:variant>
      <vt:variant>
        <vt:lpwstr/>
      </vt:variant>
      <vt:variant>
        <vt:lpwstr>_Toc201143112</vt:lpwstr>
      </vt:variant>
      <vt:variant>
        <vt:i4>1310774</vt:i4>
      </vt:variant>
      <vt:variant>
        <vt:i4>212</vt:i4>
      </vt:variant>
      <vt:variant>
        <vt:i4>0</vt:i4>
      </vt:variant>
      <vt:variant>
        <vt:i4>5</vt:i4>
      </vt:variant>
      <vt:variant>
        <vt:lpwstr/>
      </vt:variant>
      <vt:variant>
        <vt:lpwstr>_Toc201143111</vt:lpwstr>
      </vt:variant>
      <vt:variant>
        <vt:i4>1310774</vt:i4>
      </vt:variant>
      <vt:variant>
        <vt:i4>206</vt:i4>
      </vt:variant>
      <vt:variant>
        <vt:i4>0</vt:i4>
      </vt:variant>
      <vt:variant>
        <vt:i4>5</vt:i4>
      </vt:variant>
      <vt:variant>
        <vt:lpwstr/>
      </vt:variant>
      <vt:variant>
        <vt:lpwstr>_Toc201143110</vt:lpwstr>
      </vt:variant>
      <vt:variant>
        <vt:i4>1376310</vt:i4>
      </vt:variant>
      <vt:variant>
        <vt:i4>200</vt:i4>
      </vt:variant>
      <vt:variant>
        <vt:i4>0</vt:i4>
      </vt:variant>
      <vt:variant>
        <vt:i4>5</vt:i4>
      </vt:variant>
      <vt:variant>
        <vt:lpwstr/>
      </vt:variant>
      <vt:variant>
        <vt:lpwstr>_Toc201143109</vt:lpwstr>
      </vt:variant>
      <vt:variant>
        <vt:i4>1376310</vt:i4>
      </vt:variant>
      <vt:variant>
        <vt:i4>194</vt:i4>
      </vt:variant>
      <vt:variant>
        <vt:i4>0</vt:i4>
      </vt:variant>
      <vt:variant>
        <vt:i4>5</vt:i4>
      </vt:variant>
      <vt:variant>
        <vt:lpwstr/>
      </vt:variant>
      <vt:variant>
        <vt:lpwstr>_Toc201143108</vt:lpwstr>
      </vt:variant>
      <vt:variant>
        <vt:i4>1376310</vt:i4>
      </vt:variant>
      <vt:variant>
        <vt:i4>188</vt:i4>
      </vt:variant>
      <vt:variant>
        <vt:i4>0</vt:i4>
      </vt:variant>
      <vt:variant>
        <vt:i4>5</vt:i4>
      </vt:variant>
      <vt:variant>
        <vt:lpwstr/>
      </vt:variant>
      <vt:variant>
        <vt:lpwstr>_Toc201143107</vt:lpwstr>
      </vt:variant>
      <vt:variant>
        <vt:i4>1376310</vt:i4>
      </vt:variant>
      <vt:variant>
        <vt:i4>182</vt:i4>
      </vt:variant>
      <vt:variant>
        <vt:i4>0</vt:i4>
      </vt:variant>
      <vt:variant>
        <vt:i4>5</vt:i4>
      </vt:variant>
      <vt:variant>
        <vt:lpwstr/>
      </vt:variant>
      <vt:variant>
        <vt:lpwstr>_Toc201143106</vt:lpwstr>
      </vt:variant>
      <vt:variant>
        <vt:i4>1376310</vt:i4>
      </vt:variant>
      <vt:variant>
        <vt:i4>176</vt:i4>
      </vt:variant>
      <vt:variant>
        <vt:i4>0</vt:i4>
      </vt:variant>
      <vt:variant>
        <vt:i4>5</vt:i4>
      </vt:variant>
      <vt:variant>
        <vt:lpwstr/>
      </vt:variant>
      <vt:variant>
        <vt:lpwstr>_Toc201143105</vt:lpwstr>
      </vt:variant>
      <vt:variant>
        <vt:i4>1376310</vt:i4>
      </vt:variant>
      <vt:variant>
        <vt:i4>170</vt:i4>
      </vt:variant>
      <vt:variant>
        <vt:i4>0</vt:i4>
      </vt:variant>
      <vt:variant>
        <vt:i4>5</vt:i4>
      </vt:variant>
      <vt:variant>
        <vt:lpwstr/>
      </vt:variant>
      <vt:variant>
        <vt:lpwstr>_Toc201143104</vt:lpwstr>
      </vt:variant>
      <vt:variant>
        <vt:i4>1376310</vt:i4>
      </vt:variant>
      <vt:variant>
        <vt:i4>164</vt:i4>
      </vt:variant>
      <vt:variant>
        <vt:i4>0</vt:i4>
      </vt:variant>
      <vt:variant>
        <vt:i4>5</vt:i4>
      </vt:variant>
      <vt:variant>
        <vt:lpwstr/>
      </vt:variant>
      <vt:variant>
        <vt:lpwstr>_Toc201143103</vt:lpwstr>
      </vt:variant>
      <vt:variant>
        <vt:i4>1376310</vt:i4>
      </vt:variant>
      <vt:variant>
        <vt:i4>158</vt:i4>
      </vt:variant>
      <vt:variant>
        <vt:i4>0</vt:i4>
      </vt:variant>
      <vt:variant>
        <vt:i4>5</vt:i4>
      </vt:variant>
      <vt:variant>
        <vt:lpwstr/>
      </vt:variant>
      <vt:variant>
        <vt:lpwstr>_Toc201143102</vt:lpwstr>
      </vt:variant>
      <vt:variant>
        <vt:i4>1376310</vt:i4>
      </vt:variant>
      <vt:variant>
        <vt:i4>152</vt:i4>
      </vt:variant>
      <vt:variant>
        <vt:i4>0</vt:i4>
      </vt:variant>
      <vt:variant>
        <vt:i4>5</vt:i4>
      </vt:variant>
      <vt:variant>
        <vt:lpwstr/>
      </vt:variant>
      <vt:variant>
        <vt:lpwstr>_Toc201143101</vt:lpwstr>
      </vt:variant>
      <vt:variant>
        <vt:i4>1376310</vt:i4>
      </vt:variant>
      <vt:variant>
        <vt:i4>146</vt:i4>
      </vt:variant>
      <vt:variant>
        <vt:i4>0</vt:i4>
      </vt:variant>
      <vt:variant>
        <vt:i4>5</vt:i4>
      </vt:variant>
      <vt:variant>
        <vt:lpwstr/>
      </vt:variant>
      <vt:variant>
        <vt:lpwstr>_Toc201143100</vt:lpwstr>
      </vt:variant>
      <vt:variant>
        <vt:i4>1835063</vt:i4>
      </vt:variant>
      <vt:variant>
        <vt:i4>140</vt:i4>
      </vt:variant>
      <vt:variant>
        <vt:i4>0</vt:i4>
      </vt:variant>
      <vt:variant>
        <vt:i4>5</vt:i4>
      </vt:variant>
      <vt:variant>
        <vt:lpwstr/>
      </vt:variant>
      <vt:variant>
        <vt:lpwstr>_Toc201143099</vt:lpwstr>
      </vt:variant>
      <vt:variant>
        <vt:i4>1835063</vt:i4>
      </vt:variant>
      <vt:variant>
        <vt:i4>134</vt:i4>
      </vt:variant>
      <vt:variant>
        <vt:i4>0</vt:i4>
      </vt:variant>
      <vt:variant>
        <vt:i4>5</vt:i4>
      </vt:variant>
      <vt:variant>
        <vt:lpwstr/>
      </vt:variant>
      <vt:variant>
        <vt:lpwstr>_Toc201143098</vt:lpwstr>
      </vt:variant>
      <vt:variant>
        <vt:i4>1835063</vt:i4>
      </vt:variant>
      <vt:variant>
        <vt:i4>128</vt:i4>
      </vt:variant>
      <vt:variant>
        <vt:i4>0</vt:i4>
      </vt:variant>
      <vt:variant>
        <vt:i4>5</vt:i4>
      </vt:variant>
      <vt:variant>
        <vt:lpwstr/>
      </vt:variant>
      <vt:variant>
        <vt:lpwstr>_Toc201143097</vt:lpwstr>
      </vt:variant>
      <vt:variant>
        <vt:i4>1835063</vt:i4>
      </vt:variant>
      <vt:variant>
        <vt:i4>122</vt:i4>
      </vt:variant>
      <vt:variant>
        <vt:i4>0</vt:i4>
      </vt:variant>
      <vt:variant>
        <vt:i4>5</vt:i4>
      </vt:variant>
      <vt:variant>
        <vt:lpwstr/>
      </vt:variant>
      <vt:variant>
        <vt:lpwstr>_Toc201143096</vt:lpwstr>
      </vt:variant>
      <vt:variant>
        <vt:i4>1835063</vt:i4>
      </vt:variant>
      <vt:variant>
        <vt:i4>116</vt:i4>
      </vt:variant>
      <vt:variant>
        <vt:i4>0</vt:i4>
      </vt:variant>
      <vt:variant>
        <vt:i4>5</vt:i4>
      </vt:variant>
      <vt:variant>
        <vt:lpwstr/>
      </vt:variant>
      <vt:variant>
        <vt:lpwstr>_Toc201143095</vt:lpwstr>
      </vt:variant>
      <vt:variant>
        <vt:i4>1835063</vt:i4>
      </vt:variant>
      <vt:variant>
        <vt:i4>110</vt:i4>
      </vt:variant>
      <vt:variant>
        <vt:i4>0</vt:i4>
      </vt:variant>
      <vt:variant>
        <vt:i4>5</vt:i4>
      </vt:variant>
      <vt:variant>
        <vt:lpwstr/>
      </vt:variant>
      <vt:variant>
        <vt:lpwstr>_Toc201143094</vt:lpwstr>
      </vt:variant>
      <vt:variant>
        <vt:i4>1835063</vt:i4>
      </vt:variant>
      <vt:variant>
        <vt:i4>104</vt:i4>
      </vt:variant>
      <vt:variant>
        <vt:i4>0</vt:i4>
      </vt:variant>
      <vt:variant>
        <vt:i4>5</vt:i4>
      </vt:variant>
      <vt:variant>
        <vt:lpwstr/>
      </vt:variant>
      <vt:variant>
        <vt:lpwstr>_Toc201143093</vt:lpwstr>
      </vt:variant>
      <vt:variant>
        <vt:i4>1835063</vt:i4>
      </vt:variant>
      <vt:variant>
        <vt:i4>98</vt:i4>
      </vt:variant>
      <vt:variant>
        <vt:i4>0</vt:i4>
      </vt:variant>
      <vt:variant>
        <vt:i4>5</vt:i4>
      </vt:variant>
      <vt:variant>
        <vt:lpwstr/>
      </vt:variant>
      <vt:variant>
        <vt:lpwstr>_Toc201143092</vt:lpwstr>
      </vt:variant>
      <vt:variant>
        <vt:i4>1835063</vt:i4>
      </vt:variant>
      <vt:variant>
        <vt:i4>92</vt:i4>
      </vt:variant>
      <vt:variant>
        <vt:i4>0</vt:i4>
      </vt:variant>
      <vt:variant>
        <vt:i4>5</vt:i4>
      </vt:variant>
      <vt:variant>
        <vt:lpwstr/>
      </vt:variant>
      <vt:variant>
        <vt:lpwstr>_Toc201143091</vt:lpwstr>
      </vt:variant>
      <vt:variant>
        <vt:i4>1835063</vt:i4>
      </vt:variant>
      <vt:variant>
        <vt:i4>86</vt:i4>
      </vt:variant>
      <vt:variant>
        <vt:i4>0</vt:i4>
      </vt:variant>
      <vt:variant>
        <vt:i4>5</vt:i4>
      </vt:variant>
      <vt:variant>
        <vt:lpwstr/>
      </vt:variant>
      <vt:variant>
        <vt:lpwstr>_Toc201143090</vt:lpwstr>
      </vt:variant>
      <vt:variant>
        <vt:i4>1900599</vt:i4>
      </vt:variant>
      <vt:variant>
        <vt:i4>80</vt:i4>
      </vt:variant>
      <vt:variant>
        <vt:i4>0</vt:i4>
      </vt:variant>
      <vt:variant>
        <vt:i4>5</vt:i4>
      </vt:variant>
      <vt:variant>
        <vt:lpwstr/>
      </vt:variant>
      <vt:variant>
        <vt:lpwstr>_Toc201143089</vt:lpwstr>
      </vt:variant>
      <vt:variant>
        <vt:i4>1900599</vt:i4>
      </vt:variant>
      <vt:variant>
        <vt:i4>74</vt:i4>
      </vt:variant>
      <vt:variant>
        <vt:i4>0</vt:i4>
      </vt:variant>
      <vt:variant>
        <vt:i4>5</vt:i4>
      </vt:variant>
      <vt:variant>
        <vt:lpwstr/>
      </vt:variant>
      <vt:variant>
        <vt:lpwstr>_Toc201143088</vt:lpwstr>
      </vt:variant>
      <vt:variant>
        <vt:i4>1900599</vt:i4>
      </vt:variant>
      <vt:variant>
        <vt:i4>68</vt:i4>
      </vt:variant>
      <vt:variant>
        <vt:i4>0</vt:i4>
      </vt:variant>
      <vt:variant>
        <vt:i4>5</vt:i4>
      </vt:variant>
      <vt:variant>
        <vt:lpwstr/>
      </vt:variant>
      <vt:variant>
        <vt:lpwstr>_Toc201143087</vt:lpwstr>
      </vt:variant>
      <vt:variant>
        <vt:i4>1900599</vt:i4>
      </vt:variant>
      <vt:variant>
        <vt:i4>62</vt:i4>
      </vt:variant>
      <vt:variant>
        <vt:i4>0</vt:i4>
      </vt:variant>
      <vt:variant>
        <vt:i4>5</vt:i4>
      </vt:variant>
      <vt:variant>
        <vt:lpwstr/>
      </vt:variant>
      <vt:variant>
        <vt:lpwstr>_Toc201143086</vt:lpwstr>
      </vt:variant>
      <vt:variant>
        <vt:i4>1900599</vt:i4>
      </vt:variant>
      <vt:variant>
        <vt:i4>56</vt:i4>
      </vt:variant>
      <vt:variant>
        <vt:i4>0</vt:i4>
      </vt:variant>
      <vt:variant>
        <vt:i4>5</vt:i4>
      </vt:variant>
      <vt:variant>
        <vt:lpwstr/>
      </vt:variant>
      <vt:variant>
        <vt:lpwstr>_Toc201143085</vt:lpwstr>
      </vt:variant>
      <vt:variant>
        <vt:i4>1900599</vt:i4>
      </vt:variant>
      <vt:variant>
        <vt:i4>50</vt:i4>
      </vt:variant>
      <vt:variant>
        <vt:i4>0</vt:i4>
      </vt:variant>
      <vt:variant>
        <vt:i4>5</vt:i4>
      </vt:variant>
      <vt:variant>
        <vt:lpwstr/>
      </vt:variant>
      <vt:variant>
        <vt:lpwstr>_Toc201143084</vt:lpwstr>
      </vt:variant>
      <vt:variant>
        <vt:i4>1900599</vt:i4>
      </vt:variant>
      <vt:variant>
        <vt:i4>44</vt:i4>
      </vt:variant>
      <vt:variant>
        <vt:i4>0</vt:i4>
      </vt:variant>
      <vt:variant>
        <vt:i4>5</vt:i4>
      </vt:variant>
      <vt:variant>
        <vt:lpwstr/>
      </vt:variant>
      <vt:variant>
        <vt:lpwstr>_Toc201143083</vt:lpwstr>
      </vt:variant>
      <vt:variant>
        <vt:i4>1900599</vt:i4>
      </vt:variant>
      <vt:variant>
        <vt:i4>38</vt:i4>
      </vt:variant>
      <vt:variant>
        <vt:i4>0</vt:i4>
      </vt:variant>
      <vt:variant>
        <vt:i4>5</vt:i4>
      </vt:variant>
      <vt:variant>
        <vt:lpwstr/>
      </vt:variant>
      <vt:variant>
        <vt:lpwstr>_Toc201143082</vt:lpwstr>
      </vt:variant>
      <vt:variant>
        <vt:i4>1900599</vt:i4>
      </vt:variant>
      <vt:variant>
        <vt:i4>32</vt:i4>
      </vt:variant>
      <vt:variant>
        <vt:i4>0</vt:i4>
      </vt:variant>
      <vt:variant>
        <vt:i4>5</vt:i4>
      </vt:variant>
      <vt:variant>
        <vt:lpwstr/>
      </vt:variant>
      <vt:variant>
        <vt:lpwstr>_Toc201143081</vt:lpwstr>
      </vt:variant>
      <vt:variant>
        <vt:i4>1900599</vt:i4>
      </vt:variant>
      <vt:variant>
        <vt:i4>26</vt:i4>
      </vt:variant>
      <vt:variant>
        <vt:i4>0</vt:i4>
      </vt:variant>
      <vt:variant>
        <vt:i4>5</vt:i4>
      </vt:variant>
      <vt:variant>
        <vt:lpwstr/>
      </vt:variant>
      <vt:variant>
        <vt:lpwstr>_Toc201143080</vt:lpwstr>
      </vt:variant>
      <vt:variant>
        <vt:i4>1179703</vt:i4>
      </vt:variant>
      <vt:variant>
        <vt:i4>20</vt:i4>
      </vt:variant>
      <vt:variant>
        <vt:i4>0</vt:i4>
      </vt:variant>
      <vt:variant>
        <vt:i4>5</vt:i4>
      </vt:variant>
      <vt:variant>
        <vt:lpwstr/>
      </vt:variant>
      <vt:variant>
        <vt:lpwstr>_Toc201143079</vt:lpwstr>
      </vt:variant>
      <vt:variant>
        <vt:i4>1179703</vt:i4>
      </vt:variant>
      <vt:variant>
        <vt:i4>14</vt:i4>
      </vt:variant>
      <vt:variant>
        <vt:i4>0</vt:i4>
      </vt:variant>
      <vt:variant>
        <vt:i4>5</vt:i4>
      </vt:variant>
      <vt:variant>
        <vt:lpwstr/>
      </vt:variant>
      <vt:variant>
        <vt:lpwstr>_Toc201143078</vt:lpwstr>
      </vt:variant>
      <vt:variant>
        <vt:i4>1179703</vt:i4>
      </vt:variant>
      <vt:variant>
        <vt:i4>8</vt:i4>
      </vt:variant>
      <vt:variant>
        <vt:i4>0</vt:i4>
      </vt:variant>
      <vt:variant>
        <vt:i4>5</vt:i4>
      </vt:variant>
      <vt:variant>
        <vt:lpwstr/>
      </vt:variant>
      <vt:variant>
        <vt:lpwstr>_Toc201143077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 Studien- und Diplomarbeiten</dc:title>
  <dc:subject>Dokumentenvorlage</dc:subject>
  <dc:creator/>
  <cp:lastModifiedBy/>
  <cp:revision>1</cp:revision>
  <dcterms:created xsi:type="dcterms:W3CDTF">2023-09-12T09:36:00Z</dcterms:created>
  <dcterms:modified xsi:type="dcterms:W3CDTF">2023-09-12T12:25:00Z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CloudProjectKey=lej1n3cxqg3s7oyrrizf55c1jttjukoh2ocmtn9k0eukz1; ProjectName=HiWi PSCM</vt:lpwstr>
  </property>
  <property fmtid="{D5CDD505-2E9C-101B-9397-08002B2CF9AE}" pid="3" name="CitaviDocumentProperty_7">
    <vt:lpwstr>HiWi PSCM</vt:lpwstr>
  </property>
  <property fmtid="{D5CDD505-2E9C-101B-9397-08002B2CF9AE}" pid="4" name="CitaviDocumentProperty_0">
    <vt:lpwstr>f1ed8f7d-1c65-4f06-ad48-3e96e725bea1</vt:lpwstr>
  </property>
</Properties>
</file>